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BC" w:rsidRPr="00E869BD" w:rsidRDefault="007B4DBC" w:rsidP="007B4DBC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Załącznik</w:t>
      </w:r>
    </w:p>
    <w:p w:rsidR="00C52342" w:rsidRDefault="007B4DBC" w:rsidP="007B4DBC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Wstępny tekst jednolity statutu Polskieg</w:t>
      </w:r>
      <w:r w:rsidR="006C2C03">
        <w:rPr>
          <w:rFonts w:ascii="Times New Roman" w:hAnsi="Times New Roman"/>
          <w:i/>
          <w:sz w:val="24"/>
          <w:szCs w:val="24"/>
        </w:rPr>
        <w:t>o Związku Sportu Psich Zaprzęgów</w:t>
      </w:r>
      <w:r>
        <w:rPr>
          <w:rFonts w:ascii="Times New Roman" w:hAnsi="Times New Roman"/>
          <w:i/>
          <w:sz w:val="24"/>
          <w:szCs w:val="24"/>
        </w:rPr>
        <w:t>. Nowe przepisy oznaczone kolorem czerwonym</w:t>
      </w:r>
      <w:r w:rsidRPr="009D2D12">
        <w:rPr>
          <w:rFonts w:ascii="Times New Roman" w:hAnsi="Times New Roman"/>
          <w:sz w:val="24"/>
          <w:szCs w:val="24"/>
        </w:rPr>
        <w:t>.</w:t>
      </w:r>
    </w:p>
    <w:p w:rsidR="001A04D7" w:rsidRDefault="001A04D7" w:rsidP="00C002F7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351C8" w:rsidRDefault="005351C8" w:rsidP="00C1576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96B8E" w:rsidRDefault="00B96B8E" w:rsidP="00B96B8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STATUT</w:t>
      </w:r>
    </w:p>
    <w:p w:rsidR="00B96B8E" w:rsidRPr="00B96B8E" w:rsidRDefault="00B96B8E" w:rsidP="00B96B8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6B8E">
        <w:rPr>
          <w:rFonts w:ascii="Times New Roman" w:hAnsi="Times New Roman"/>
          <w:b/>
          <w:bCs/>
          <w:sz w:val="28"/>
          <w:szCs w:val="28"/>
        </w:rPr>
        <w:t>POLSKIEGO ZWIĄZKU SPORTU PSICH ZAPRZĘGÓW</w:t>
      </w:r>
    </w:p>
    <w:p w:rsidR="00B96B8E" w:rsidRPr="00B96B8E" w:rsidRDefault="00B96B8E" w:rsidP="00B96B8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6B8E" w:rsidRPr="00B96B8E" w:rsidRDefault="00B96B8E" w:rsidP="00B96B8E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B96B8E">
        <w:rPr>
          <w:rFonts w:ascii="Times New Roman" w:hAnsi="Times New Roman"/>
          <w:b/>
          <w:sz w:val="26"/>
          <w:szCs w:val="26"/>
        </w:rPr>
        <w:t>Rozdział I</w:t>
      </w:r>
    </w:p>
    <w:p w:rsidR="00B96B8E" w:rsidRPr="00B96B8E" w:rsidRDefault="00B96B8E" w:rsidP="00B96B8E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B96B8E">
        <w:rPr>
          <w:rFonts w:ascii="Times New Roman" w:hAnsi="Times New Roman"/>
          <w:b/>
          <w:sz w:val="26"/>
          <w:szCs w:val="26"/>
        </w:rPr>
        <w:t>Postanowienia ogólne</w:t>
      </w:r>
    </w:p>
    <w:p w:rsidR="009D2D12" w:rsidRPr="009D2D12" w:rsidRDefault="009D2D12" w:rsidP="009D2D12">
      <w:pPr>
        <w:spacing w:after="0" w:line="360" w:lineRule="auto"/>
        <w:ind w:left="360" w:hanging="180"/>
        <w:jc w:val="center"/>
        <w:rPr>
          <w:rFonts w:ascii="Times New Roman" w:hAnsi="Times New Roman"/>
          <w:b/>
          <w:sz w:val="26"/>
          <w:szCs w:val="26"/>
        </w:rPr>
      </w:pPr>
    </w:p>
    <w:p w:rsidR="00B96B8E" w:rsidRPr="003A64CA" w:rsidRDefault="009D2D12" w:rsidP="003A64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D2D12">
        <w:rPr>
          <w:rFonts w:ascii="Times New Roman" w:hAnsi="Times New Roman"/>
          <w:b/>
          <w:sz w:val="24"/>
          <w:szCs w:val="24"/>
        </w:rPr>
        <w:t>§ 1.</w:t>
      </w:r>
    </w:p>
    <w:p w:rsidR="00B96B8E" w:rsidRPr="00B96B8E" w:rsidRDefault="007B4DBC" w:rsidP="00335D03">
      <w:pPr>
        <w:numPr>
          <w:ilvl w:val="0"/>
          <w:numId w:val="57"/>
        </w:numPr>
        <w:tabs>
          <w:tab w:val="clear" w:pos="720"/>
          <w:tab w:val="num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D2D12">
        <w:rPr>
          <w:rFonts w:ascii="Times New Roman" w:hAnsi="Times New Roman"/>
          <w:color w:val="FF0000"/>
          <w:sz w:val="24"/>
          <w:szCs w:val="24"/>
        </w:rPr>
        <w:t xml:space="preserve">Polski Związek </w:t>
      </w:r>
      <w:r w:rsidRPr="00785239">
        <w:rPr>
          <w:rFonts w:ascii="Times New Roman" w:hAnsi="Times New Roman"/>
          <w:color w:val="FF0000"/>
          <w:sz w:val="24"/>
          <w:szCs w:val="24"/>
        </w:rPr>
        <w:t xml:space="preserve">Sportu Psich Zaprzęgów (w skrócie PZSPZ), zwany dalej „Związkiem”, jest polskim związkiem sportowym w rozumieniu art. 7 ustawy z dnia 25 czerwca 2010 r. o sporcie </w:t>
      </w:r>
      <w:r w:rsidRPr="00785239">
        <w:rPr>
          <w:rFonts w:ascii="Times New Roman" w:hAnsi="Times New Roman"/>
          <w:iCs/>
          <w:color w:val="FF0000"/>
          <w:sz w:val="24"/>
          <w:szCs w:val="24"/>
        </w:rPr>
        <w:t>(</w:t>
      </w:r>
      <w:r w:rsidRPr="00785239">
        <w:rPr>
          <w:rFonts w:ascii="Times New Roman" w:hAnsi="Times New Roman"/>
          <w:color w:val="FF0000"/>
          <w:sz w:val="24"/>
          <w:szCs w:val="24"/>
        </w:rPr>
        <w:t xml:space="preserve">Dz. U. Nr.127, poz. 857, z późn. </w:t>
      </w:r>
      <w:r w:rsidRPr="00785239">
        <w:rPr>
          <w:rFonts w:ascii="Times New Roman" w:hAnsi="Times New Roman"/>
          <w:iCs/>
          <w:color w:val="FF0000"/>
          <w:sz w:val="24"/>
          <w:szCs w:val="24"/>
        </w:rPr>
        <w:t>zm</w:t>
      </w:r>
      <w:r w:rsidRPr="00E47034">
        <w:rPr>
          <w:rFonts w:ascii="Times New Roman" w:hAnsi="Times New Roman"/>
          <w:iCs/>
          <w:color w:val="FF0000"/>
          <w:sz w:val="24"/>
          <w:szCs w:val="24"/>
        </w:rPr>
        <w:t>.)</w:t>
      </w:r>
      <w:r>
        <w:rPr>
          <w:rFonts w:ascii="Times New Roman" w:hAnsi="Times New Roman"/>
          <w:color w:val="FF0000"/>
          <w:sz w:val="24"/>
          <w:szCs w:val="24"/>
        </w:rPr>
        <w:t>, zrzeszającym kluby sportowe, związki sportowe oraz inne osoby prawne działające w sporcie psich zaprzęgów.</w:t>
      </w:r>
    </w:p>
    <w:p w:rsidR="00B96B8E" w:rsidRPr="00B96B8E" w:rsidRDefault="00B96B8E" w:rsidP="00335D03">
      <w:pPr>
        <w:numPr>
          <w:ilvl w:val="0"/>
          <w:numId w:val="57"/>
        </w:numPr>
        <w:tabs>
          <w:tab w:val="clear" w:pos="720"/>
          <w:tab w:val="num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6B8E">
        <w:rPr>
          <w:rFonts w:ascii="Times New Roman" w:hAnsi="Times New Roman"/>
          <w:sz w:val="24"/>
          <w:szCs w:val="24"/>
        </w:rPr>
        <w:t xml:space="preserve">W kontaktach międzynarodowych Związek obok nazwy polskiej używa nazwy w języku angielskim – </w:t>
      </w:r>
      <w:proofErr w:type="spellStart"/>
      <w:r w:rsidRPr="00B96B8E">
        <w:rPr>
          <w:rFonts w:ascii="Times New Roman" w:hAnsi="Times New Roman"/>
          <w:sz w:val="24"/>
          <w:szCs w:val="24"/>
        </w:rPr>
        <w:t>Polish</w:t>
      </w:r>
      <w:proofErr w:type="spellEnd"/>
      <w:r w:rsidRPr="00B96B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6B8E">
        <w:rPr>
          <w:rFonts w:ascii="Times New Roman" w:hAnsi="Times New Roman"/>
          <w:sz w:val="24"/>
          <w:szCs w:val="24"/>
        </w:rPr>
        <w:t>Association</w:t>
      </w:r>
      <w:proofErr w:type="spellEnd"/>
      <w:r w:rsidRPr="00B96B8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96B8E">
        <w:rPr>
          <w:rFonts w:ascii="Times New Roman" w:hAnsi="Times New Roman"/>
          <w:sz w:val="24"/>
          <w:szCs w:val="24"/>
        </w:rPr>
        <w:t>Sleddog</w:t>
      </w:r>
      <w:proofErr w:type="spellEnd"/>
      <w:r w:rsidRPr="00B96B8E">
        <w:rPr>
          <w:rFonts w:ascii="Times New Roman" w:hAnsi="Times New Roman"/>
          <w:sz w:val="24"/>
          <w:szCs w:val="24"/>
        </w:rPr>
        <w:t xml:space="preserve"> Sports. </w:t>
      </w:r>
    </w:p>
    <w:p w:rsidR="00B96B8E" w:rsidRPr="00B96B8E" w:rsidRDefault="00B96B8E" w:rsidP="00B96B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96B8E" w:rsidRPr="00FD7664" w:rsidRDefault="00FD7664" w:rsidP="00FD76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563CB">
        <w:rPr>
          <w:rFonts w:ascii="Times New Roman" w:hAnsi="Times New Roman"/>
          <w:b/>
          <w:sz w:val="24"/>
          <w:szCs w:val="24"/>
        </w:rPr>
        <w:t>§ 2.</w:t>
      </w:r>
    </w:p>
    <w:p w:rsidR="00B96B8E" w:rsidRPr="00B96B8E" w:rsidRDefault="00B96B8E" w:rsidP="00335D03">
      <w:pPr>
        <w:numPr>
          <w:ilvl w:val="0"/>
          <w:numId w:val="58"/>
        </w:numPr>
        <w:tabs>
          <w:tab w:val="clear" w:pos="720"/>
          <w:tab w:val="num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6B8E">
        <w:rPr>
          <w:rFonts w:ascii="Times New Roman" w:hAnsi="Times New Roman"/>
          <w:sz w:val="24"/>
          <w:szCs w:val="24"/>
        </w:rPr>
        <w:t xml:space="preserve">Terenem działania Związku jest obszar Rzeczpospolitej Polskiej. </w:t>
      </w:r>
    </w:p>
    <w:p w:rsidR="00B96B8E" w:rsidRPr="00B96B8E" w:rsidRDefault="00B96B8E" w:rsidP="00335D03">
      <w:pPr>
        <w:numPr>
          <w:ilvl w:val="0"/>
          <w:numId w:val="58"/>
        </w:numPr>
        <w:tabs>
          <w:tab w:val="clear" w:pos="720"/>
          <w:tab w:val="num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6B8E">
        <w:rPr>
          <w:rFonts w:ascii="Times New Roman" w:hAnsi="Times New Roman"/>
          <w:sz w:val="24"/>
          <w:szCs w:val="24"/>
        </w:rPr>
        <w:t>Dla właściwego realizowania swoich celów Związek może prowadzić</w:t>
      </w:r>
      <w:r w:rsidR="00FD7664">
        <w:rPr>
          <w:rFonts w:ascii="Times New Roman" w:hAnsi="Times New Roman"/>
          <w:sz w:val="24"/>
          <w:szCs w:val="24"/>
        </w:rPr>
        <w:t xml:space="preserve"> działalność poza granicami RP.</w:t>
      </w:r>
    </w:p>
    <w:p w:rsidR="007B4DBC" w:rsidRDefault="00B96B8E" w:rsidP="00392022">
      <w:pPr>
        <w:numPr>
          <w:ilvl w:val="0"/>
          <w:numId w:val="58"/>
        </w:numPr>
        <w:tabs>
          <w:tab w:val="clear" w:pos="720"/>
          <w:tab w:val="num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6B8E">
        <w:rPr>
          <w:rFonts w:ascii="Times New Roman" w:hAnsi="Times New Roman"/>
          <w:sz w:val="24"/>
          <w:szCs w:val="24"/>
        </w:rPr>
        <w:t xml:space="preserve">Siedzibą Związku </w:t>
      </w:r>
      <w:r w:rsidR="007B4DBC">
        <w:rPr>
          <w:rFonts w:ascii="Times New Roman" w:hAnsi="Times New Roman"/>
          <w:sz w:val="24"/>
          <w:szCs w:val="24"/>
        </w:rPr>
        <w:t>jest miasto stołeczne Warszawa.</w:t>
      </w:r>
    </w:p>
    <w:p w:rsidR="00617219" w:rsidRPr="007B4DBC" w:rsidRDefault="00617219" w:rsidP="00392022">
      <w:pPr>
        <w:numPr>
          <w:ilvl w:val="0"/>
          <w:numId w:val="58"/>
        </w:numPr>
        <w:tabs>
          <w:tab w:val="clear" w:pos="720"/>
          <w:tab w:val="num" w:pos="426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B4DBC">
        <w:rPr>
          <w:rFonts w:ascii="Times New Roman" w:hAnsi="Times New Roman"/>
          <w:color w:val="FF0000"/>
          <w:sz w:val="24"/>
          <w:szCs w:val="24"/>
        </w:rPr>
        <w:t>Związek posiada osobowość prawną</w:t>
      </w:r>
      <w:r w:rsidR="005C268B" w:rsidRPr="007B4DBC">
        <w:rPr>
          <w:rFonts w:ascii="Times New Roman" w:hAnsi="Times New Roman"/>
          <w:color w:val="FF0000"/>
          <w:sz w:val="24"/>
          <w:szCs w:val="24"/>
        </w:rPr>
        <w:t>.</w:t>
      </w:r>
    </w:p>
    <w:p w:rsidR="00D85599" w:rsidRPr="00D85599" w:rsidRDefault="00D85599" w:rsidP="00B96B8E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85599" w:rsidRPr="00D85599" w:rsidRDefault="00111618" w:rsidP="00D85599">
      <w:pPr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§ 3.</w:t>
      </w:r>
    </w:p>
    <w:p w:rsidR="00111618" w:rsidRDefault="00D85599" w:rsidP="001F2E6F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D85599">
        <w:rPr>
          <w:rFonts w:ascii="Times New Roman" w:hAnsi="Times New Roman"/>
          <w:color w:val="FF0000"/>
          <w:sz w:val="24"/>
          <w:szCs w:val="24"/>
        </w:rPr>
        <w:t>Związek działa zgodnie z porządkiem prawnym Rzeczypospolitej Polskiej w tym: ustawą z dnia 25 czerwca 2010 r. o sporcie (Dz. U. Nr 127, poz. 857, z późn. zm.)</w:t>
      </w:r>
      <w:r w:rsidRPr="00D85599">
        <w:rPr>
          <w:rFonts w:ascii="Times New Roman" w:hAnsi="Times New Roman"/>
          <w:iCs/>
          <w:color w:val="FF0000"/>
          <w:sz w:val="24"/>
          <w:szCs w:val="24"/>
        </w:rPr>
        <w:t>,</w:t>
      </w:r>
      <w:r w:rsidRPr="00D85599">
        <w:rPr>
          <w:rFonts w:ascii="Times New Roman" w:hAnsi="Times New Roman"/>
          <w:color w:val="FF0000"/>
          <w:sz w:val="24"/>
          <w:szCs w:val="24"/>
        </w:rPr>
        <w:t xml:space="preserve"> ustawą z dnia </w:t>
      </w:r>
      <w:r w:rsidRPr="00D85599">
        <w:rPr>
          <w:rFonts w:ascii="Times New Roman" w:hAnsi="Times New Roman"/>
          <w:color w:val="FF0000"/>
          <w:sz w:val="24"/>
          <w:szCs w:val="24"/>
        </w:rPr>
        <w:lastRenderedPageBreak/>
        <w:t>7 kwietnia 1989 r. - Prawo o stowarzyszeniach (Dz. U. z 2001 r. Nr 79, poz. 855, z późn. zm.)</w:t>
      </w:r>
      <w:r w:rsidRPr="00D85599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r w:rsidRPr="00D85599">
        <w:rPr>
          <w:rFonts w:ascii="Times New Roman" w:hAnsi="Times New Roman"/>
          <w:color w:val="FF0000"/>
          <w:sz w:val="24"/>
          <w:szCs w:val="24"/>
        </w:rPr>
        <w:t>oraz niniejszym statutem.</w:t>
      </w:r>
    </w:p>
    <w:p w:rsidR="007B4DBC" w:rsidRPr="00304B25" w:rsidRDefault="007B4DBC" w:rsidP="001F2E6F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96B8E">
        <w:rPr>
          <w:rFonts w:ascii="Times New Roman" w:hAnsi="Times New Roman"/>
          <w:sz w:val="24"/>
          <w:szCs w:val="24"/>
        </w:rPr>
        <w:t>Związek może być organizacją pożytku publicznego</w:t>
      </w:r>
      <w:r>
        <w:rPr>
          <w:rFonts w:ascii="Times New Roman" w:hAnsi="Times New Roman"/>
          <w:sz w:val="24"/>
          <w:szCs w:val="24"/>
        </w:rPr>
        <w:t>.</w:t>
      </w:r>
    </w:p>
    <w:p w:rsidR="00D85599" w:rsidRDefault="00D85599" w:rsidP="007B4DB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96B8E" w:rsidRPr="00972493" w:rsidRDefault="00972493" w:rsidP="0097249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:rsidR="00B96B8E" w:rsidRPr="00B96B8E" w:rsidRDefault="00B96B8E" w:rsidP="00335D03">
      <w:pPr>
        <w:numPr>
          <w:ilvl w:val="0"/>
          <w:numId w:val="60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6B8E">
        <w:rPr>
          <w:rFonts w:ascii="Times New Roman" w:hAnsi="Times New Roman"/>
          <w:sz w:val="24"/>
          <w:szCs w:val="24"/>
        </w:rPr>
        <w:t xml:space="preserve">Związek jest jedynym reprezentantem polskiego sportu psich zaprzęgów w kraju i poza jego granicami. </w:t>
      </w:r>
    </w:p>
    <w:p w:rsidR="00B96B8E" w:rsidRPr="00B96B8E" w:rsidRDefault="00D678EF" w:rsidP="00335D03">
      <w:pPr>
        <w:numPr>
          <w:ilvl w:val="0"/>
          <w:numId w:val="60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0495F">
        <w:rPr>
          <w:rFonts w:ascii="Times New Roman" w:hAnsi="Times New Roman"/>
          <w:color w:val="FF0000"/>
          <w:sz w:val="24"/>
          <w:szCs w:val="24"/>
        </w:rPr>
        <w:t>Związek może być członkiem krajowych i międzynarodowych organiz</w:t>
      </w:r>
      <w:r>
        <w:rPr>
          <w:rFonts w:ascii="Times New Roman" w:hAnsi="Times New Roman"/>
          <w:color w:val="FF0000"/>
          <w:sz w:val="24"/>
          <w:szCs w:val="24"/>
        </w:rPr>
        <w:t>acji o podobnym celu działania</w:t>
      </w:r>
      <w:r w:rsidR="0030495F">
        <w:rPr>
          <w:rFonts w:ascii="Times New Roman" w:hAnsi="Times New Roman"/>
          <w:sz w:val="24"/>
          <w:szCs w:val="24"/>
        </w:rPr>
        <w:t>.</w:t>
      </w:r>
    </w:p>
    <w:p w:rsidR="00B96B8E" w:rsidRDefault="00B96B8E" w:rsidP="00B96B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96B8E" w:rsidRPr="00304B25" w:rsidRDefault="00B96B8E" w:rsidP="00304B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04B25">
        <w:rPr>
          <w:rFonts w:ascii="Times New Roman" w:hAnsi="Times New Roman"/>
          <w:b/>
          <w:sz w:val="24"/>
          <w:szCs w:val="24"/>
        </w:rPr>
        <w:t>§ 5</w:t>
      </w:r>
      <w:r w:rsidR="00304B25">
        <w:rPr>
          <w:rFonts w:ascii="Times New Roman" w:hAnsi="Times New Roman"/>
          <w:b/>
          <w:sz w:val="24"/>
          <w:szCs w:val="24"/>
        </w:rPr>
        <w:t>.</w:t>
      </w:r>
    </w:p>
    <w:p w:rsidR="00B96B8E" w:rsidRPr="00B96B8E" w:rsidRDefault="00B96B8E" w:rsidP="00B96B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6B8E">
        <w:rPr>
          <w:rFonts w:ascii="Times New Roman" w:hAnsi="Times New Roman"/>
          <w:sz w:val="24"/>
          <w:szCs w:val="24"/>
        </w:rPr>
        <w:t xml:space="preserve">Związek może posiadać sztandar, flagę i oznakę organizacyjną oraz używać pieczęci zgodnie z obowiązującymi w tym zakresie przepisami. </w:t>
      </w:r>
    </w:p>
    <w:p w:rsidR="00B96B8E" w:rsidRPr="00B96B8E" w:rsidRDefault="00B96B8E" w:rsidP="00B96B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54FEB" w:rsidRPr="00420C53" w:rsidRDefault="00DD0802" w:rsidP="00D678EF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420C53">
        <w:rPr>
          <w:rFonts w:ascii="Times New Roman" w:hAnsi="Times New Roman"/>
          <w:b/>
          <w:color w:val="FF0000"/>
          <w:sz w:val="24"/>
          <w:szCs w:val="24"/>
        </w:rPr>
        <w:t>§ 6</w:t>
      </w:r>
      <w:r w:rsidR="00054FEB" w:rsidRPr="00420C53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420C53" w:rsidRPr="00420C53" w:rsidRDefault="00420C53" w:rsidP="00335D03">
      <w:pPr>
        <w:widowControl w:val="0"/>
        <w:numPr>
          <w:ilvl w:val="0"/>
          <w:numId w:val="4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420C53">
        <w:rPr>
          <w:rFonts w:ascii="Times New Roman" w:hAnsi="Times New Roman"/>
          <w:color w:val="FF0000"/>
          <w:sz w:val="24"/>
          <w:szCs w:val="24"/>
        </w:rPr>
        <w:t xml:space="preserve">Związek </w:t>
      </w:r>
      <w:r>
        <w:rPr>
          <w:rFonts w:ascii="Times New Roman" w:hAnsi="Times New Roman"/>
          <w:color w:val="FF0000"/>
          <w:sz w:val="24"/>
          <w:szCs w:val="24"/>
        </w:rPr>
        <w:t>jest dobrowolnym, samorządnym i</w:t>
      </w:r>
      <w:r w:rsidRPr="00420C53">
        <w:rPr>
          <w:rFonts w:ascii="Times New Roman" w:hAnsi="Times New Roman"/>
          <w:color w:val="FF0000"/>
          <w:sz w:val="24"/>
          <w:szCs w:val="24"/>
        </w:rPr>
        <w:t xml:space="preserve"> trwałym zrzeszeniem </w:t>
      </w:r>
      <w:r>
        <w:rPr>
          <w:rFonts w:ascii="Times New Roman" w:hAnsi="Times New Roman"/>
          <w:color w:val="FF0000"/>
          <w:sz w:val="24"/>
          <w:szCs w:val="24"/>
        </w:rPr>
        <w:t xml:space="preserve">sportu psich zaprzęgów </w:t>
      </w:r>
      <w:r w:rsidRPr="00420C53">
        <w:rPr>
          <w:rFonts w:ascii="Times New Roman" w:hAnsi="Times New Roman"/>
          <w:color w:val="FF0000"/>
          <w:sz w:val="24"/>
          <w:szCs w:val="24"/>
        </w:rPr>
        <w:t>o celach niezarobkowych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911918" w:rsidRPr="00911918" w:rsidRDefault="00C43893" w:rsidP="00335D03">
      <w:pPr>
        <w:widowControl w:val="0"/>
        <w:numPr>
          <w:ilvl w:val="0"/>
          <w:numId w:val="4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20C53">
        <w:rPr>
          <w:rFonts w:ascii="Times New Roman" w:hAnsi="Times New Roman"/>
          <w:color w:val="FF0000"/>
          <w:sz w:val="24"/>
          <w:szCs w:val="24"/>
        </w:rPr>
        <w:t xml:space="preserve">Związek samodzielnie określa swoje cele, program działania i struktury organizacyjne oraz </w:t>
      </w:r>
      <w:r w:rsidRPr="00911918">
        <w:rPr>
          <w:rFonts w:ascii="Times New Roman" w:hAnsi="Times New Roman"/>
          <w:color w:val="FF0000"/>
          <w:sz w:val="24"/>
          <w:szCs w:val="24"/>
        </w:rPr>
        <w:t>uchwala akty wewnętrzne dotyczące jego działalności.</w:t>
      </w:r>
    </w:p>
    <w:p w:rsidR="00911918" w:rsidRPr="00911918" w:rsidRDefault="00911918" w:rsidP="00335D03">
      <w:pPr>
        <w:widowControl w:val="0"/>
        <w:numPr>
          <w:ilvl w:val="0"/>
          <w:numId w:val="4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Związek opiera swoją</w:t>
      </w:r>
      <w:r w:rsidRPr="00911918">
        <w:rPr>
          <w:rFonts w:ascii="Times New Roman" w:hAnsi="Times New Roman"/>
          <w:color w:val="FF0000"/>
          <w:sz w:val="24"/>
          <w:szCs w:val="24"/>
        </w:rPr>
        <w:t xml:space="preserve"> działalność na pracy społecznej członków i działaczy. Do prowadzenia swych spraw Związek może zatrudniać pracowników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054FEB" w:rsidRDefault="00054FEB" w:rsidP="00054FE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1B6E5B" w:rsidRPr="009D2D12" w:rsidRDefault="009342F0" w:rsidP="001B6E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§ 7</w:t>
      </w:r>
      <w:r w:rsidR="001B6E5B" w:rsidRPr="009D2D12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FF7B7B" w:rsidRDefault="00FF7B7B" w:rsidP="00FF7B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F7B7B">
        <w:rPr>
          <w:rFonts w:ascii="Times New Roman" w:hAnsi="Times New Roman"/>
          <w:color w:val="FF0000"/>
          <w:sz w:val="24"/>
          <w:szCs w:val="24"/>
        </w:rPr>
        <w:t>Nadzór nad działalnością Związku sprawuje minister właściwy do spraw kultury fizycznej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9D2D12" w:rsidRDefault="009D2D12" w:rsidP="009D2D12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D678EF" w:rsidRPr="009D2D12" w:rsidRDefault="00D678EF" w:rsidP="009D2D1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D2D12" w:rsidRPr="009D2D12" w:rsidRDefault="008D31F4" w:rsidP="009D2D12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Rozdział II</w:t>
      </w:r>
    </w:p>
    <w:p w:rsidR="00C67776" w:rsidRDefault="00C67776" w:rsidP="009D2D12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C67776">
        <w:rPr>
          <w:rFonts w:ascii="Times New Roman" w:hAnsi="Times New Roman"/>
          <w:b/>
          <w:sz w:val="26"/>
          <w:szCs w:val="26"/>
        </w:rPr>
        <w:t>Cele i sposoby ich realizacji</w:t>
      </w:r>
    </w:p>
    <w:p w:rsidR="009D2D12" w:rsidRPr="009D2D12" w:rsidRDefault="009D2D12" w:rsidP="009D2D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2D12" w:rsidRPr="009D2D12" w:rsidRDefault="0054586C" w:rsidP="009D2D12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lastRenderedPageBreak/>
        <w:t>§ 8</w:t>
      </w:r>
      <w:r w:rsidR="009D2D12" w:rsidRPr="009D2D12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9D2D12" w:rsidRPr="009D2D12" w:rsidRDefault="0054586C" w:rsidP="009D2D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Celem</w:t>
      </w:r>
      <w:r w:rsidR="009D2D12" w:rsidRPr="009D2D12">
        <w:rPr>
          <w:rFonts w:ascii="Times New Roman" w:hAnsi="Times New Roman"/>
          <w:color w:val="FF0000"/>
          <w:sz w:val="24"/>
          <w:szCs w:val="24"/>
        </w:rPr>
        <w:t xml:space="preserve"> Związku jest:</w:t>
      </w:r>
    </w:p>
    <w:p w:rsidR="009D2D12" w:rsidRPr="00405772" w:rsidRDefault="009D2D12" w:rsidP="001F2E6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D2D12">
        <w:rPr>
          <w:rFonts w:ascii="Times New Roman" w:hAnsi="Times New Roman"/>
          <w:color w:val="FF0000"/>
          <w:sz w:val="24"/>
          <w:szCs w:val="24"/>
        </w:rPr>
        <w:t xml:space="preserve">organizacja i prowadzenie współzawodnictwa sportowego oraz popularyzacja </w:t>
      </w:r>
      <w:r w:rsidRPr="009D2D12">
        <w:rPr>
          <w:rFonts w:ascii="Times New Roman" w:hAnsi="Times New Roman"/>
          <w:color w:val="FF0000"/>
          <w:w w:val="122"/>
          <w:sz w:val="24"/>
          <w:szCs w:val="24"/>
        </w:rPr>
        <w:t xml:space="preserve">i </w:t>
      </w:r>
      <w:r w:rsidRPr="0054586C">
        <w:rPr>
          <w:rFonts w:ascii="Times New Roman" w:hAnsi="Times New Roman"/>
          <w:color w:val="FF0000"/>
          <w:sz w:val="24"/>
          <w:szCs w:val="24"/>
        </w:rPr>
        <w:t xml:space="preserve">rozwój </w:t>
      </w:r>
      <w:r w:rsidR="0054586C" w:rsidRPr="0054586C">
        <w:rPr>
          <w:rFonts w:ascii="Times New Roman" w:hAnsi="Times New Roman"/>
          <w:color w:val="FF0000"/>
          <w:sz w:val="24"/>
          <w:szCs w:val="24"/>
        </w:rPr>
        <w:t xml:space="preserve">sportu psich zaprzęgów </w:t>
      </w:r>
      <w:r w:rsidRPr="00405772">
        <w:rPr>
          <w:rFonts w:ascii="Times New Roman" w:hAnsi="Times New Roman"/>
          <w:color w:val="FF0000"/>
          <w:sz w:val="24"/>
          <w:szCs w:val="24"/>
        </w:rPr>
        <w:t>w Polsce;</w:t>
      </w:r>
    </w:p>
    <w:p w:rsidR="009D2D12" w:rsidRPr="00F30A7D" w:rsidRDefault="009D2D12" w:rsidP="001F2E6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05772">
        <w:rPr>
          <w:rFonts w:ascii="Times New Roman" w:hAnsi="Times New Roman"/>
          <w:color w:val="FF0000"/>
          <w:sz w:val="24"/>
          <w:szCs w:val="24"/>
        </w:rPr>
        <w:t xml:space="preserve">reprezentowanie </w:t>
      </w:r>
      <w:r w:rsidR="00405772" w:rsidRPr="00405772">
        <w:rPr>
          <w:rFonts w:ascii="Times New Roman" w:hAnsi="Times New Roman"/>
          <w:color w:val="FF0000"/>
          <w:sz w:val="24"/>
          <w:szCs w:val="24"/>
        </w:rPr>
        <w:t xml:space="preserve">sportu </w:t>
      </w:r>
      <w:r w:rsidR="00C02F64" w:rsidRPr="0054586C">
        <w:rPr>
          <w:rFonts w:ascii="Times New Roman" w:hAnsi="Times New Roman"/>
          <w:color w:val="FF0000"/>
          <w:sz w:val="24"/>
          <w:szCs w:val="24"/>
        </w:rPr>
        <w:t xml:space="preserve">psich zaprzęgów </w:t>
      </w:r>
      <w:r w:rsidRPr="00405772">
        <w:rPr>
          <w:rFonts w:ascii="Times New Roman" w:hAnsi="Times New Roman"/>
          <w:color w:val="FF0000"/>
          <w:sz w:val="24"/>
          <w:szCs w:val="24"/>
        </w:rPr>
        <w:t>w</w:t>
      </w:r>
      <w:r w:rsidRPr="009D2D12">
        <w:rPr>
          <w:rFonts w:ascii="Times New Roman" w:hAnsi="Times New Roman"/>
          <w:color w:val="FF0000"/>
          <w:sz w:val="24"/>
          <w:szCs w:val="24"/>
        </w:rPr>
        <w:t xml:space="preserve"> organizacjach krajowych i </w:t>
      </w:r>
      <w:r w:rsidRPr="00F30A7D">
        <w:rPr>
          <w:rFonts w:ascii="Times New Roman" w:hAnsi="Times New Roman"/>
          <w:color w:val="FF0000"/>
          <w:sz w:val="24"/>
          <w:szCs w:val="24"/>
        </w:rPr>
        <w:t>międzynarodowych;</w:t>
      </w:r>
    </w:p>
    <w:p w:rsidR="003272C7" w:rsidRPr="00F30A7D" w:rsidRDefault="003272C7" w:rsidP="001F2E6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30A7D">
        <w:rPr>
          <w:rFonts w:ascii="Times New Roman" w:hAnsi="Times New Roman"/>
          <w:color w:val="FF0000"/>
          <w:sz w:val="24"/>
          <w:szCs w:val="24"/>
        </w:rPr>
        <w:t>popularyzacja i rozwój kultury fizycznej, w tym sportu</w:t>
      </w:r>
      <w:r w:rsidR="00F30A7D">
        <w:rPr>
          <w:rFonts w:ascii="Times New Roman" w:hAnsi="Times New Roman"/>
          <w:color w:val="FF0000"/>
          <w:sz w:val="24"/>
          <w:szCs w:val="24"/>
        </w:rPr>
        <w:t>,</w:t>
      </w:r>
      <w:r w:rsidRPr="00F30A7D">
        <w:rPr>
          <w:rFonts w:ascii="Times New Roman" w:hAnsi="Times New Roman"/>
          <w:color w:val="FF0000"/>
          <w:sz w:val="24"/>
          <w:szCs w:val="24"/>
        </w:rPr>
        <w:t xml:space="preserve"> wśród dzieci i młodzieży szkolnej oraz młodzieży akademickiej;</w:t>
      </w:r>
    </w:p>
    <w:p w:rsidR="009D2D12" w:rsidRPr="00F30A7D" w:rsidRDefault="009D2D12" w:rsidP="001F2E6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30A7D">
        <w:rPr>
          <w:rFonts w:ascii="Times New Roman" w:hAnsi="Times New Roman"/>
          <w:color w:val="FF0000"/>
          <w:sz w:val="24"/>
          <w:szCs w:val="24"/>
        </w:rPr>
        <w:t>koordynacja działalności członków</w:t>
      </w:r>
      <w:r w:rsidR="00B2448A">
        <w:rPr>
          <w:rFonts w:ascii="Times New Roman" w:hAnsi="Times New Roman"/>
          <w:color w:val="FF0000"/>
          <w:sz w:val="24"/>
          <w:szCs w:val="24"/>
        </w:rPr>
        <w:t xml:space="preserve"> w nim</w:t>
      </w:r>
      <w:r w:rsidRPr="00F30A7D">
        <w:rPr>
          <w:rFonts w:ascii="Times New Roman" w:hAnsi="Times New Roman"/>
          <w:color w:val="FF0000"/>
          <w:sz w:val="24"/>
          <w:szCs w:val="24"/>
        </w:rPr>
        <w:t xml:space="preserve"> zrzeszonych</w:t>
      </w:r>
      <w:r w:rsidR="00B2448A">
        <w:rPr>
          <w:rFonts w:ascii="Times New Roman" w:hAnsi="Times New Roman"/>
          <w:color w:val="FF0000"/>
          <w:sz w:val="24"/>
          <w:szCs w:val="24"/>
        </w:rPr>
        <w:t>.</w:t>
      </w:r>
      <w:r w:rsidRPr="00F30A7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0F0A1B" w:rsidRDefault="000F0A1B" w:rsidP="00D678E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9D2D12" w:rsidRPr="009D2D12" w:rsidRDefault="00632F92" w:rsidP="009D2D1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§ 9</w:t>
      </w:r>
      <w:r w:rsidR="009D2D12" w:rsidRPr="009D2D12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2900AF" w:rsidRPr="00D678EF" w:rsidRDefault="009D2D12" w:rsidP="00D678E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521245">
        <w:rPr>
          <w:rFonts w:ascii="Times New Roman" w:hAnsi="Times New Roman"/>
          <w:color w:val="FF0000"/>
          <w:sz w:val="24"/>
          <w:szCs w:val="24"/>
        </w:rPr>
        <w:t xml:space="preserve">Związek realizuje swoje </w:t>
      </w:r>
      <w:r w:rsidRPr="00D40DD6">
        <w:rPr>
          <w:rFonts w:ascii="Times New Roman" w:hAnsi="Times New Roman"/>
          <w:color w:val="FF0000"/>
          <w:sz w:val="24"/>
          <w:szCs w:val="24"/>
        </w:rPr>
        <w:t xml:space="preserve">cele </w:t>
      </w:r>
      <w:r w:rsidRPr="00D40DD6">
        <w:rPr>
          <w:rFonts w:ascii="Times New Roman" w:hAnsi="Times New Roman"/>
          <w:b/>
          <w:color w:val="FF0000"/>
          <w:sz w:val="24"/>
          <w:szCs w:val="24"/>
        </w:rPr>
        <w:t>w szczególności</w:t>
      </w:r>
      <w:r w:rsidRPr="00D40DD6">
        <w:rPr>
          <w:rFonts w:ascii="Times New Roman" w:hAnsi="Times New Roman"/>
          <w:color w:val="FF0000"/>
          <w:sz w:val="24"/>
          <w:szCs w:val="24"/>
        </w:rPr>
        <w:t xml:space="preserve"> poprzez:</w:t>
      </w:r>
    </w:p>
    <w:p w:rsidR="003510B1" w:rsidRDefault="003510B1" w:rsidP="00335D03">
      <w:pPr>
        <w:widowControl w:val="0"/>
        <w:numPr>
          <w:ilvl w:val="0"/>
          <w:numId w:val="6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3510B1">
        <w:rPr>
          <w:rFonts w:ascii="Times New Roman" w:hAnsi="Times New Roman"/>
          <w:b/>
          <w:i/>
          <w:color w:val="FF0000"/>
          <w:sz w:val="24"/>
          <w:szCs w:val="24"/>
        </w:rPr>
        <w:t>(uchylony)</w:t>
      </w:r>
      <w:r>
        <w:rPr>
          <w:rFonts w:ascii="Times New Roman" w:hAnsi="Times New Roman"/>
          <w:b/>
          <w:color w:val="FF0000"/>
          <w:sz w:val="24"/>
          <w:szCs w:val="24"/>
        </w:rPr>
        <w:t>;</w:t>
      </w:r>
    </w:p>
    <w:p w:rsidR="009E4326" w:rsidRDefault="00632F92" w:rsidP="00335D03">
      <w:pPr>
        <w:widowControl w:val="0"/>
        <w:numPr>
          <w:ilvl w:val="0"/>
          <w:numId w:val="6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D40DD6">
        <w:rPr>
          <w:rFonts w:ascii="Times New Roman" w:hAnsi="Times New Roman"/>
          <w:color w:val="FF0000"/>
          <w:sz w:val="24"/>
          <w:szCs w:val="24"/>
        </w:rPr>
        <w:t xml:space="preserve">opracowywanie kierunków rozwoju sportu </w:t>
      </w:r>
      <w:r w:rsidR="000276D4">
        <w:rPr>
          <w:rFonts w:ascii="Times New Roman" w:hAnsi="Times New Roman"/>
          <w:b/>
          <w:color w:val="FF0000"/>
          <w:sz w:val="24"/>
          <w:szCs w:val="24"/>
        </w:rPr>
        <w:t>psich zaprzęgów</w:t>
      </w:r>
      <w:r w:rsidR="00A4307F">
        <w:rPr>
          <w:rFonts w:ascii="Times New Roman" w:hAnsi="Times New Roman"/>
          <w:b/>
          <w:color w:val="FF0000"/>
          <w:sz w:val="24"/>
          <w:szCs w:val="24"/>
        </w:rPr>
        <w:t xml:space="preserve"> w Polsce</w:t>
      </w:r>
      <w:r w:rsidRPr="00D40DD6">
        <w:rPr>
          <w:rFonts w:ascii="Times New Roman" w:hAnsi="Times New Roman"/>
          <w:color w:val="FF0000"/>
          <w:sz w:val="24"/>
          <w:szCs w:val="24"/>
        </w:rPr>
        <w:t>;</w:t>
      </w:r>
    </w:p>
    <w:p w:rsidR="004925AE" w:rsidRDefault="009F6F2F" w:rsidP="009F6F2F">
      <w:pPr>
        <w:widowControl w:val="0"/>
        <w:autoSpaceDE w:val="0"/>
        <w:autoSpaceDN w:val="0"/>
        <w:adjustRightInd w:val="0"/>
        <w:spacing w:after="0" w:line="360" w:lineRule="auto"/>
        <w:ind w:left="351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2a) </w:t>
      </w:r>
      <w:r w:rsidR="004925AE" w:rsidRPr="004925AE">
        <w:rPr>
          <w:rFonts w:ascii="Times New Roman" w:hAnsi="Times New Roman"/>
          <w:b/>
          <w:color w:val="FF0000"/>
          <w:sz w:val="24"/>
          <w:szCs w:val="24"/>
        </w:rPr>
        <w:t xml:space="preserve">organizowanie i prowadzenie współzawodnictwa sportowego </w:t>
      </w:r>
      <w:r w:rsidR="004925AE" w:rsidRPr="00FF689A">
        <w:rPr>
          <w:rFonts w:ascii="Times New Roman" w:hAnsi="Times New Roman"/>
          <w:b/>
          <w:color w:val="FF0000"/>
          <w:sz w:val="24"/>
          <w:szCs w:val="24"/>
        </w:rPr>
        <w:t xml:space="preserve">w </w:t>
      </w:r>
      <w:r w:rsidRPr="00FF689A">
        <w:rPr>
          <w:rFonts w:ascii="Times New Roman" w:hAnsi="Times New Roman"/>
          <w:b/>
          <w:color w:val="FF0000"/>
          <w:sz w:val="24"/>
          <w:szCs w:val="24"/>
        </w:rPr>
        <w:t>sporcie psich zaprzęgów</w:t>
      </w:r>
      <w:r w:rsidR="00FF689A">
        <w:rPr>
          <w:rFonts w:ascii="Times New Roman" w:hAnsi="Times New Roman"/>
          <w:b/>
          <w:color w:val="FF0000"/>
          <w:sz w:val="24"/>
          <w:szCs w:val="24"/>
        </w:rPr>
        <w:t>, w tym współzawodnictwa o tytuł Mistrza Polski</w:t>
      </w:r>
      <w:r w:rsidRPr="00FF689A">
        <w:rPr>
          <w:rFonts w:ascii="Times New Roman" w:hAnsi="Times New Roman"/>
          <w:b/>
          <w:color w:val="FF0000"/>
          <w:sz w:val="24"/>
          <w:szCs w:val="24"/>
        </w:rPr>
        <w:t>;</w:t>
      </w:r>
    </w:p>
    <w:p w:rsidR="00632F92" w:rsidRPr="00D40DD6" w:rsidRDefault="00632F92" w:rsidP="00335D03">
      <w:pPr>
        <w:widowControl w:val="0"/>
        <w:numPr>
          <w:ilvl w:val="0"/>
          <w:numId w:val="6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D40DD6">
        <w:rPr>
          <w:rFonts w:ascii="Times New Roman" w:hAnsi="Times New Roman"/>
          <w:color w:val="FF0000"/>
          <w:sz w:val="24"/>
          <w:szCs w:val="24"/>
        </w:rPr>
        <w:t>opracowywanie i uchwalanie:</w:t>
      </w:r>
    </w:p>
    <w:p w:rsidR="00813AD2" w:rsidRPr="00813AD2" w:rsidRDefault="0051254A" w:rsidP="00335D03">
      <w:pPr>
        <w:widowControl w:val="0"/>
        <w:numPr>
          <w:ilvl w:val="1"/>
          <w:numId w:val="65"/>
        </w:numPr>
        <w:tabs>
          <w:tab w:val="clear" w:pos="720"/>
          <w:tab w:val="num" w:pos="1276"/>
        </w:tabs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813AD2">
        <w:rPr>
          <w:rFonts w:ascii="Times New Roman" w:hAnsi="Times New Roman"/>
          <w:b/>
          <w:color w:val="FF0000"/>
          <w:sz w:val="24"/>
          <w:szCs w:val="24"/>
        </w:rPr>
        <w:t>regu</w:t>
      </w:r>
      <w:r w:rsidR="00907DC6" w:rsidRPr="00813AD2">
        <w:rPr>
          <w:rFonts w:ascii="Times New Roman" w:hAnsi="Times New Roman"/>
          <w:b/>
          <w:color w:val="FF0000"/>
          <w:sz w:val="24"/>
          <w:szCs w:val="24"/>
        </w:rPr>
        <w:t xml:space="preserve">ł sportowych i organizacyjnych </w:t>
      </w:r>
      <w:r w:rsidRPr="00813AD2">
        <w:rPr>
          <w:rFonts w:ascii="Times New Roman" w:hAnsi="Times New Roman"/>
          <w:b/>
          <w:color w:val="FF0000"/>
          <w:sz w:val="24"/>
          <w:szCs w:val="24"/>
        </w:rPr>
        <w:t xml:space="preserve">dotyczących współzawodnictwa sportowego w </w:t>
      </w:r>
      <w:r w:rsidR="00A45601" w:rsidRPr="00813AD2">
        <w:rPr>
          <w:rFonts w:ascii="Times New Roman" w:hAnsi="Times New Roman"/>
          <w:b/>
          <w:color w:val="FF0000"/>
          <w:sz w:val="24"/>
          <w:szCs w:val="24"/>
        </w:rPr>
        <w:t>sporcie psich zaprzęgów</w:t>
      </w:r>
      <w:r w:rsidRPr="00813AD2">
        <w:rPr>
          <w:rFonts w:ascii="Times New Roman" w:hAnsi="Times New Roman"/>
          <w:b/>
          <w:color w:val="FF0000"/>
          <w:sz w:val="24"/>
          <w:szCs w:val="24"/>
        </w:rPr>
        <w:t xml:space="preserve"> oraz innych przepisów obwiązujących w tym sporcie</w:t>
      </w:r>
      <w:r w:rsidR="00A45601" w:rsidRPr="00813AD2">
        <w:rPr>
          <w:rFonts w:ascii="Times New Roman" w:hAnsi="Times New Roman"/>
          <w:b/>
          <w:color w:val="FF0000"/>
          <w:sz w:val="24"/>
          <w:szCs w:val="24"/>
        </w:rPr>
        <w:t>,</w:t>
      </w:r>
      <w:r w:rsidR="00813AD2" w:rsidRPr="00813AD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632F92" w:rsidRDefault="00813AD2" w:rsidP="00335D03">
      <w:pPr>
        <w:widowControl w:val="0"/>
        <w:numPr>
          <w:ilvl w:val="1"/>
          <w:numId w:val="65"/>
        </w:numPr>
        <w:tabs>
          <w:tab w:val="clear" w:pos="720"/>
          <w:tab w:val="num" w:pos="1276"/>
        </w:tabs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FF0000"/>
          <w:sz w:val="24"/>
          <w:szCs w:val="24"/>
        </w:rPr>
        <w:t>(uchylony)</w:t>
      </w:r>
      <w:r w:rsidR="003510B1">
        <w:rPr>
          <w:rFonts w:ascii="Times New Roman" w:hAnsi="Times New Roman"/>
          <w:b/>
          <w:i/>
          <w:color w:val="FF0000"/>
          <w:sz w:val="24"/>
          <w:szCs w:val="24"/>
        </w:rPr>
        <w:t>,</w:t>
      </w:r>
    </w:p>
    <w:p w:rsidR="00632F92" w:rsidRPr="00D40DD6" w:rsidRDefault="00632F92" w:rsidP="00335D03">
      <w:pPr>
        <w:widowControl w:val="0"/>
        <w:numPr>
          <w:ilvl w:val="1"/>
          <w:numId w:val="65"/>
        </w:numPr>
        <w:tabs>
          <w:tab w:val="clear" w:pos="720"/>
          <w:tab w:val="num" w:pos="1276"/>
        </w:tabs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color w:val="FF0000"/>
          <w:sz w:val="24"/>
          <w:szCs w:val="24"/>
        </w:rPr>
      </w:pPr>
      <w:r w:rsidRPr="00D40DD6">
        <w:rPr>
          <w:rFonts w:ascii="Times New Roman" w:hAnsi="Times New Roman"/>
          <w:color w:val="FF0000"/>
          <w:sz w:val="24"/>
          <w:szCs w:val="24"/>
        </w:rPr>
        <w:t>przepisów dotyczących nadawania i pozbawiania licencji uprawnionym podmiotom, regulaminu zasad i trybu zmiany przynależności klubowej</w:t>
      </w:r>
      <w:r w:rsidR="00937E73">
        <w:rPr>
          <w:rFonts w:ascii="Times New Roman" w:hAnsi="Times New Roman"/>
          <w:color w:val="FF0000"/>
          <w:sz w:val="24"/>
          <w:szCs w:val="24"/>
        </w:rPr>
        <w:t>,</w:t>
      </w:r>
    </w:p>
    <w:p w:rsidR="009E4326" w:rsidRDefault="00632F92" w:rsidP="00335D03">
      <w:pPr>
        <w:widowControl w:val="0"/>
        <w:numPr>
          <w:ilvl w:val="1"/>
          <w:numId w:val="65"/>
        </w:numPr>
        <w:tabs>
          <w:tab w:val="clear" w:pos="720"/>
          <w:tab w:val="num" w:pos="1276"/>
        </w:tabs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707857">
        <w:rPr>
          <w:rFonts w:ascii="Times New Roman" w:hAnsi="Times New Roman"/>
          <w:b/>
          <w:color w:val="FF0000"/>
          <w:sz w:val="24"/>
          <w:szCs w:val="24"/>
        </w:rPr>
        <w:t xml:space="preserve">regulaminu dyscyplinarnego </w:t>
      </w:r>
      <w:r w:rsidR="00707857">
        <w:rPr>
          <w:rFonts w:ascii="Times New Roman" w:hAnsi="Times New Roman"/>
          <w:b/>
          <w:color w:val="FF0000"/>
          <w:sz w:val="24"/>
          <w:szCs w:val="24"/>
        </w:rPr>
        <w:t xml:space="preserve">określającego </w:t>
      </w:r>
      <w:r w:rsidRPr="00707857">
        <w:rPr>
          <w:rFonts w:ascii="Times New Roman" w:hAnsi="Times New Roman"/>
          <w:b/>
          <w:color w:val="FF0000"/>
          <w:sz w:val="24"/>
          <w:szCs w:val="24"/>
        </w:rPr>
        <w:t xml:space="preserve">zasad </w:t>
      </w:r>
      <w:r w:rsidR="00707857">
        <w:rPr>
          <w:rFonts w:ascii="Times New Roman" w:hAnsi="Times New Roman"/>
          <w:b/>
          <w:color w:val="FF0000"/>
          <w:sz w:val="24"/>
          <w:szCs w:val="24"/>
        </w:rPr>
        <w:t xml:space="preserve">i tryb </w:t>
      </w:r>
      <w:r w:rsidRPr="00707857">
        <w:rPr>
          <w:rFonts w:ascii="Times New Roman" w:hAnsi="Times New Roman"/>
          <w:b/>
          <w:color w:val="FF0000"/>
          <w:sz w:val="24"/>
          <w:szCs w:val="24"/>
        </w:rPr>
        <w:t xml:space="preserve">postępowania </w:t>
      </w:r>
      <w:r w:rsidR="00707857">
        <w:rPr>
          <w:rFonts w:ascii="Times New Roman" w:hAnsi="Times New Roman"/>
          <w:b/>
          <w:color w:val="FF0000"/>
          <w:sz w:val="24"/>
          <w:szCs w:val="24"/>
        </w:rPr>
        <w:t>dyscyplinarnego,</w:t>
      </w:r>
    </w:p>
    <w:p w:rsidR="00A4307F" w:rsidRDefault="00632F92" w:rsidP="00335D03">
      <w:pPr>
        <w:pStyle w:val="Akapitzlist"/>
        <w:widowControl w:val="0"/>
        <w:numPr>
          <w:ilvl w:val="0"/>
          <w:numId w:val="6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D40DD6">
        <w:rPr>
          <w:rFonts w:ascii="Times New Roman" w:hAnsi="Times New Roman"/>
          <w:color w:val="FF0000"/>
          <w:sz w:val="24"/>
          <w:szCs w:val="24"/>
        </w:rPr>
        <w:t xml:space="preserve">wspieranie działalności klubów sportowych oraz innych członków PZSPZ, w tym uczniowskich klubów sportowych; </w:t>
      </w:r>
    </w:p>
    <w:p w:rsidR="00A4307F" w:rsidRDefault="00A4374B" w:rsidP="00335D03">
      <w:pPr>
        <w:pStyle w:val="Akapitzlist"/>
        <w:widowControl w:val="0"/>
        <w:numPr>
          <w:ilvl w:val="0"/>
          <w:numId w:val="6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FF0000"/>
          <w:sz w:val="24"/>
          <w:szCs w:val="24"/>
        </w:rPr>
        <w:t>(uchylony)</w:t>
      </w:r>
    </w:p>
    <w:p w:rsidR="00FF689A" w:rsidRPr="00A4374B" w:rsidRDefault="00A4374B" w:rsidP="00A4374B">
      <w:pPr>
        <w:pStyle w:val="Akapitzlist"/>
        <w:widowControl w:val="0"/>
        <w:numPr>
          <w:ilvl w:val="0"/>
          <w:numId w:val="6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FF0000"/>
          <w:sz w:val="24"/>
          <w:szCs w:val="24"/>
        </w:rPr>
        <w:t>(uchylony)</w:t>
      </w:r>
    </w:p>
    <w:p w:rsidR="000901C7" w:rsidRPr="00A4374B" w:rsidRDefault="00632F92" w:rsidP="00A4374B">
      <w:pPr>
        <w:pStyle w:val="Akapitzlist"/>
        <w:widowControl w:val="0"/>
        <w:numPr>
          <w:ilvl w:val="0"/>
          <w:numId w:val="6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A4307F">
        <w:rPr>
          <w:rFonts w:ascii="Times New Roman" w:hAnsi="Times New Roman"/>
          <w:color w:val="FF0000"/>
          <w:sz w:val="24"/>
          <w:szCs w:val="24"/>
        </w:rPr>
        <w:t>nadawanie</w:t>
      </w:r>
      <w:r w:rsidR="000901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901C7">
        <w:rPr>
          <w:rFonts w:ascii="Times New Roman" w:hAnsi="Times New Roman"/>
          <w:b/>
          <w:color w:val="FF0000"/>
          <w:sz w:val="24"/>
          <w:szCs w:val="24"/>
        </w:rPr>
        <w:t xml:space="preserve">i pozbawianie </w:t>
      </w:r>
      <w:r w:rsidR="000901C7" w:rsidRPr="000F0A1B">
        <w:rPr>
          <w:rFonts w:ascii="Times New Roman" w:hAnsi="Times New Roman"/>
          <w:color w:val="FF0000"/>
          <w:sz w:val="24"/>
          <w:szCs w:val="24"/>
        </w:rPr>
        <w:t>licencji</w:t>
      </w:r>
      <w:r w:rsidRPr="00A430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F0A1B" w:rsidRPr="00A4307F">
        <w:rPr>
          <w:rFonts w:ascii="Times New Roman" w:hAnsi="Times New Roman"/>
          <w:color w:val="FF0000"/>
          <w:sz w:val="24"/>
          <w:szCs w:val="24"/>
        </w:rPr>
        <w:t xml:space="preserve">uprawniających do udziału we współzawodnictwie </w:t>
      </w:r>
      <w:r w:rsidR="000F0A1B" w:rsidRPr="00A4307F">
        <w:rPr>
          <w:rFonts w:ascii="Times New Roman" w:hAnsi="Times New Roman"/>
          <w:color w:val="FF0000"/>
          <w:sz w:val="24"/>
          <w:szCs w:val="24"/>
        </w:rPr>
        <w:lastRenderedPageBreak/>
        <w:t xml:space="preserve">sportowym </w:t>
      </w:r>
      <w:r w:rsidRPr="00A4307F">
        <w:rPr>
          <w:rFonts w:ascii="Times New Roman" w:hAnsi="Times New Roman"/>
          <w:color w:val="FF0000"/>
          <w:sz w:val="24"/>
          <w:szCs w:val="24"/>
        </w:rPr>
        <w:t>klubom sportowym;</w:t>
      </w:r>
    </w:p>
    <w:p w:rsidR="00A4307F" w:rsidRDefault="00632F92" w:rsidP="00335D03">
      <w:pPr>
        <w:pStyle w:val="Akapitzlist"/>
        <w:widowControl w:val="0"/>
        <w:numPr>
          <w:ilvl w:val="0"/>
          <w:numId w:val="6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A4307F">
        <w:rPr>
          <w:rFonts w:ascii="Times New Roman" w:hAnsi="Times New Roman"/>
          <w:color w:val="FF0000"/>
          <w:sz w:val="24"/>
          <w:szCs w:val="24"/>
        </w:rPr>
        <w:t xml:space="preserve">współudział w szkoleniu kadr trenersko – instruktorskich, animatorów oraz sędziów i innych specjalistów związanych ze </w:t>
      </w:r>
      <w:r w:rsidRPr="00EE5FC9">
        <w:rPr>
          <w:rFonts w:ascii="Times New Roman" w:hAnsi="Times New Roman"/>
          <w:b/>
          <w:color w:val="FF0000"/>
          <w:sz w:val="24"/>
          <w:szCs w:val="24"/>
        </w:rPr>
        <w:t xml:space="preserve">sportem </w:t>
      </w:r>
      <w:r w:rsidR="00EE5FC9" w:rsidRPr="00EE5FC9">
        <w:rPr>
          <w:rFonts w:ascii="Times New Roman" w:hAnsi="Times New Roman"/>
          <w:b/>
          <w:color w:val="FF0000"/>
          <w:sz w:val="24"/>
          <w:szCs w:val="24"/>
        </w:rPr>
        <w:t>psich zaprzęgów</w:t>
      </w:r>
      <w:r w:rsidRPr="00A4307F">
        <w:rPr>
          <w:rFonts w:ascii="Times New Roman" w:hAnsi="Times New Roman"/>
          <w:color w:val="FF0000"/>
          <w:sz w:val="24"/>
          <w:szCs w:val="24"/>
        </w:rPr>
        <w:t xml:space="preserve">; </w:t>
      </w:r>
    </w:p>
    <w:p w:rsidR="00A4307F" w:rsidRDefault="00632F92" w:rsidP="00335D03">
      <w:pPr>
        <w:pStyle w:val="Akapitzlist"/>
        <w:widowControl w:val="0"/>
        <w:numPr>
          <w:ilvl w:val="0"/>
          <w:numId w:val="6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A4307F">
        <w:rPr>
          <w:rFonts w:ascii="Times New Roman" w:hAnsi="Times New Roman"/>
          <w:color w:val="FF0000"/>
          <w:sz w:val="24"/>
          <w:szCs w:val="24"/>
        </w:rPr>
        <w:t>nadawanie i pozbawianie licencji zawodnikom i sędziom;</w:t>
      </w:r>
    </w:p>
    <w:p w:rsidR="00A4307F" w:rsidRPr="00AD0BE8" w:rsidRDefault="00FB33C6" w:rsidP="00335D03">
      <w:pPr>
        <w:pStyle w:val="Akapitzlist"/>
        <w:widowControl w:val="0"/>
        <w:numPr>
          <w:ilvl w:val="0"/>
          <w:numId w:val="6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AD0BE8">
        <w:rPr>
          <w:rFonts w:ascii="Times New Roman" w:hAnsi="Times New Roman"/>
          <w:b/>
          <w:color w:val="FF0000"/>
          <w:sz w:val="24"/>
          <w:szCs w:val="24"/>
        </w:rPr>
        <w:t>powoływanie, przygotowywanie i zgłaszanie kadry narodowej do uczestnictwa w międzynarodowym współzawodnictwie sportowym;</w:t>
      </w:r>
    </w:p>
    <w:p w:rsidR="00A4307F" w:rsidRDefault="00632F92" w:rsidP="00335D03">
      <w:pPr>
        <w:pStyle w:val="Akapitzlist"/>
        <w:widowControl w:val="0"/>
        <w:numPr>
          <w:ilvl w:val="0"/>
          <w:numId w:val="6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A4307F">
        <w:rPr>
          <w:rFonts w:ascii="Times New Roman" w:hAnsi="Times New Roman"/>
          <w:color w:val="FF0000"/>
          <w:sz w:val="24"/>
          <w:szCs w:val="24"/>
        </w:rPr>
        <w:t xml:space="preserve">reprezentowanie polskiego sportu </w:t>
      </w:r>
      <w:r w:rsidR="00EE5FC9">
        <w:rPr>
          <w:rFonts w:ascii="Times New Roman" w:hAnsi="Times New Roman"/>
          <w:b/>
          <w:color w:val="FF0000"/>
          <w:sz w:val="24"/>
          <w:szCs w:val="24"/>
        </w:rPr>
        <w:t>psich zaprzęgów</w:t>
      </w:r>
      <w:r w:rsidRPr="00A4307F">
        <w:rPr>
          <w:rFonts w:ascii="Times New Roman" w:hAnsi="Times New Roman"/>
          <w:color w:val="FF0000"/>
          <w:sz w:val="24"/>
          <w:szCs w:val="24"/>
        </w:rPr>
        <w:t xml:space="preserve"> we właściwych międzynarodowych organizacjach sportowych;</w:t>
      </w:r>
    </w:p>
    <w:p w:rsidR="00A4307F" w:rsidRDefault="00A4374B" w:rsidP="00335D03">
      <w:pPr>
        <w:pStyle w:val="Akapitzlist"/>
        <w:widowControl w:val="0"/>
        <w:numPr>
          <w:ilvl w:val="0"/>
          <w:numId w:val="6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FF0000"/>
          <w:sz w:val="24"/>
          <w:szCs w:val="24"/>
        </w:rPr>
        <w:t>(uchylony)</w:t>
      </w:r>
      <w:r w:rsidR="00632F92" w:rsidRPr="00A4307F">
        <w:rPr>
          <w:rFonts w:ascii="Times New Roman" w:hAnsi="Times New Roman"/>
          <w:color w:val="FF0000"/>
          <w:sz w:val="24"/>
          <w:szCs w:val="24"/>
        </w:rPr>
        <w:t>;</w:t>
      </w:r>
    </w:p>
    <w:p w:rsidR="00A4307F" w:rsidRDefault="00632F92" w:rsidP="00335D03">
      <w:pPr>
        <w:pStyle w:val="Akapitzlist"/>
        <w:widowControl w:val="0"/>
        <w:numPr>
          <w:ilvl w:val="0"/>
          <w:numId w:val="6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A4307F">
        <w:rPr>
          <w:rFonts w:ascii="Times New Roman" w:hAnsi="Times New Roman"/>
          <w:color w:val="FF0000"/>
          <w:sz w:val="24"/>
          <w:szCs w:val="24"/>
        </w:rPr>
        <w:t>rozstrzyganie sporów powstałych między członkami Związku w wyniku ich działalności statutowej w sporcie psich zaprzęgów;</w:t>
      </w:r>
    </w:p>
    <w:p w:rsidR="00A4307F" w:rsidRDefault="00375B31" w:rsidP="00335D03">
      <w:pPr>
        <w:pStyle w:val="Akapitzlist"/>
        <w:widowControl w:val="0"/>
        <w:numPr>
          <w:ilvl w:val="0"/>
          <w:numId w:val="6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prowadzenie podstępowań dyscyplinarnych, w tym </w:t>
      </w:r>
      <w:r w:rsidR="00632F92" w:rsidRPr="00A4307F">
        <w:rPr>
          <w:rFonts w:ascii="Times New Roman" w:hAnsi="Times New Roman"/>
          <w:color w:val="FF0000"/>
          <w:sz w:val="24"/>
          <w:szCs w:val="24"/>
        </w:rPr>
        <w:t>nakładanie kar dyscyplinarnych i sankcji regulaminowych na członków Związku, zawodników, trenerów, instruktorów, sędziów i działaczy dopuszczających się naruszenia postanowień niniejszego statutu oraz regulaminów, uchwał, przepisów i zasad obowiązujących w sporcie psich zaprzęgów;</w:t>
      </w:r>
    </w:p>
    <w:p w:rsidR="00A4307F" w:rsidRPr="005D6D9E" w:rsidRDefault="00A4374B" w:rsidP="00335D03">
      <w:pPr>
        <w:pStyle w:val="Akapitzlist"/>
        <w:widowControl w:val="0"/>
        <w:numPr>
          <w:ilvl w:val="0"/>
          <w:numId w:val="6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FF0000"/>
          <w:sz w:val="24"/>
          <w:szCs w:val="24"/>
        </w:rPr>
        <w:t>(uchylony)</w:t>
      </w:r>
      <w:r w:rsidR="00632F92" w:rsidRPr="005D6D9E">
        <w:rPr>
          <w:rFonts w:ascii="Times New Roman" w:hAnsi="Times New Roman"/>
          <w:strike/>
          <w:color w:val="FF0000"/>
          <w:sz w:val="24"/>
          <w:szCs w:val="24"/>
        </w:rPr>
        <w:t>;</w:t>
      </w:r>
    </w:p>
    <w:p w:rsidR="00ED1DDD" w:rsidRDefault="00ED1DDD" w:rsidP="00ED1DDD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51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15a)</w:t>
      </w:r>
      <w:r w:rsidR="00375B31">
        <w:rPr>
          <w:rFonts w:ascii="Times New Roman" w:hAnsi="Times New Roman"/>
          <w:b/>
          <w:color w:val="FF0000"/>
          <w:sz w:val="24"/>
          <w:szCs w:val="24"/>
        </w:rPr>
        <w:t>prowadzenie ewidencji i dokumentacji związane</w:t>
      </w:r>
      <w:r w:rsidR="00BD4067">
        <w:rPr>
          <w:rFonts w:ascii="Times New Roman" w:hAnsi="Times New Roman"/>
          <w:b/>
          <w:color w:val="FF0000"/>
          <w:sz w:val="24"/>
          <w:szCs w:val="24"/>
        </w:rPr>
        <w:t>j z działalnością statutową Związku;</w:t>
      </w:r>
    </w:p>
    <w:p w:rsidR="00A4307F" w:rsidRDefault="00632F92" w:rsidP="00335D03">
      <w:pPr>
        <w:pStyle w:val="Akapitzlist"/>
        <w:widowControl w:val="0"/>
        <w:numPr>
          <w:ilvl w:val="0"/>
          <w:numId w:val="6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A4307F">
        <w:rPr>
          <w:rFonts w:ascii="Times New Roman" w:hAnsi="Times New Roman"/>
          <w:color w:val="FF0000"/>
          <w:sz w:val="24"/>
          <w:szCs w:val="24"/>
        </w:rPr>
        <w:t xml:space="preserve">utrzymywanie stałych kontaktów z mediami; </w:t>
      </w:r>
    </w:p>
    <w:p w:rsidR="00A4307F" w:rsidRDefault="00632F92" w:rsidP="00335D03">
      <w:pPr>
        <w:pStyle w:val="Akapitzlist"/>
        <w:widowControl w:val="0"/>
        <w:numPr>
          <w:ilvl w:val="0"/>
          <w:numId w:val="6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A4307F">
        <w:rPr>
          <w:rFonts w:ascii="Times New Roman" w:hAnsi="Times New Roman"/>
          <w:color w:val="FF0000"/>
          <w:sz w:val="24"/>
          <w:szCs w:val="24"/>
        </w:rPr>
        <w:t>podejmowanie różnorodnych działań służących uzyskiwaniu środków finansowych na realizację z</w:t>
      </w:r>
      <w:r w:rsidR="00A4307F">
        <w:rPr>
          <w:rFonts w:ascii="Times New Roman" w:hAnsi="Times New Roman"/>
          <w:color w:val="FF0000"/>
          <w:sz w:val="24"/>
          <w:szCs w:val="24"/>
        </w:rPr>
        <w:t>adań statutowych;</w:t>
      </w:r>
    </w:p>
    <w:p w:rsidR="00632F92" w:rsidRDefault="00632F92" w:rsidP="00335D03">
      <w:pPr>
        <w:pStyle w:val="Akapitzlist"/>
        <w:widowControl w:val="0"/>
        <w:numPr>
          <w:ilvl w:val="0"/>
          <w:numId w:val="6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A4307F">
        <w:rPr>
          <w:rFonts w:ascii="Times New Roman" w:hAnsi="Times New Roman"/>
          <w:color w:val="FF0000"/>
          <w:sz w:val="24"/>
          <w:szCs w:val="24"/>
        </w:rPr>
        <w:t>nadzó</w:t>
      </w:r>
      <w:r w:rsidR="00A812AE">
        <w:rPr>
          <w:rFonts w:ascii="Times New Roman" w:hAnsi="Times New Roman"/>
          <w:color w:val="FF0000"/>
          <w:sz w:val="24"/>
          <w:szCs w:val="24"/>
        </w:rPr>
        <w:t>r nad działalnością okręgowych związków sportu psich z</w:t>
      </w:r>
      <w:r w:rsidR="005D6D9E">
        <w:rPr>
          <w:rFonts w:ascii="Times New Roman" w:hAnsi="Times New Roman"/>
          <w:color w:val="FF0000"/>
          <w:sz w:val="24"/>
          <w:szCs w:val="24"/>
        </w:rPr>
        <w:t>aprzęgów zrzeszonych w PZSPZ;</w:t>
      </w:r>
    </w:p>
    <w:p w:rsidR="005D6D9E" w:rsidRDefault="005D6D9E" w:rsidP="00335D03">
      <w:pPr>
        <w:pStyle w:val="Akapitzlist"/>
        <w:widowControl w:val="0"/>
        <w:numPr>
          <w:ilvl w:val="0"/>
          <w:numId w:val="6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5D6D9E">
        <w:rPr>
          <w:rFonts w:ascii="Times New Roman" w:hAnsi="Times New Roman"/>
          <w:b/>
          <w:color w:val="FF0000"/>
          <w:sz w:val="24"/>
          <w:szCs w:val="24"/>
        </w:rPr>
        <w:t>podejmowanie innych działań, zmierzających do realizacji celów statutowych Związku.</w:t>
      </w:r>
    </w:p>
    <w:p w:rsidR="009D2D12" w:rsidRPr="009D2D12" w:rsidRDefault="009D2D12" w:rsidP="009D2D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A5CFC" w:rsidRDefault="000A5CFC" w:rsidP="009D2D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10.</w:t>
      </w:r>
      <w:r w:rsidR="003510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10B1">
        <w:rPr>
          <w:rFonts w:ascii="Times New Roman" w:hAnsi="Times New Roman"/>
          <w:b/>
          <w:i/>
          <w:color w:val="FF0000"/>
          <w:sz w:val="24"/>
          <w:szCs w:val="24"/>
        </w:rPr>
        <w:t>(uchylony)</w:t>
      </w:r>
    </w:p>
    <w:p w:rsidR="00D468E0" w:rsidRDefault="00D468E0" w:rsidP="00953D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510B1" w:rsidRPr="003510B1" w:rsidRDefault="003510B1" w:rsidP="00953D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12B9B" w:rsidRPr="00A12B9B" w:rsidRDefault="001B1034" w:rsidP="00A12B9B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lastRenderedPageBreak/>
        <w:t>§ 11</w:t>
      </w:r>
      <w:r w:rsidR="003B75BA" w:rsidRPr="009D2D12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A12B9B" w:rsidRPr="009D2D12" w:rsidRDefault="00A12B9B" w:rsidP="001F2E6F">
      <w:pPr>
        <w:numPr>
          <w:ilvl w:val="7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D2D12">
        <w:rPr>
          <w:rFonts w:ascii="Times New Roman" w:hAnsi="Times New Roman"/>
          <w:color w:val="FF0000"/>
          <w:sz w:val="24"/>
          <w:szCs w:val="24"/>
        </w:rPr>
        <w:t>Związek może prowadzić działalność gospodarczą, według zasad określonych w odrębnych przepisach. Dochód z działalności gospodarczej Związku służy realizacji celów statutowych i nie może być przeznaczony do podziału między jego członków.</w:t>
      </w:r>
    </w:p>
    <w:p w:rsidR="00A12B9B" w:rsidRPr="009D2D12" w:rsidRDefault="00A12B9B" w:rsidP="001F2E6F">
      <w:pPr>
        <w:numPr>
          <w:ilvl w:val="7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D2D12">
        <w:rPr>
          <w:rFonts w:ascii="Times New Roman" w:hAnsi="Times New Roman"/>
          <w:color w:val="FF0000"/>
          <w:sz w:val="24"/>
          <w:szCs w:val="24"/>
        </w:rPr>
        <w:t xml:space="preserve">O podjęciu i zakończeniu prowadzenia działalności gospodarczej decyduje </w:t>
      </w:r>
      <w:r w:rsidR="0020770E">
        <w:rPr>
          <w:rFonts w:ascii="Times New Roman" w:hAnsi="Times New Roman"/>
          <w:color w:val="FF0000"/>
          <w:sz w:val="24"/>
          <w:szCs w:val="24"/>
        </w:rPr>
        <w:t>Krajowy Zjazd</w:t>
      </w:r>
      <w:r w:rsidRPr="009D2D12">
        <w:rPr>
          <w:rFonts w:ascii="Times New Roman" w:hAnsi="Times New Roman"/>
          <w:color w:val="FF0000"/>
          <w:sz w:val="24"/>
          <w:szCs w:val="24"/>
        </w:rPr>
        <w:t xml:space="preserve"> Delegatów. Szczegółowe określenie rodzaju</w:t>
      </w:r>
      <w:r w:rsidR="0067523E">
        <w:rPr>
          <w:rFonts w:ascii="Times New Roman" w:hAnsi="Times New Roman"/>
          <w:color w:val="FF0000"/>
          <w:sz w:val="24"/>
          <w:szCs w:val="24"/>
        </w:rPr>
        <w:t xml:space="preserve"> i formy</w:t>
      </w:r>
      <w:r w:rsidRPr="009D2D12">
        <w:rPr>
          <w:rFonts w:ascii="Times New Roman" w:hAnsi="Times New Roman"/>
          <w:color w:val="FF0000"/>
          <w:sz w:val="24"/>
          <w:szCs w:val="24"/>
        </w:rPr>
        <w:t xml:space="preserve"> prowadzonej przez Związek działalności gospodarczej należy do Zarządu Związku.</w:t>
      </w:r>
    </w:p>
    <w:p w:rsidR="009D2D12" w:rsidRPr="009D2D12" w:rsidRDefault="009D2D12" w:rsidP="009D2D12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9D2D12" w:rsidRPr="009D2D12" w:rsidRDefault="00241588" w:rsidP="009D2D12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Rozdział III</w:t>
      </w:r>
    </w:p>
    <w:p w:rsidR="009D2D12" w:rsidRPr="009D2D12" w:rsidRDefault="009D2D12" w:rsidP="009D2D12">
      <w:pPr>
        <w:spacing w:after="0" w:line="360" w:lineRule="auto"/>
        <w:ind w:left="360" w:hanging="180"/>
        <w:jc w:val="center"/>
        <w:rPr>
          <w:rFonts w:ascii="Times New Roman" w:hAnsi="Times New Roman"/>
          <w:b/>
          <w:sz w:val="26"/>
          <w:szCs w:val="26"/>
        </w:rPr>
      </w:pPr>
      <w:r w:rsidRPr="009D2D12">
        <w:rPr>
          <w:rFonts w:ascii="Times New Roman" w:hAnsi="Times New Roman"/>
          <w:b/>
          <w:sz w:val="26"/>
          <w:szCs w:val="26"/>
        </w:rPr>
        <w:t>Członkowie Związku, ich prawa i obowiązki</w:t>
      </w:r>
    </w:p>
    <w:p w:rsidR="009D2D12" w:rsidRPr="009D2D12" w:rsidRDefault="009D2D12" w:rsidP="009D2D12">
      <w:pPr>
        <w:spacing w:after="0" w:line="360" w:lineRule="auto"/>
        <w:ind w:left="360"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9D2D12" w:rsidRDefault="009D2D12" w:rsidP="009D2D12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D2D12">
        <w:rPr>
          <w:rFonts w:ascii="Times New Roman" w:hAnsi="Times New Roman"/>
          <w:b/>
          <w:color w:val="FF0000"/>
          <w:sz w:val="24"/>
          <w:szCs w:val="24"/>
        </w:rPr>
        <w:t>§ 1</w:t>
      </w:r>
      <w:r w:rsidR="00956515">
        <w:rPr>
          <w:rFonts w:ascii="Times New Roman" w:hAnsi="Times New Roman"/>
          <w:b/>
          <w:color w:val="FF0000"/>
          <w:sz w:val="24"/>
          <w:szCs w:val="24"/>
        </w:rPr>
        <w:t>2</w:t>
      </w:r>
      <w:r w:rsidRPr="009D2D12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2F5D11" w:rsidRPr="002F5D11" w:rsidRDefault="002F5D11" w:rsidP="002F5D11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2F5D11">
        <w:rPr>
          <w:rFonts w:ascii="Times New Roman" w:hAnsi="Times New Roman"/>
          <w:color w:val="FF0000"/>
          <w:sz w:val="24"/>
          <w:szCs w:val="24"/>
        </w:rPr>
        <w:t xml:space="preserve">Członkowie Związku dzielą się na: </w:t>
      </w:r>
    </w:p>
    <w:p w:rsidR="002F5D11" w:rsidRPr="002F5D11" w:rsidRDefault="002F5D11" w:rsidP="001F2E6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2F5D11">
        <w:rPr>
          <w:rFonts w:ascii="Times New Roman" w:hAnsi="Times New Roman"/>
          <w:color w:val="FF0000"/>
          <w:sz w:val="24"/>
          <w:szCs w:val="24"/>
        </w:rPr>
        <w:t>zwyczajnych;</w:t>
      </w:r>
    </w:p>
    <w:p w:rsidR="002F5D11" w:rsidRPr="00F17C2B" w:rsidRDefault="00F17C2B" w:rsidP="001F2E6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wspierających</w:t>
      </w:r>
      <w:r w:rsidR="002F5D11" w:rsidRPr="00F17C2B">
        <w:rPr>
          <w:rFonts w:ascii="Times New Roman" w:hAnsi="Times New Roman"/>
          <w:color w:val="FF0000"/>
          <w:sz w:val="24"/>
          <w:szCs w:val="24"/>
        </w:rPr>
        <w:t>.</w:t>
      </w:r>
    </w:p>
    <w:p w:rsidR="00A51FFC" w:rsidRDefault="00A51FFC" w:rsidP="009D2D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B4FAF" w:rsidRPr="00F82781" w:rsidRDefault="009A07EB" w:rsidP="000B4FAF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§ 13</w:t>
      </w:r>
      <w:r w:rsidR="000B4FAF" w:rsidRPr="00F82781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AC5B1B" w:rsidRDefault="009A07EB" w:rsidP="00335D03">
      <w:pPr>
        <w:pStyle w:val="Akapitzlist"/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Członkami</w:t>
      </w:r>
      <w:r w:rsidRPr="009A07EB">
        <w:rPr>
          <w:rFonts w:ascii="Times New Roman" w:hAnsi="Times New Roman"/>
          <w:color w:val="FF0000"/>
          <w:sz w:val="24"/>
          <w:szCs w:val="24"/>
        </w:rPr>
        <w:t xml:space="preserve"> zwyczajnym </w:t>
      </w:r>
      <w:r>
        <w:rPr>
          <w:rFonts w:ascii="Times New Roman" w:hAnsi="Times New Roman"/>
          <w:color w:val="FF0000"/>
          <w:sz w:val="24"/>
          <w:szCs w:val="24"/>
        </w:rPr>
        <w:t xml:space="preserve">Związku mogą być Okręgowe Związki Sportu Psich </w:t>
      </w:r>
      <w:r w:rsidR="00627339">
        <w:rPr>
          <w:rFonts w:ascii="Times New Roman" w:hAnsi="Times New Roman"/>
          <w:color w:val="FF0000"/>
          <w:sz w:val="24"/>
          <w:szCs w:val="24"/>
        </w:rPr>
        <w:t>Zaprzęgów</w:t>
      </w:r>
      <w:r w:rsidR="003412DE">
        <w:rPr>
          <w:rFonts w:ascii="Times New Roman" w:hAnsi="Times New Roman"/>
          <w:color w:val="FF0000"/>
          <w:sz w:val="24"/>
          <w:szCs w:val="24"/>
        </w:rPr>
        <w:t xml:space="preserve"> (dalej też OZSPZ)</w:t>
      </w:r>
      <w:r w:rsidR="00627339">
        <w:rPr>
          <w:rFonts w:ascii="Times New Roman" w:hAnsi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</w:rPr>
        <w:t xml:space="preserve">kluby </w:t>
      </w:r>
      <w:r w:rsidR="00627339">
        <w:rPr>
          <w:rFonts w:ascii="Times New Roman" w:hAnsi="Times New Roman"/>
          <w:color w:val="FF0000"/>
          <w:sz w:val="24"/>
          <w:szCs w:val="24"/>
        </w:rPr>
        <w:t xml:space="preserve">sportowe </w:t>
      </w:r>
      <w:r w:rsidR="00AC5B1B">
        <w:rPr>
          <w:rFonts w:ascii="Times New Roman" w:hAnsi="Times New Roman"/>
          <w:color w:val="FF0000"/>
          <w:sz w:val="24"/>
          <w:szCs w:val="24"/>
        </w:rPr>
        <w:t>sportu psich zaprzęgów oraz kluby sportowe posiadające sekcje sportu psich zaprzęgów i uczestniczące we współzawodnictwie sportowym organizowanym i prowadzonym przez Związek</w:t>
      </w:r>
      <w:r w:rsidR="00141D76">
        <w:rPr>
          <w:rFonts w:ascii="Times New Roman" w:hAnsi="Times New Roman"/>
          <w:color w:val="FF0000"/>
          <w:sz w:val="24"/>
          <w:szCs w:val="24"/>
        </w:rPr>
        <w:t>.</w:t>
      </w:r>
    </w:p>
    <w:p w:rsidR="009A07EB" w:rsidRDefault="00774A95" w:rsidP="00335D03">
      <w:pPr>
        <w:pStyle w:val="Akapitzlist"/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Okręgowe Związki Sportu Psich Zaprzęgów </w:t>
      </w:r>
      <w:r w:rsidRPr="00774A95">
        <w:rPr>
          <w:rFonts w:ascii="Times New Roman" w:hAnsi="Times New Roman"/>
          <w:color w:val="FF0000"/>
          <w:sz w:val="24"/>
          <w:szCs w:val="24"/>
        </w:rPr>
        <w:t>są związkami sportowymi, o których mowa w art. 6 ustawy o sporcie, działającymi w formie stowarzyszenia lub związku stowarzyszeń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774A95" w:rsidRPr="009A578B" w:rsidRDefault="00774A95" w:rsidP="00335D03">
      <w:pPr>
        <w:pStyle w:val="Akapitzlist"/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Kluby sportowe, o których mowa w ust. 1, działają jako </w:t>
      </w:r>
      <w:r w:rsidR="00284800">
        <w:rPr>
          <w:rFonts w:ascii="Times New Roman" w:hAnsi="Times New Roman"/>
          <w:color w:val="FF0000"/>
          <w:sz w:val="24"/>
          <w:szCs w:val="24"/>
        </w:rPr>
        <w:t>osoby prawne, zgodnie z art. 3 ust. 2 ustawy o sporcie.</w:t>
      </w:r>
    </w:p>
    <w:p w:rsidR="000B4FAF" w:rsidRPr="00F82781" w:rsidRDefault="000D365E" w:rsidP="00335D03">
      <w:pPr>
        <w:pStyle w:val="Akapitzlist"/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K</w:t>
      </w:r>
      <w:r w:rsidR="000B4FAF" w:rsidRPr="00F82781">
        <w:rPr>
          <w:rFonts w:ascii="Times New Roman" w:hAnsi="Times New Roman"/>
          <w:color w:val="FF0000"/>
          <w:sz w:val="24"/>
          <w:szCs w:val="24"/>
        </w:rPr>
        <w:t xml:space="preserve">luby sportowe, o których mowa w ust. 1, mające siedzibę na terenie działania Okręgowego Związku </w:t>
      </w:r>
      <w:r>
        <w:rPr>
          <w:rFonts w:ascii="Times New Roman" w:hAnsi="Times New Roman"/>
          <w:color w:val="FF0000"/>
          <w:sz w:val="24"/>
          <w:szCs w:val="24"/>
        </w:rPr>
        <w:t>Sportu Psich Zaprzęgów</w:t>
      </w:r>
      <w:r w:rsidR="000B4FAF" w:rsidRPr="00F82781">
        <w:rPr>
          <w:rFonts w:ascii="Times New Roman" w:hAnsi="Times New Roman"/>
          <w:color w:val="FF0000"/>
          <w:sz w:val="24"/>
          <w:szCs w:val="24"/>
        </w:rPr>
        <w:t xml:space="preserve"> są zobowiązane do uzyskania członkostwa w tym Związku. Klub może być członkiem tylko jednego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4FAF" w:rsidRPr="00F82781">
        <w:rPr>
          <w:rFonts w:ascii="Times New Roman" w:hAnsi="Times New Roman"/>
          <w:color w:val="FF0000"/>
          <w:sz w:val="24"/>
          <w:szCs w:val="24"/>
        </w:rPr>
        <w:t xml:space="preserve">Okręgowego </w:t>
      </w:r>
      <w:r w:rsidR="000B4FAF" w:rsidRPr="00F82781">
        <w:rPr>
          <w:rFonts w:ascii="Times New Roman" w:hAnsi="Times New Roman"/>
          <w:color w:val="FF0000"/>
          <w:sz w:val="24"/>
          <w:szCs w:val="24"/>
        </w:rPr>
        <w:lastRenderedPageBreak/>
        <w:t xml:space="preserve">Związku </w:t>
      </w:r>
      <w:r>
        <w:rPr>
          <w:rFonts w:ascii="Times New Roman" w:hAnsi="Times New Roman"/>
          <w:color w:val="FF0000"/>
          <w:sz w:val="24"/>
          <w:szCs w:val="24"/>
        </w:rPr>
        <w:t>Sportu Psich Zaprzęgów.</w:t>
      </w:r>
    </w:p>
    <w:p w:rsidR="000B4FAF" w:rsidRDefault="000B4FAF" w:rsidP="009D2D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01F49" w:rsidRDefault="00501F49" w:rsidP="00501F4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§ 13a.</w:t>
      </w:r>
    </w:p>
    <w:p w:rsidR="00987D0E" w:rsidRDefault="002D008B" w:rsidP="00335D03">
      <w:pPr>
        <w:pStyle w:val="Akapitzlist"/>
        <w:widowControl w:val="0"/>
        <w:numPr>
          <w:ilvl w:val="6"/>
          <w:numId w:val="64"/>
        </w:numPr>
        <w:tabs>
          <w:tab w:val="clear" w:pos="2520"/>
          <w:tab w:val="num" w:pos="42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987D0E">
        <w:rPr>
          <w:rFonts w:ascii="Times New Roman" w:hAnsi="Times New Roman"/>
          <w:color w:val="FF0000"/>
          <w:sz w:val="24"/>
          <w:szCs w:val="24"/>
        </w:rPr>
        <w:t xml:space="preserve">Członków </w:t>
      </w:r>
      <w:r w:rsidR="00987D0E" w:rsidRPr="00987D0E">
        <w:rPr>
          <w:rFonts w:ascii="Times New Roman" w:hAnsi="Times New Roman"/>
          <w:color w:val="FF0000"/>
          <w:sz w:val="24"/>
          <w:szCs w:val="24"/>
        </w:rPr>
        <w:t xml:space="preserve">zwyczajnych </w:t>
      </w:r>
      <w:r w:rsidR="00141D76">
        <w:rPr>
          <w:rFonts w:ascii="Times New Roman" w:hAnsi="Times New Roman"/>
          <w:color w:val="FF0000"/>
          <w:sz w:val="24"/>
          <w:szCs w:val="24"/>
        </w:rPr>
        <w:t xml:space="preserve">Związku </w:t>
      </w:r>
      <w:r w:rsidRPr="00987D0E">
        <w:rPr>
          <w:rFonts w:ascii="Times New Roman" w:hAnsi="Times New Roman"/>
          <w:color w:val="FF0000"/>
          <w:sz w:val="24"/>
          <w:szCs w:val="24"/>
        </w:rPr>
        <w:t xml:space="preserve">przyjmuje Zarząd Związku w drodze uchwały na podstawie pisemnego </w:t>
      </w:r>
      <w:r w:rsidR="00987D0E" w:rsidRPr="00987D0E">
        <w:rPr>
          <w:rFonts w:ascii="Times New Roman" w:hAnsi="Times New Roman"/>
          <w:color w:val="FF0000"/>
          <w:sz w:val="24"/>
          <w:szCs w:val="24"/>
        </w:rPr>
        <w:t>wniosku, po spełnieniu wymagań określonych niniejszym Statutem</w:t>
      </w:r>
      <w:r w:rsidR="00141D76">
        <w:rPr>
          <w:rFonts w:ascii="Times New Roman" w:hAnsi="Times New Roman"/>
          <w:color w:val="FF0000"/>
          <w:sz w:val="24"/>
          <w:szCs w:val="24"/>
        </w:rPr>
        <w:t>.</w:t>
      </w:r>
    </w:p>
    <w:p w:rsidR="00EB0C7D" w:rsidRDefault="00EB0C7D" w:rsidP="00335D03">
      <w:pPr>
        <w:pStyle w:val="Akapitzlist"/>
        <w:widowControl w:val="0"/>
        <w:numPr>
          <w:ilvl w:val="6"/>
          <w:numId w:val="64"/>
        </w:numPr>
        <w:tabs>
          <w:tab w:val="clear" w:pos="2520"/>
          <w:tab w:val="num" w:pos="42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Warunkiem uzyskania przez klub sportowy</w:t>
      </w:r>
      <w:r w:rsidR="00481532">
        <w:rPr>
          <w:rFonts w:ascii="Times New Roman" w:hAnsi="Times New Roman"/>
          <w:color w:val="FF0000"/>
          <w:sz w:val="24"/>
          <w:szCs w:val="24"/>
        </w:rPr>
        <w:t>, o którym mowa w § 13 ust. 1</w:t>
      </w:r>
      <w:r w:rsidR="00BC7674">
        <w:rPr>
          <w:rFonts w:ascii="Times New Roman" w:hAnsi="Times New Roman"/>
          <w:color w:val="FF0000"/>
          <w:sz w:val="24"/>
          <w:szCs w:val="24"/>
        </w:rPr>
        <w:t xml:space="preserve"> Statutu</w:t>
      </w:r>
      <w:r>
        <w:rPr>
          <w:rFonts w:ascii="Times New Roman" w:hAnsi="Times New Roman"/>
          <w:color w:val="FF0000"/>
          <w:sz w:val="24"/>
          <w:szCs w:val="24"/>
        </w:rPr>
        <w:t xml:space="preserve"> członkostwa zwyczajnego w Związku jest:</w:t>
      </w:r>
    </w:p>
    <w:p w:rsidR="001B0E25" w:rsidRDefault="001B0E25" w:rsidP="00335D03">
      <w:pPr>
        <w:pStyle w:val="Akapitzlist"/>
        <w:widowControl w:val="0"/>
        <w:numPr>
          <w:ilvl w:val="1"/>
          <w:numId w:val="70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odbycie rocznego stażu kandydackiego;</w:t>
      </w:r>
    </w:p>
    <w:p w:rsidR="00EB0C7D" w:rsidRPr="00876580" w:rsidRDefault="00987D0E" w:rsidP="00335D03">
      <w:pPr>
        <w:pStyle w:val="Akapitzlist"/>
        <w:widowControl w:val="0"/>
        <w:numPr>
          <w:ilvl w:val="1"/>
          <w:numId w:val="70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po</w:t>
      </w:r>
      <w:r w:rsidR="008B3A9E">
        <w:rPr>
          <w:rFonts w:ascii="Times New Roman" w:hAnsi="Times New Roman"/>
          <w:color w:val="FF0000"/>
          <w:sz w:val="24"/>
          <w:szCs w:val="24"/>
        </w:rPr>
        <w:t>siadanie</w:t>
      </w:r>
      <w:r>
        <w:rPr>
          <w:rFonts w:ascii="Times New Roman" w:hAnsi="Times New Roman"/>
          <w:color w:val="FF0000"/>
          <w:sz w:val="24"/>
          <w:szCs w:val="24"/>
        </w:rPr>
        <w:t xml:space="preserve"> co </w:t>
      </w:r>
      <w:r w:rsidR="00374B21" w:rsidRPr="00374B21">
        <w:rPr>
          <w:rFonts w:ascii="Times New Roman" w:hAnsi="Times New Roman"/>
          <w:color w:val="FF0000"/>
          <w:sz w:val="24"/>
          <w:szCs w:val="24"/>
        </w:rPr>
        <w:t>najmniej trzech zawodników posiadających licencję</w:t>
      </w:r>
      <w:r w:rsidR="00374B21">
        <w:rPr>
          <w:rFonts w:ascii="Times New Roman" w:hAnsi="Times New Roman"/>
          <w:color w:val="FF0000"/>
          <w:sz w:val="24"/>
          <w:szCs w:val="24"/>
        </w:rPr>
        <w:t xml:space="preserve"> uprawniającą do udziału we współzawodnictwie sportowym.</w:t>
      </w:r>
      <w:r w:rsidR="0087658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C30349" w:rsidRPr="00201902" w:rsidRDefault="008B3A9E" w:rsidP="00335D03">
      <w:pPr>
        <w:pStyle w:val="Akapitzlist"/>
        <w:widowControl w:val="0"/>
        <w:numPr>
          <w:ilvl w:val="6"/>
          <w:numId w:val="64"/>
        </w:numPr>
        <w:tabs>
          <w:tab w:val="clear" w:pos="2520"/>
          <w:tab w:val="num" w:pos="42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Warunkiem uzyskania przez Okręgowy Związek Sportu Psich Zaprzęgów </w:t>
      </w:r>
      <w:r w:rsidR="003412DE">
        <w:rPr>
          <w:rFonts w:ascii="Times New Roman" w:hAnsi="Times New Roman"/>
          <w:color w:val="FF0000"/>
          <w:sz w:val="24"/>
          <w:szCs w:val="24"/>
        </w:rPr>
        <w:t xml:space="preserve">członkostwa zwyczajnego w Związku jest zrzeszanie </w:t>
      </w:r>
      <w:r w:rsidR="003A111D">
        <w:rPr>
          <w:rFonts w:ascii="Times New Roman" w:hAnsi="Times New Roman"/>
          <w:color w:val="FF0000"/>
          <w:sz w:val="24"/>
          <w:szCs w:val="24"/>
        </w:rPr>
        <w:t>przez</w:t>
      </w:r>
      <w:r w:rsidR="00AC06D3">
        <w:rPr>
          <w:rFonts w:ascii="Times New Roman" w:hAnsi="Times New Roman"/>
          <w:color w:val="FF0000"/>
          <w:sz w:val="24"/>
          <w:szCs w:val="24"/>
        </w:rPr>
        <w:t xml:space="preserve"> OZSPZ co najmniej </w:t>
      </w:r>
      <w:r w:rsidR="003A111D">
        <w:rPr>
          <w:rFonts w:ascii="Times New Roman" w:hAnsi="Times New Roman"/>
          <w:color w:val="FF0000"/>
          <w:sz w:val="24"/>
          <w:szCs w:val="24"/>
        </w:rPr>
        <w:t>trzech klubów sportowych spełniając</w:t>
      </w:r>
      <w:r w:rsidR="008C667A">
        <w:rPr>
          <w:rFonts w:ascii="Times New Roman" w:hAnsi="Times New Roman"/>
          <w:color w:val="FF0000"/>
          <w:sz w:val="24"/>
          <w:szCs w:val="24"/>
        </w:rPr>
        <w:t>ych warunki określone w ust. 2</w:t>
      </w:r>
      <w:r w:rsidR="00201902">
        <w:rPr>
          <w:rFonts w:ascii="Times New Roman" w:hAnsi="Times New Roman"/>
          <w:color w:val="FF0000"/>
          <w:sz w:val="24"/>
          <w:szCs w:val="24"/>
        </w:rPr>
        <w:t>.</w:t>
      </w:r>
    </w:p>
    <w:p w:rsidR="002D008B" w:rsidRDefault="002D008B" w:rsidP="009D2D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DD3B60" w:rsidRDefault="00DD3B60" w:rsidP="00DD3B6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§ 13b.</w:t>
      </w:r>
    </w:p>
    <w:p w:rsidR="001E1782" w:rsidRDefault="00AB72D3" w:rsidP="00335D03">
      <w:pPr>
        <w:pStyle w:val="Akapitzlist"/>
        <w:widowControl w:val="0"/>
        <w:numPr>
          <w:ilvl w:val="6"/>
          <w:numId w:val="65"/>
        </w:numPr>
        <w:tabs>
          <w:tab w:val="clear" w:pos="2520"/>
          <w:tab w:val="num" w:pos="42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C81983">
        <w:rPr>
          <w:rFonts w:ascii="Times New Roman" w:hAnsi="Times New Roman"/>
          <w:color w:val="FF0000"/>
          <w:sz w:val="24"/>
          <w:szCs w:val="24"/>
        </w:rPr>
        <w:t>Staż kandydacki, o którym mowa w § 13a ust. 2 pkt 1</w:t>
      </w:r>
      <w:r>
        <w:rPr>
          <w:rFonts w:ascii="Times New Roman" w:hAnsi="Times New Roman"/>
          <w:color w:val="FF0000"/>
          <w:sz w:val="24"/>
          <w:szCs w:val="24"/>
        </w:rPr>
        <w:t xml:space="preserve"> Statutu</w:t>
      </w:r>
      <w:r w:rsidR="00C02D8B">
        <w:rPr>
          <w:rFonts w:ascii="Times New Roman" w:hAnsi="Times New Roman"/>
          <w:color w:val="FF0000"/>
          <w:sz w:val="24"/>
          <w:szCs w:val="24"/>
        </w:rPr>
        <w:t>,</w:t>
      </w:r>
      <w:r w:rsidR="00544300">
        <w:rPr>
          <w:rFonts w:ascii="Times New Roman" w:hAnsi="Times New Roman"/>
          <w:color w:val="FF0000"/>
          <w:sz w:val="24"/>
          <w:szCs w:val="24"/>
        </w:rPr>
        <w:t xml:space="preserve"> klub sportowy </w:t>
      </w:r>
      <w:r w:rsidR="00605DD6">
        <w:rPr>
          <w:rFonts w:ascii="Times New Roman" w:hAnsi="Times New Roman"/>
          <w:color w:val="FF0000"/>
          <w:sz w:val="24"/>
          <w:szCs w:val="24"/>
        </w:rPr>
        <w:t xml:space="preserve">może odbyć po złożeniu wniosku </w:t>
      </w:r>
      <w:r w:rsidR="00605DD6" w:rsidRPr="00A01681">
        <w:rPr>
          <w:rFonts w:ascii="Times New Roman" w:hAnsi="Times New Roman"/>
          <w:color w:val="FF0000"/>
          <w:sz w:val="24"/>
          <w:szCs w:val="24"/>
        </w:rPr>
        <w:t>o umożliwienie odbycia stażu kandydackiego</w:t>
      </w:r>
      <w:r w:rsidR="00605DD6">
        <w:rPr>
          <w:rFonts w:ascii="Times New Roman" w:hAnsi="Times New Roman"/>
          <w:color w:val="FF0000"/>
          <w:sz w:val="24"/>
          <w:szCs w:val="24"/>
        </w:rPr>
        <w:t xml:space="preserve"> i przyjęciu stosownej uchwały </w:t>
      </w:r>
      <w:r w:rsidR="00DD3B60" w:rsidRPr="00605DD6">
        <w:rPr>
          <w:rFonts w:ascii="Times New Roman" w:hAnsi="Times New Roman"/>
          <w:color w:val="FF0000"/>
          <w:sz w:val="24"/>
          <w:szCs w:val="24"/>
        </w:rPr>
        <w:t>przez Zarząd Związku</w:t>
      </w:r>
      <w:r w:rsidR="00605DD6">
        <w:rPr>
          <w:rFonts w:ascii="Times New Roman" w:hAnsi="Times New Roman"/>
          <w:color w:val="FF0000"/>
          <w:sz w:val="24"/>
          <w:szCs w:val="24"/>
        </w:rPr>
        <w:t>.</w:t>
      </w:r>
      <w:r w:rsidR="00867370">
        <w:rPr>
          <w:rFonts w:ascii="Times New Roman" w:hAnsi="Times New Roman"/>
          <w:color w:val="FF0000"/>
          <w:sz w:val="24"/>
          <w:szCs w:val="24"/>
        </w:rPr>
        <w:t xml:space="preserve"> Staż </w:t>
      </w:r>
      <w:r w:rsidR="00867370" w:rsidRPr="001E1782">
        <w:rPr>
          <w:rFonts w:ascii="Times New Roman" w:hAnsi="Times New Roman"/>
          <w:color w:val="FF0000"/>
          <w:sz w:val="24"/>
          <w:szCs w:val="24"/>
        </w:rPr>
        <w:t>rozpoczyna się z dniem podjęcia uchwały przez Zarząd Związku</w:t>
      </w:r>
      <w:r w:rsidR="00867370">
        <w:rPr>
          <w:rFonts w:ascii="Times New Roman" w:hAnsi="Times New Roman"/>
          <w:color w:val="FF0000"/>
          <w:sz w:val="24"/>
          <w:szCs w:val="24"/>
        </w:rPr>
        <w:t>.</w:t>
      </w:r>
    </w:p>
    <w:p w:rsidR="00867370" w:rsidRDefault="004269D4" w:rsidP="00335D03">
      <w:pPr>
        <w:pStyle w:val="Akapitzlist"/>
        <w:widowControl w:val="0"/>
        <w:numPr>
          <w:ilvl w:val="6"/>
          <w:numId w:val="65"/>
        </w:numPr>
        <w:tabs>
          <w:tab w:val="clear" w:pos="2520"/>
          <w:tab w:val="num" w:pos="42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W okresie odbywania stażu kandydackiego do klubu sportowego stosuje się odpowiednio postanowienia § </w:t>
      </w:r>
      <w:r w:rsidR="001D6A66">
        <w:rPr>
          <w:rFonts w:ascii="Times New Roman" w:hAnsi="Times New Roman"/>
          <w:color w:val="FF0000"/>
          <w:sz w:val="24"/>
          <w:szCs w:val="24"/>
        </w:rPr>
        <w:t xml:space="preserve">16 pkt 3 i 6, § </w:t>
      </w:r>
      <w:r w:rsidR="00BE1DAB">
        <w:rPr>
          <w:rFonts w:ascii="Times New Roman" w:hAnsi="Times New Roman"/>
          <w:color w:val="FF0000"/>
          <w:sz w:val="24"/>
          <w:szCs w:val="24"/>
        </w:rPr>
        <w:t>19 pkt 1-6</w:t>
      </w:r>
      <w:r w:rsidR="00950EC9">
        <w:rPr>
          <w:rFonts w:ascii="Times New Roman" w:hAnsi="Times New Roman"/>
          <w:color w:val="FF0000"/>
          <w:sz w:val="24"/>
          <w:szCs w:val="24"/>
        </w:rPr>
        <w:t>,</w:t>
      </w:r>
      <w:r w:rsidR="00BE1DA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C097F">
        <w:rPr>
          <w:rFonts w:ascii="Times New Roman" w:hAnsi="Times New Roman"/>
          <w:color w:val="FF0000"/>
          <w:sz w:val="24"/>
          <w:szCs w:val="24"/>
        </w:rPr>
        <w:t xml:space="preserve">§ </w:t>
      </w:r>
      <w:r w:rsidR="00950EC9">
        <w:rPr>
          <w:rFonts w:ascii="Times New Roman" w:hAnsi="Times New Roman"/>
          <w:color w:val="FF0000"/>
          <w:sz w:val="24"/>
          <w:szCs w:val="24"/>
        </w:rPr>
        <w:t>23 ust. 1 i 2</w:t>
      </w:r>
      <w:r w:rsidR="00950EC9" w:rsidRPr="00950EC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50EC9">
        <w:rPr>
          <w:rFonts w:ascii="Times New Roman" w:hAnsi="Times New Roman"/>
          <w:color w:val="FF0000"/>
          <w:sz w:val="24"/>
          <w:szCs w:val="24"/>
        </w:rPr>
        <w:t>oraz § 26 Statutu.</w:t>
      </w:r>
    </w:p>
    <w:p w:rsidR="00DD3B60" w:rsidRDefault="00DD3B60" w:rsidP="00DD3B6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A53C0" w:rsidRPr="00BA53C0" w:rsidRDefault="00BA53C0" w:rsidP="00BA53C0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D2D12">
        <w:rPr>
          <w:rFonts w:ascii="Times New Roman" w:hAnsi="Times New Roman"/>
          <w:b/>
          <w:color w:val="FF0000"/>
          <w:sz w:val="24"/>
          <w:szCs w:val="24"/>
        </w:rPr>
        <w:t>§ 1</w:t>
      </w:r>
      <w:r>
        <w:rPr>
          <w:rFonts w:ascii="Times New Roman" w:hAnsi="Times New Roman"/>
          <w:b/>
          <w:color w:val="FF0000"/>
          <w:sz w:val="24"/>
          <w:szCs w:val="24"/>
        </w:rPr>
        <w:t>4.</w:t>
      </w:r>
    </w:p>
    <w:p w:rsidR="00200F2C" w:rsidRPr="00200F2C" w:rsidRDefault="00BA53C0" w:rsidP="00335D03">
      <w:pPr>
        <w:pStyle w:val="Akapitzlist"/>
        <w:widowControl w:val="0"/>
        <w:numPr>
          <w:ilvl w:val="6"/>
          <w:numId w:val="92"/>
        </w:numPr>
        <w:tabs>
          <w:tab w:val="clear" w:pos="2520"/>
          <w:tab w:val="num" w:pos="42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200F2C">
        <w:rPr>
          <w:rFonts w:ascii="Times New Roman" w:hAnsi="Times New Roman"/>
          <w:color w:val="FF0000"/>
          <w:sz w:val="24"/>
          <w:szCs w:val="24"/>
        </w:rPr>
        <w:t xml:space="preserve">Członkami wspierającymi Związku mogą być osoby prawne, których statut, umowa albo akt założycielski przewidują prowadzenie działalności w </w:t>
      </w:r>
      <w:r w:rsidR="006853DE" w:rsidRPr="00200F2C">
        <w:rPr>
          <w:rFonts w:ascii="Times New Roman" w:hAnsi="Times New Roman"/>
          <w:color w:val="FF0000"/>
          <w:sz w:val="24"/>
          <w:szCs w:val="24"/>
        </w:rPr>
        <w:t xml:space="preserve">sporcie psich zaprzęgów </w:t>
      </w:r>
      <w:r w:rsidRPr="00200F2C">
        <w:rPr>
          <w:rFonts w:ascii="Times New Roman" w:hAnsi="Times New Roman"/>
          <w:color w:val="FF0000"/>
          <w:sz w:val="24"/>
          <w:szCs w:val="24"/>
        </w:rPr>
        <w:t>oraz popierające cele Związku i wspierające go organizacyjnie lub finansowo.</w:t>
      </w:r>
    </w:p>
    <w:p w:rsidR="00200F2C" w:rsidRPr="00E41DC3" w:rsidRDefault="00200F2C" w:rsidP="00335D03">
      <w:pPr>
        <w:pStyle w:val="Akapitzlist"/>
        <w:widowControl w:val="0"/>
        <w:numPr>
          <w:ilvl w:val="6"/>
          <w:numId w:val="9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E41DC3">
        <w:rPr>
          <w:rFonts w:ascii="Times New Roman" w:hAnsi="Times New Roman"/>
          <w:color w:val="FF0000"/>
          <w:sz w:val="24"/>
          <w:szCs w:val="24"/>
        </w:rPr>
        <w:t>Członków wspierających przyjmuje Zarząd Związku w drodze uchwały na podstawie</w:t>
      </w:r>
      <w:r w:rsidR="00E41DC3" w:rsidRPr="00E41DC3">
        <w:rPr>
          <w:rFonts w:ascii="Times New Roman" w:hAnsi="Times New Roman"/>
          <w:color w:val="FF0000"/>
          <w:sz w:val="24"/>
          <w:szCs w:val="24"/>
        </w:rPr>
        <w:t xml:space="preserve"> pisemnego zgłoszenia. W zgłoszeniu podmioty</w:t>
      </w:r>
      <w:r w:rsidR="00E41DC3">
        <w:rPr>
          <w:rFonts w:ascii="Times New Roman" w:hAnsi="Times New Roman"/>
          <w:color w:val="FF0000"/>
          <w:sz w:val="24"/>
          <w:szCs w:val="24"/>
        </w:rPr>
        <w:t xml:space="preserve"> ubiegające</w:t>
      </w:r>
      <w:r w:rsidR="00E41DC3" w:rsidRPr="00E41DC3">
        <w:rPr>
          <w:rFonts w:ascii="Times New Roman" w:hAnsi="Times New Roman"/>
          <w:color w:val="FF0000"/>
          <w:sz w:val="24"/>
          <w:szCs w:val="24"/>
        </w:rPr>
        <w:t xml:space="preserve"> się </w:t>
      </w:r>
      <w:r w:rsidR="00E41DC3">
        <w:rPr>
          <w:rFonts w:ascii="Times New Roman" w:hAnsi="Times New Roman"/>
          <w:color w:val="FF0000"/>
          <w:sz w:val="24"/>
          <w:szCs w:val="24"/>
        </w:rPr>
        <w:t xml:space="preserve">o </w:t>
      </w:r>
      <w:r w:rsidR="00E41DC3" w:rsidRPr="00E41DC3">
        <w:rPr>
          <w:rFonts w:ascii="Times New Roman" w:hAnsi="Times New Roman"/>
          <w:color w:val="FF0000"/>
          <w:sz w:val="24"/>
          <w:szCs w:val="24"/>
        </w:rPr>
        <w:t xml:space="preserve">członkostwo wspierające </w:t>
      </w:r>
      <w:r w:rsidRPr="00E41DC3">
        <w:rPr>
          <w:rFonts w:ascii="Times New Roman" w:hAnsi="Times New Roman"/>
          <w:color w:val="FF0000"/>
          <w:sz w:val="24"/>
          <w:szCs w:val="24"/>
        </w:rPr>
        <w:t xml:space="preserve"> deklarują przestrzeganie statutu oraz określają rodzaj wsparcia na rzecz Związku</w:t>
      </w:r>
      <w:r w:rsidR="00E41DC3">
        <w:rPr>
          <w:rFonts w:ascii="Times New Roman" w:hAnsi="Times New Roman"/>
          <w:color w:val="FF0000"/>
          <w:sz w:val="24"/>
          <w:szCs w:val="24"/>
        </w:rPr>
        <w:t>.</w:t>
      </w:r>
    </w:p>
    <w:p w:rsidR="004003FB" w:rsidRDefault="004003FB" w:rsidP="004003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772E" w:rsidRDefault="00FC772E" w:rsidP="00FC772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lastRenderedPageBreak/>
        <w:t xml:space="preserve">§ 14a. </w:t>
      </w:r>
    </w:p>
    <w:p w:rsidR="00FD32E7" w:rsidRPr="00E41DC3" w:rsidRDefault="00FD32E7" w:rsidP="00E41DC3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41DC3">
        <w:rPr>
          <w:rFonts w:ascii="Times New Roman" w:hAnsi="Times New Roman"/>
          <w:color w:val="FF0000"/>
          <w:sz w:val="24"/>
          <w:szCs w:val="24"/>
        </w:rPr>
        <w:t>Zarząd Związku prowadzi ewidencję członków zwyczajnych i wspierających.</w:t>
      </w:r>
    </w:p>
    <w:p w:rsidR="000F72A7" w:rsidRDefault="000F72A7" w:rsidP="003510B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C811E5" w:rsidRPr="000F72A7" w:rsidRDefault="000F72A7" w:rsidP="00C811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§ 15</w:t>
      </w:r>
      <w:r w:rsidR="00C811E5" w:rsidRPr="000F72A7">
        <w:rPr>
          <w:rFonts w:ascii="Times New Roman" w:hAnsi="Times New Roman"/>
          <w:b/>
          <w:color w:val="FF0000"/>
          <w:sz w:val="24"/>
          <w:szCs w:val="24"/>
        </w:rPr>
        <w:t xml:space="preserve">. </w:t>
      </w:r>
    </w:p>
    <w:p w:rsidR="00C811E5" w:rsidRPr="000F72A7" w:rsidRDefault="000F72A7" w:rsidP="001F2E6F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Krajowy Zjazd Delegatów</w:t>
      </w:r>
      <w:r w:rsidR="00C811E5" w:rsidRPr="000F72A7">
        <w:rPr>
          <w:rFonts w:ascii="Times New Roman" w:hAnsi="Times New Roman"/>
          <w:color w:val="FF0000"/>
          <w:sz w:val="24"/>
          <w:szCs w:val="24"/>
        </w:rPr>
        <w:t xml:space="preserve"> może nadać osobom fizycznym szczególnie zasłużonym dla organizacji, rozwoju i upowszechniania </w:t>
      </w:r>
      <w:r w:rsidRPr="000F72A7">
        <w:rPr>
          <w:rFonts w:ascii="Times New Roman" w:hAnsi="Times New Roman"/>
          <w:color w:val="FF0000"/>
          <w:sz w:val="24"/>
          <w:szCs w:val="24"/>
        </w:rPr>
        <w:t xml:space="preserve">sportu psich zaprzęgów </w:t>
      </w:r>
      <w:r w:rsidR="001C2724">
        <w:rPr>
          <w:rFonts w:ascii="Times New Roman" w:hAnsi="Times New Roman"/>
          <w:color w:val="FF0000"/>
          <w:sz w:val="24"/>
          <w:szCs w:val="24"/>
        </w:rPr>
        <w:t>godność</w:t>
      </w:r>
      <w:r w:rsidR="00C811E5" w:rsidRPr="000F72A7">
        <w:rPr>
          <w:rFonts w:ascii="Times New Roman" w:hAnsi="Times New Roman"/>
          <w:color w:val="FF0000"/>
          <w:sz w:val="24"/>
          <w:szCs w:val="24"/>
        </w:rPr>
        <w:t xml:space="preserve"> „członka honorowego”.</w:t>
      </w:r>
    </w:p>
    <w:p w:rsidR="00216B66" w:rsidRDefault="00C811E5" w:rsidP="001F2E6F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0F72A7">
        <w:rPr>
          <w:rFonts w:ascii="Times New Roman" w:hAnsi="Times New Roman"/>
          <w:color w:val="FF0000"/>
          <w:sz w:val="24"/>
          <w:szCs w:val="24"/>
        </w:rPr>
        <w:t xml:space="preserve">Osobom fizycznym szczególnie zasłużonym dla organizacji, rozwoju i upowszechniania </w:t>
      </w:r>
      <w:r w:rsidR="00570773" w:rsidRPr="000F72A7">
        <w:rPr>
          <w:rFonts w:ascii="Times New Roman" w:hAnsi="Times New Roman"/>
          <w:color w:val="FF0000"/>
          <w:sz w:val="24"/>
          <w:szCs w:val="24"/>
        </w:rPr>
        <w:t>sportu psich zaprzęgów</w:t>
      </w:r>
      <w:r w:rsidRPr="000F72A7">
        <w:rPr>
          <w:rFonts w:ascii="Times New Roman" w:hAnsi="Times New Roman"/>
          <w:color w:val="FF0000"/>
          <w:sz w:val="24"/>
          <w:szCs w:val="24"/>
        </w:rPr>
        <w:t xml:space="preserve">, które pełniły funkcję Prezesa Zarządu, </w:t>
      </w:r>
      <w:r w:rsidR="00570773">
        <w:rPr>
          <w:rFonts w:ascii="Times New Roman" w:hAnsi="Times New Roman"/>
          <w:color w:val="FF0000"/>
          <w:sz w:val="24"/>
          <w:szCs w:val="24"/>
        </w:rPr>
        <w:t>Krajowy Zjazd</w:t>
      </w:r>
      <w:r w:rsidR="00216B66">
        <w:rPr>
          <w:rFonts w:ascii="Times New Roman" w:hAnsi="Times New Roman"/>
          <w:color w:val="FF0000"/>
          <w:sz w:val="24"/>
          <w:szCs w:val="24"/>
        </w:rPr>
        <w:t xml:space="preserve"> Delegatów</w:t>
      </w:r>
      <w:r w:rsidRPr="000F72A7">
        <w:rPr>
          <w:rFonts w:ascii="Times New Roman" w:hAnsi="Times New Roman"/>
          <w:color w:val="FF0000"/>
          <w:sz w:val="24"/>
          <w:szCs w:val="24"/>
        </w:rPr>
        <w:t xml:space="preserve"> może nadać </w:t>
      </w:r>
      <w:r w:rsidR="00216B66">
        <w:rPr>
          <w:rFonts w:ascii="Times New Roman" w:hAnsi="Times New Roman"/>
          <w:color w:val="FF0000"/>
          <w:sz w:val="24"/>
          <w:szCs w:val="24"/>
        </w:rPr>
        <w:t>godność</w:t>
      </w:r>
      <w:r w:rsidRPr="000F72A7">
        <w:rPr>
          <w:rFonts w:ascii="Times New Roman" w:hAnsi="Times New Roman"/>
          <w:color w:val="FF0000"/>
          <w:sz w:val="24"/>
          <w:szCs w:val="24"/>
        </w:rPr>
        <w:t xml:space="preserve"> „Prezesa Honorowego”.</w:t>
      </w:r>
    </w:p>
    <w:p w:rsidR="001649CD" w:rsidRPr="00216B66" w:rsidRDefault="001649CD" w:rsidP="001F2E6F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216B66">
        <w:rPr>
          <w:rFonts w:ascii="Times New Roman" w:hAnsi="Times New Roman"/>
          <w:color w:val="FF0000"/>
          <w:sz w:val="24"/>
          <w:szCs w:val="24"/>
        </w:rPr>
        <w:t>Członkostwo honorowe nie stanowi członkostwa w Związku w rozumieniu przepisów art. 8 ust. 1 ustawy o sporcie</w:t>
      </w:r>
    </w:p>
    <w:p w:rsidR="00C811E5" w:rsidRDefault="00C811E5" w:rsidP="00F36D1F">
      <w:pPr>
        <w:spacing w:after="0"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9D2D12" w:rsidRPr="009D2D12" w:rsidRDefault="00A821EC" w:rsidP="009D2D12">
      <w:pPr>
        <w:spacing w:after="0" w:line="360" w:lineRule="auto"/>
        <w:ind w:left="360" w:hanging="18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§ 16</w:t>
      </w:r>
      <w:r w:rsidR="009D2D12" w:rsidRPr="009D2D12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9D2D12" w:rsidRPr="009D6E98" w:rsidRDefault="009D2D12" w:rsidP="009D2D12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D2D12">
        <w:rPr>
          <w:rFonts w:ascii="Times New Roman" w:hAnsi="Times New Roman"/>
          <w:color w:val="FF0000"/>
          <w:sz w:val="24"/>
          <w:szCs w:val="24"/>
        </w:rPr>
        <w:t xml:space="preserve">Członkowie </w:t>
      </w:r>
      <w:r w:rsidRPr="009D6E98">
        <w:rPr>
          <w:rFonts w:ascii="Times New Roman" w:hAnsi="Times New Roman"/>
          <w:color w:val="FF0000"/>
          <w:sz w:val="24"/>
          <w:szCs w:val="24"/>
        </w:rPr>
        <w:t>zwyczajni Związku mają prawo do:</w:t>
      </w:r>
    </w:p>
    <w:p w:rsidR="00E97EAF" w:rsidRPr="00E77B71" w:rsidRDefault="009D6E98" w:rsidP="001F2E6F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D6E98">
        <w:rPr>
          <w:rFonts w:ascii="Times New Roman" w:hAnsi="Times New Roman"/>
          <w:color w:val="FF0000"/>
          <w:sz w:val="24"/>
          <w:szCs w:val="24"/>
        </w:rPr>
        <w:t xml:space="preserve">brania udziału w </w:t>
      </w:r>
      <w:r w:rsidR="00D803F6">
        <w:rPr>
          <w:rFonts w:ascii="Times New Roman" w:hAnsi="Times New Roman"/>
          <w:color w:val="FF0000"/>
          <w:sz w:val="24"/>
          <w:szCs w:val="24"/>
        </w:rPr>
        <w:t>Krajowym</w:t>
      </w:r>
      <w:r w:rsidRPr="009D6E9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803F6">
        <w:rPr>
          <w:rFonts w:ascii="Times New Roman" w:hAnsi="Times New Roman"/>
          <w:color w:val="FF0000"/>
          <w:sz w:val="24"/>
          <w:szCs w:val="24"/>
        </w:rPr>
        <w:t>Zjeździe</w:t>
      </w:r>
      <w:r w:rsidRPr="009D6E98">
        <w:rPr>
          <w:rFonts w:ascii="Times New Roman" w:hAnsi="Times New Roman"/>
          <w:color w:val="FF0000"/>
          <w:sz w:val="24"/>
          <w:szCs w:val="24"/>
        </w:rPr>
        <w:t xml:space="preserve"> Delegatów za pośrednictwem swoich delegatów</w:t>
      </w:r>
      <w:r w:rsidR="00E77B71">
        <w:rPr>
          <w:rFonts w:ascii="Times New Roman" w:hAnsi="Times New Roman"/>
          <w:color w:val="FF0000"/>
          <w:sz w:val="24"/>
          <w:szCs w:val="24"/>
        </w:rPr>
        <w:t>, wybranych</w:t>
      </w:r>
      <w:r w:rsidRPr="009D6E98">
        <w:rPr>
          <w:rFonts w:ascii="Times New Roman" w:hAnsi="Times New Roman"/>
          <w:color w:val="FF0000"/>
          <w:sz w:val="24"/>
          <w:szCs w:val="24"/>
        </w:rPr>
        <w:t xml:space="preserve"> zgodnie z zasadami określonymi w § </w:t>
      </w:r>
      <w:r w:rsidR="0072345B">
        <w:rPr>
          <w:rFonts w:ascii="Times New Roman" w:hAnsi="Times New Roman"/>
          <w:color w:val="FF0000"/>
          <w:sz w:val="24"/>
          <w:szCs w:val="24"/>
        </w:rPr>
        <w:t>33;</w:t>
      </w:r>
    </w:p>
    <w:p w:rsidR="00D803F6" w:rsidRPr="008E61D5" w:rsidRDefault="00D803F6" w:rsidP="001F2E6F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24D3C">
        <w:rPr>
          <w:rFonts w:ascii="Times New Roman" w:hAnsi="Times New Roman"/>
          <w:color w:val="FF0000"/>
          <w:sz w:val="24"/>
          <w:szCs w:val="24"/>
        </w:rPr>
        <w:t>biernego i czynnego prawa wyborczego do pozostałych władz Związku za pośrednictwem swoich delegatów</w:t>
      </w:r>
      <w:r>
        <w:rPr>
          <w:rFonts w:ascii="Times New Roman" w:hAnsi="Times New Roman"/>
          <w:color w:val="FF0000"/>
          <w:sz w:val="24"/>
          <w:szCs w:val="24"/>
        </w:rPr>
        <w:t>;</w:t>
      </w:r>
    </w:p>
    <w:p w:rsidR="009D2D12" w:rsidRPr="009D2D12" w:rsidRDefault="008620A8" w:rsidP="001F2E6F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zgłaszania</w:t>
      </w:r>
      <w:r w:rsidR="009D2D12" w:rsidRPr="009D2D12">
        <w:rPr>
          <w:rFonts w:ascii="Times New Roman" w:hAnsi="Times New Roman"/>
          <w:color w:val="FF0000"/>
          <w:sz w:val="24"/>
          <w:szCs w:val="24"/>
        </w:rPr>
        <w:t xml:space="preserve"> postulatów</w:t>
      </w:r>
      <w:r w:rsidR="00E112CF">
        <w:rPr>
          <w:rFonts w:ascii="Times New Roman" w:hAnsi="Times New Roman"/>
          <w:color w:val="FF0000"/>
          <w:sz w:val="24"/>
          <w:szCs w:val="24"/>
        </w:rPr>
        <w:t xml:space="preserve"> i wniosków </w:t>
      </w:r>
      <w:r w:rsidR="00A27514">
        <w:rPr>
          <w:rFonts w:ascii="Times New Roman" w:hAnsi="Times New Roman"/>
          <w:color w:val="FF0000"/>
          <w:sz w:val="24"/>
          <w:szCs w:val="24"/>
        </w:rPr>
        <w:t>do</w:t>
      </w:r>
      <w:r w:rsidR="00E112CF">
        <w:rPr>
          <w:rFonts w:ascii="Times New Roman" w:hAnsi="Times New Roman"/>
          <w:color w:val="FF0000"/>
          <w:sz w:val="24"/>
          <w:szCs w:val="24"/>
        </w:rPr>
        <w:t xml:space="preserve"> władz Związku;</w:t>
      </w:r>
    </w:p>
    <w:p w:rsidR="009D2D12" w:rsidRPr="009D2D12" w:rsidRDefault="009D2D12" w:rsidP="001F2E6F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D2D12">
        <w:rPr>
          <w:rFonts w:ascii="Times New Roman" w:hAnsi="Times New Roman"/>
          <w:color w:val="FF0000"/>
          <w:sz w:val="24"/>
          <w:szCs w:val="24"/>
        </w:rPr>
        <w:t>otrzymywania informacji dot</w:t>
      </w:r>
      <w:r w:rsidR="00C33FBA">
        <w:rPr>
          <w:rFonts w:ascii="Times New Roman" w:hAnsi="Times New Roman"/>
          <w:color w:val="FF0000"/>
          <w:sz w:val="24"/>
          <w:szCs w:val="24"/>
        </w:rPr>
        <w:t>yczących funkcjonowania Związku;</w:t>
      </w:r>
    </w:p>
    <w:p w:rsidR="009D2D12" w:rsidRDefault="009D2D12" w:rsidP="001F2E6F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D2D12">
        <w:rPr>
          <w:rFonts w:ascii="Times New Roman" w:hAnsi="Times New Roman"/>
          <w:color w:val="FF0000"/>
          <w:sz w:val="24"/>
          <w:szCs w:val="24"/>
        </w:rPr>
        <w:t xml:space="preserve">korzystania z uprawnień członkowskich wynikających ze </w:t>
      </w:r>
      <w:r w:rsidR="008620A8">
        <w:rPr>
          <w:rFonts w:ascii="Times New Roman" w:hAnsi="Times New Roman"/>
          <w:color w:val="FF0000"/>
          <w:sz w:val="24"/>
          <w:szCs w:val="24"/>
        </w:rPr>
        <w:t>statutowej działalności Związku;</w:t>
      </w:r>
    </w:p>
    <w:p w:rsidR="00D4057D" w:rsidRDefault="008620A8" w:rsidP="001F2E6F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uczestniczenia we współzawodnictwie sportowym organizowanym przez Związek</w:t>
      </w:r>
      <w:r w:rsidR="00D4057D">
        <w:rPr>
          <w:rFonts w:ascii="Times New Roman" w:hAnsi="Times New Roman"/>
          <w:color w:val="FF0000"/>
          <w:sz w:val="24"/>
          <w:szCs w:val="24"/>
        </w:rPr>
        <w:t>;</w:t>
      </w:r>
    </w:p>
    <w:p w:rsidR="008620A8" w:rsidRDefault="00D4057D" w:rsidP="001F2E6F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organizowania zawodów sportowych </w:t>
      </w:r>
      <w:r w:rsidR="00D7624D">
        <w:rPr>
          <w:rFonts w:ascii="Times New Roman" w:hAnsi="Times New Roman"/>
          <w:color w:val="FF0000"/>
          <w:sz w:val="24"/>
          <w:szCs w:val="24"/>
        </w:rPr>
        <w:t>w ramach współzawodnictwa sportowego organizowanego przez Związek</w:t>
      </w:r>
      <w:r w:rsidR="006C6C87">
        <w:rPr>
          <w:rFonts w:ascii="Times New Roman" w:hAnsi="Times New Roman"/>
          <w:color w:val="FF0000"/>
          <w:sz w:val="24"/>
          <w:szCs w:val="24"/>
        </w:rPr>
        <w:t xml:space="preserve">, na zasadach określonych </w:t>
      </w:r>
      <w:r w:rsidR="008B3BAA">
        <w:rPr>
          <w:rFonts w:ascii="Times New Roman" w:hAnsi="Times New Roman"/>
          <w:color w:val="FF0000"/>
          <w:sz w:val="24"/>
          <w:szCs w:val="24"/>
        </w:rPr>
        <w:t>przez Zarząd Związku</w:t>
      </w:r>
      <w:r w:rsidR="008620A8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7D1DF9" w:rsidRDefault="007D1DF9" w:rsidP="003A64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D1DF9" w:rsidRPr="007D1DF9" w:rsidRDefault="007D1DF9" w:rsidP="007D1DF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D1DF9">
        <w:rPr>
          <w:rFonts w:ascii="Times New Roman" w:hAnsi="Times New Roman"/>
          <w:b/>
          <w:sz w:val="24"/>
          <w:szCs w:val="24"/>
        </w:rPr>
        <w:t>§ 17</w:t>
      </w:r>
      <w:r w:rsidR="003510B1">
        <w:rPr>
          <w:rFonts w:ascii="Times New Roman" w:hAnsi="Times New Roman"/>
          <w:b/>
          <w:sz w:val="24"/>
          <w:szCs w:val="24"/>
        </w:rPr>
        <w:t xml:space="preserve">. </w:t>
      </w:r>
      <w:r w:rsidR="003510B1">
        <w:rPr>
          <w:rFonts w:ascii="Times New Roman" w:hAnsi="Times New Roman"/>
          <w:b/>
          <w:i/>
          <w:color w:val="FF0000"/>
          <w:sz w:val="24"/>
          <w:szCs w:val="24"/>
        </w:rPr>
        <w:t>(uchylony)</w:t>
      </w:r>
    </w:p>
    <w:p w:rsidR="007C5F08" w:rsidRDefault="007C5F08" w:rsidP="007C5F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510B1" w:rsidRDefault="003510B1" w:rsidP="007C5F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3AC7" w:rsidRDefault="00D83AC7" w:rsidP="00D83AC7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lastRenderedPageBreak/>
        <w:t>§ 18.</w:t>
      </w:r>
    </w:p>
    <w:p w:rsidR="00354038" w:rsidRPr="00354038" w:rsidRDefault="00D83AC7" w:rsidP="00354038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Członkowie </w:t>
      </w:r>
      <w:r w:rsidRPr="00354038">
        <w:rPr>
          <w:rFonts w:ascii="Times New Roman" w:hAnsi="Times New Roman"/>
          <w:color w:val="FF0000"/>
          <w:sz w:val="24"/>
          <w:szCs w:val="24"/>
        </w:rPr>
        <w:t>wspierający i honorowi (w tym Prezes</w:t>
      </w:r>
      <w:r w:rsidR="00C76B36">
        <w:rPr>
          <w:rFonts w:ascii="Times New Roman" w:hAnsi="Times New Roman"/>
          <w:color w:val="FF0000"/>
          <w:sz w:val="24"/>
          <w:szCs w:val="24"/>
        </w:rPr>
        <w:t>i Honorowi</w:t>
      </w:r>
      <w:r w:rsidRPr="00354038">
        <w:rPr>
          <w:rFonts w:ascii="Times New Roman" w:hAnsi="Times New Roman"/>
          <w:color w:val="FF0000"/>
          <w:sz w:val="24"/>
          <w:szCs w:val="24"/>
        </w:rPr>
        <w:t>)  mają prawo do</w:t>
      </w:r>
      <w:r w:rsidR="00354038">
        <w:rPr>
          <w:rFonts w:ascii="Times New Roman" w:hAnsi="Times New Roman"/>
          <w:color w:val="FF0000"/>
          <w:sz w:val="24"/>
          <w:szCs w:val="24"/>
        </w:rPr>
        <w:t>:</w:t>
      </w:r>
    </w:p>
    <w:p w:rsidR="00354038" w:rsidRPr="00354038" w:rsidRDefault="00354038" w:rsidP="001F2E6F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brania udziału w Krajowym Zjeździe </w:t>
      </w:r>
      <w:r w:rsidRPr="00354038">
        <w:rPr>
          <w:rFonts w:ascii="Times New Roman" w:hAnsi="Times New Roman"/>
          <w:color w:val="FF0000"/>
          <w:sz w:val="24"/>
          <w:szCs w:val="24"/>
        </w:rPr>
        <w:t>Delegatów z głosem doradczym;</w:t>
      </w:r>
    </w:p>
    <w:p w:rsidR="00354038" w:rsidRPr="00354038" w:rsidRDefault="00354038" w:rsidP="001F2E6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54038">
        <w:rPr>
          <w:rFonts w:ascii="Times New Roman" w:hAnsi="Times New Roman"/>
          <w:color w:val="FF0000"/>
          <w:sz w:val="24"/>
          <w:szCs w:val="24"/>
        </w:rPr>
        <w:t>zgłaszanie postulatów i wniosków wobec władz Związku.</w:t>
      </w:r>
    </w:p>
    <w:p w:rsidR="002403BF" w:rsidRDefault="002403BF" w:rsidP="003510B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2541E" w:rsidRPr="00320F98" w:rsidRDefault="00F2541E" w:rsidP="00F2541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320F98">
        <w:rPr>
          <w:rFonts w:ascii="Times New Roman" w:hAnsi="Times New Roman"/>
          <w:b/>
          <w:color w:val="FF0000"/>
          <w:sz w:val="24"/>
          <w:szCs w:val="24"/>
        </w:rPr>
        <w:t>§ 19.</w:t>
      </w:r>
    </w:p>
    <w:p w:rsidR="00F2541E" w:rsidRPr="00320F98" w:rsidRDefault="00F2541E" w:rsidP="00F254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20F98">
        <w:rPr>
          <w:rFonts w:ascii="Times New Roman" w:hAnsi="Times New Roman"/>
          <w:color w:val="FF0000"/>
          <w:sz w:val="24"/>
          <w:szCs w:val="24"/>
        </w:rPr>
        <w:t>Członkowie zwyczajni są zobowiązani do:</w:t>
      </w:r>
    </w:p>
    <w:p w:rsidR="007C6EEB" w:rsidRDefault="007C6EEB" w:rsidP="001F2E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20F98">
        <w:rPr>
          <w:rFonts w:ascii="Times New Roman" w:hAnsi="Times New Roman"/>
          <w:color w:val="FF0000"/>
          <w:sz w:val="24"/>
          <w:szCs w:val="24"/>
        </w:rPr>
        <w:t xml:space="preserve">przestrzegania Statutu, regulaminów i innych przepisów obowiązujących w </w:t>
      </w:r>
      <w:r>
        <w:rPr>
          <w:rFonts w:ascii="Times New Roman" w:hAnsi="Times New Roman"/>
          <w:color w:val="FF0000"/>
          <w:sz w:val="24"/>
          <w:szCs w:val="24"/>
        </w:rPr>
        <w:t>sporcie psich zaprzęgów</w:t>
      </w:r>
      <w:r w:rsidRPr="00320F98">
        <w:rPr>
          <w:rFonts w:ascii="Times New Roman" w:hAnsi="Times New Roman"/>
          <w:color w:val="FF0000"/>
          <w:sz w:val="24"/>
          <w:szCs w:val="24"/>
        </w:rPr>
        <w:t xml:space="preserve"> oraz powszechnie obowiązującego prawa</w:t>
      </w:r>
      <w:r>
        <w:rPr>
          <w:rFonts w:ascii="Times New Roman" w:hAnsi="Times New Roman"/>
          <w:color w:val="FF0000"/>
          <w:sz w:val="24"/>
          <w:szCs w:val="24"/>
        </w:rPr>
        <w:t>;</w:t>
      </w:r>
    </w:p>
    <w:p w:rsidR="00F2541E" w:rsidRDefault="00F2541E" w:rsidP="001F2E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20F98">
        <w:rPr>
          <w:rFonts w:ascii="Times New Roman" w:hAnsi="Times New Roman"/>
          <w:color w:val="FF0000"/>
          <w:sz w:val="24"/>
          <w:szCs w:val="24"/>
        </w:rPr>
        <w:t xml:space="preserve">aktywnej działalności na rzecz rozwoju i podnoszenia poziomu </w:t>
      </w:r>
      <w:r w:rsidR="001D5AF8">
        <w:rPr>
          <w:rFonts w:ascii="Times New Roman" w:hAnsi="Times New Roman"/>
          <w:color w:val="FF0000"/>
          <w:sz w:val="24"/>
          <w:szCs w:val="24"/>
        </w:rPr>
        <w:t>sportu psich</w:t>
      </w:r>
      <w:r w:rsidRPr="00320F9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D5AF8">
        <w:rPr>
          <w:rFonts w:ascii="Times New Roman" w:hAnsi="Times New Roman"/>
          <w:color w:val="FF0000"/>
          <w:sz w:val="24"/>
          <w:szCs w:val="24"/>
        </w:rPr>
        <w:t xml:space="preserve">zaprzęgów </w:t>
      </w:r>
      <w:r w:rsidRPr="00320F98">
        <w:rPr>
          <w:rFonts w:ascii="Times New Roman" w:hAnsi="Times New Roman"/>
          <w:color w:val="FF0000"/>
          <w:sz w:val="24"/>
          <w:szCs w:val="24"/>
        </w:rPr>
        <w:t>oraz realizacji zadań statutowych Związku;</w:t>
      </w:r>
    </w:p>
    <w:p w:rsidR="005E4FDA" w:rsidRPr="001D5AF8" w:rsidRDefault="005E4FDA" w:rsidP="001F2E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dbania o dobre imię Związku;</w:t>
      </w:r>
    </w:p>
    <w:p w:rsidR="00F2541E" w:rsidRPr="00320F98" w:rsidRDefault="00F2541E" w:rsidP="001F2E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20F98">
        <w:rPr>
          <w:rFonts w:ascii="Times New Roman" w:hAnsi="Times New Roman"/>
          <w:color w:val="FF0000"/>
          <w:sz w:val="24"/>
          <w:szCs w:val="24"/>
        </w:rPr>
        <w:t>realizacji uchwał i decyzji podjętych przez statutowe organy Związku;</w:t>
      </w:r>
    </w:p>
    <w:p w:rsidR="001D5AF8" w:rsidRPr="00D51ABB" w:rsidRDefault="001D5AF8" w:rsidP="001F2E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20F98">
        <w:rPr>
          <w:rFonts w:ascii="Times New Roman" w:hAnsi="Times New Roman"/>
          <w:color w:val="FF0000"/>
          <w:sz w:val="24"/>
          <w:szCs w:val="24"/>
        </w:rPr>
        <w:t xml:space="preserve">regularnego opłacania składki członkowskiej </w:t>
      </w:r>
      <w:r>
        <w:rPr>
          <w:rFonts w:ascii="Times New Roman" w:hAnsi="Times New Roman"/>
          <w:color w:val="FF0000"/>
          <w:sz w:val="24"/>
          <w:szCs w:val="24"/>
        </w:rPr>
        <w:t xml:space="preserve">i innych świadczeń na rzecz Związku </w:t>
      </w:r>
      <w:r w:rsidRPr="00320F98">
        <w:rPr>
          <w:rFonts w:ascii="Times New Roman" w:hAnsi="Times New Roman"/>
          <w:color w:val="FF0000"/>
          <w:sz w:val="24"/>
          <w:szCs w:val="24"/>
        </w:rPr>
        <w:t>w wysokości ustalonej przez właściwy organ statutowy;</w:t>
      </w:r>
    </w:p>
    <w:p w:rsidR="00F2541E" w:rsidRPr="002403BF" w:rsidRDefault="00F2541E" w:rsidP="001F2E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2403BF">
        <w:rPr>
          <w:rFonts w:ascii="Times New Roman" w:hAnsi="Times New Roman"/>
          <w:b/>
          <w:color w:val="FF0000"/>
          <w:sz w:val="24"/>
          <w:szCs w:val="24"/>
        </w:rPr>
        <w:t xml:space="preserve">poddania się jurysdykcji uprawnionych organów Związku w sprawach wynikających z działalności Związku; </w:t>
      </w:r>
    </w:p>
    <w:p w:rsidR="00F2541E" w:rsidRPr="00320F98" w:rsidRDefault="00F2541E" w:rsidP="001F2E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2403BF">
        <w:rPr>
          <w:rFonts w:ascii="Times New Roman" w:hAnsi="Times New Roman"/>
          <w:b/>
          <w:color w:val="FF0000"/>
          <w:sz w:val="24"/>
          <w:szCs w:val="24"/>
        </w:rPr>
        <w:t>uczestniczenia we współzawodnictwie sportowym organizowanym przez Związek, jeżeli są klubami sportowymi</w:t>
      </w:r>
      <w:r w:rsidRPr="00320F98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B85075" w:rsidRDefault="00B85075" w:rsidP="00CC2A66">
      <w:pPr>
        <w:spacing w:after="0"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D51ABB" w:rsidRPr="00320F98" w:rsidRDefault="00D51ABB" w:rsidP="00D51ABB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320F98">
        <w:rPr>
          <w:rFonts w:ascii="Times New Roman" w:hAnsi="Times New Roman"/>
          <w:b/>
          <w:color w:val="FF0000"/>
          <w:sz w:val="24"/>
          <w:szCs w:val="24"/>
        </w:rPr>
        <w:t>§ 20.</w:t>
      </w:r>
    </w:p>
    <w:p w:rsidR="00D51ABB" w:rsidRPr="00D51ABB" w:rsidRDefault="00D51ABB" w:rsidP="00D51ABB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D51ABB">
        <w:rPr>
          <w:rFonts w:ascii="Times New Roman" w:hAnsi="Times New Roman"/>
          <w:color w:val="FF0000"/>
          <w:sz w:val="24"/>
          <w:szCs w:val="24"/>
        </w:rPr>
        <w:t>Członkowie wspierający są zobowiązani do:</w:t>
      </w:r>
    </w:p>
    <w:p w:rsidR="00D51ABB" w:rsidRDefault="00D51ABB" w:rsidP="001F2E6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20F98">
        <w:rPr>
          <w:rFonts w:ascii="Times New Roman" w:hAnsi="Times New Roman"/>
          <w:color w:val="FF0000"/>
          <w:sz w:val="24"/>
          <w:szCs w:val="24"/>
        </w:rPr>
        <w:t>przestrzegania postanowień Statutu</w:t>
      </w:r>
      <w:r w:rsidR="005E4F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E4FDA" w:rsidRPr="00320F98">
        <w:rPr>
          <w:rFonts w:ascii="Times New Roman" w:hAnsi="Times New Roman"/>
          <w:color w:val="FF0000"/>
          <w:sz w:val="24"/>
          <w:szCs w:val="24"/>
        </w:rPr>
        <w:t>oraz powszechnie obowiązującego prawa</w:t>
      </w:r>
      <w:r w:rsidRPr="00320F98">
        <w:rPr>
          <w:rFonts w:ascii="Times New Roman" w:hAnsi="Times New Roman"/>
          <w:color w:val="FF0000"/>
          <w:sz w:val="24"/>
          <w:szCs w:val="24"/>
        </w:rPr>
        <w:t>;</w:t>
      </w:r>
    </w:p>
    <w:p w:rsidR="006A5DAC" w:rsidRDefault="006A5DAC" w:rsidP="001F2E6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20F98">
        <w:rPr>
          <w:rFonts w:ascii="Times New Roman" w:hAnsi="Times New Roman"/>
          <w:color w:val="FF0000"/>
          <w:sz w:val="24"/>
          <w:szCs w:val="24"/>
        </w:rPr>
        <w:t>realizacji uchwał i decyzji podjętych przez statutowe organy Związku</w:t>
      </w:r>
    </w:p>
    <w:p w:rsidR="005E4FDA" w:rsidRPr="00320F98" w:rsidRDefault="005E4FDA" w:rsidP="001F2E6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dbania o dobre imię Związku;</w:t>
      </w:r>
    </w:p>
    <w:p w:rsidR="00D51ABB" w:rsidRPr="00C76B36" w:rsidRDefault="00D51ABB" w:rsidP="001F2E6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C76B36">
        <w:rPr>
          <w:rFonts w:ascii="Times New Roman" w:hAnsi="Times New Roman"/>
          <w:b/>
          <w:color w:val="FF0000"/>
          <w:sz w:val="24"/>
          <w:szCs w:val="24"/>
        </w:rPr>
        <w:t>realizowania deklarowanego wsparcia na rzecz Związku.</w:t>
      </w:r>
    </w:p>
    <w:p w:rsidR="00D51ABB" w:rsidRDefault="00D51ABB" w:rsidP="00D51ABB">
      <w:pPr>
        <w:spacing w:after="0"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D51ABB" w:rsidRPr="00D51ABB" w:rsidRDefault="00D51ABB" w:rsidP="00D51ABB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§ 21</w:t>
      </w:r>
      <w:r w:rsidR="00BC4096" w:rsidRPr="00320F98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C76B36" w:rsidRDefault="00BC4096" w:rsidP="00335D03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20F98">
        <w:rPr>
          <w:rFonts w:ascii="Times New Roman" w:hAnsi="Times New Roman"/>
          <w:color w:val="FF0000"/>
          <w:sz w:val="24"/>
          <w:szCs w:val="24"/>
        </w:rPr>
        <w:t xml:space="preserve">Członkowie honorowi </w:t>
      </w:r>
      <w:r w:rsidR="00B85075">
        <w:rPr>
          <w:rFonts w:ascii="Times New Roman" w:hAnsi="Times New Roman"/>
          <w:color w:val="FF0000"/>
          <w:sz w:val="24"/>
          <w:szCs w:val="24"/>
        </w:rPr>
        <w:t>i P</w:t>
      </w:r>
      <w:r w:rsidR="00C76B36">
        <w:rPr>
          <w:rFonts w:ascii="Times New Roman" w:hAnsi="Times New Roman"/>
          <w:color w:val="FF0000"/>
          <w:sz w:val="24"/>
          <w:szCs w:val="24"/>
        </w:rPr>
        <w:t xml:space="preserve">rezesi Honorowi </w:t>
      </w:r>
      <w:r w:rsidRPr="00320F98">
        <w:rPr>
          <w:rFonts w:ascii="Times New Roman" w:hAnsi="Times New Roman"/>
          <w:color w:val="FF0000"/>
          <w:sz w:val="24"/>
          <w:szCs w:val="24"/>
        </w:rPr>
        <w:t>Związku są zobowiązani do</w:t>
      </w:r>
      <w:r w:rsidR="00C76B36">
        <w:rPr>
          <w:rFonts w:ascii="Times New Roman" w:hAnsi="Times New Roman"/>
          <w:color w:val="FF0000"/>
          <w:sz w:val="24"/>
          <w:szCs w:val="24"/>
        </w:rPr>
        <w:t>:</w:t>
      </w:r>
    </w:p>
    <w:p w:rsidR="00C76B36" w:rsidRDefault="00BC4096" w:rsidP="00335D03">
      <w:pPr>
        <w:pStyle w:val="Akapitzlist"/>
        <w:numPr>
          <w:ilvl w:val="1"/>
          <w:numId w:val="78"/>
        </w:numPr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320F98">
        <w:rPr>
          <w:rFonts w:ascii="Times New Roman" w:hAnsi="Times New Roman"/>
          <w:color w:val="FF0000"/>
          <w:sz w:val="24"/>
          <w:szCs w:val="24"/>
        </w:rPr>
        <w:t xml:space="preserve">działalności na rzecz popularyzacji i rozwoju </w:t>
      </w:r>
      <w:r w:rsidR="00C76B36">
        <w:rPr>
          <w:rFonts w:ascii="Times New Roman" w:hAnsi="Times New Roman"/>
          <w:color w:val="FF0000"/>
          <w:sz w:val="24"/>
          <w:szCs w:val="24"/>
        </w:rPr>
        <w:t>sportu psich zaprzęgów;</w:t>
      </w:r>
    </w:p>
    <w:p w:rsidR="00C76B36" w:rsidRPr="00C76B36" w:rsidRDefault="00C76B36" w:rsidP="00335D03">
      <w:pPr>
        <w:pStyle w:val="Akapitzlist"/>
        <w:numPr>
          <w:ilvl w:val="1"/>
          <w:numId w:val="78"/>
        </w:numPr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>dbania o dobre imię Związku</w:t>
      </w:r>
    </w:p>
    <w:p w:rsidR="00BC4096" w:rsidRPr="00320F98" w:rsidRDefault="00BC4096" w:rsidP="00335D03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20F98">
        <w:rPr>
          <w:rFonts w:ascii="Times New Roman" w:hAnsi="Times New Roman"/>
          <w:color w:val="FF0000"/>
          <w:sz w:val="24"/>
          <w:szCs w:val="24"/>
        </w:rPr>
        <w:t>Członkowie honorowi</w:t>
      </w:r>
      <w:r w:rsidR="00B85075">
        <w:rPr>
          <w:rFonts w:ascii="Times New Roman" w:hAnsi="Times New Roman"/>
          <w:color w:val="FF0000"/>
          <w:sz w:val="24"/>
          <w:szCs w:val="24"/>
        </w:rPr>
        <w:t xml:space="preserve"> i Prezesi Honorowi</w:t>
      </w:r>
      <w:r w:rsidRPr="00320F98">
        <w:rPr>
          <w:rFonts w:ascii="Times New Roman" w:hAnsi="Times New Roman"/>
          <w:color w:val="FF0000"/>
          <w:sz w:val="24"/>
          <w:szCs w:val="24"/>
        </w:rPr>
        <w:t xml:space="preserve"> zwolnieni są z opłacania składek członkowskich.</w:t>
      </w:r>
    </w:p>
    <w:p w:rsidR="00BC0B16" w:rsidRDefault="00BC0B16" w:rsidP="00BC0B16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50341" w:rsidRPr="00850341" w:rsidRDefault="00850341" w:rsidP="0085034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50341">
        <w:rPr>
          <w:rFonts w:ascii="Times New Roman" w:hAnsi="Times New Roman"/>
          <w:sz w:val="24"/>
          <w:szCs w:val="24"/>
        </w:rPr>
        <w:t xml:space="preserve">§ </w:t>
      </w:r>
      <w:r w:rsidRPr="00850341">
        <w:rPr>
          <w:rFonts w:ascii="Times New Roman" w:hAnsi="Times New Roman"/>
          <w:b/>
          <w:sz w:val="24"/>
          <w:szCs w:val="24"/>
        </w:rPr>
        <w:t>22</w:t>
      </w:r>
      <w:r w:rsidR="00FB147F">
        <w:rPr>
          <w:rFonts w:ascii="Times New Roman" w:hAnsi="Times New Roman"/>
          <w:b/>
          <w:sz w:val="24"/>
          <w:szCs w:val="24"/>
        </w:rPr>
        <w:t xml:space="preserve">. </w:t>
      </w:r>
      <w:r w:rsidR="00FB147F">
        <w:rPr>
          <w:rFonts w:ascii="Times New Roman" w:hAnsi="Times New Roman"/>
          <w:b/>
          <w:i/>
          <w:color w:val="FF0000"/>
          <w:sz w:val="24"/>
          <w:szCs w:val="24"/>
        </w:rPr>
        <w:t>(uchylony)</w:t>
      </w:r>
    </w:p>
    <w:p w:rsidR="00C22DE9" w:rsidRPr="009D2D12" w:rsidRDefault="00C22DE9" w:rsidP="00C22D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86643B" w:rsidRPr="0086643B" w:rsidRDefault="00DE1E81" w:rsidP="0086643B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§ 23</w:t>
      </w:r>
      <w:r w:rsidR="0086643B" w:rsidRPr="0086643B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86643B" w:rsidRPr="0086643B" w:rsidRDefault="0086643B" w:rsidP="001F2E6F">
      <w:pPr>
        <w:pStyle w:val="Akapitzlist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6643B">
        <w:rPr>
          <w:rFonts w:ascii="Times New Roman" w:hAnsi="Times New Roman"/>
          <w:color w:val="FF0000"/>
          <w:sz w:val="24"/>
          <w:szCs w:val="24"/>
        </w:rPr>
        <w:t>Utrata członkostwa zwyczajnego lub wspierającego następuje w przypadku:</w:t>
      </w:r>
    </w:p>
    <w:p w:rsidR="0086643B" w:rsidRPr="0086643B" w:rsidRDefault="0086643B" w:rsidP="00335D03">
      <w:pPr>
        <w:numPr>
          <w:ilvl w:val="0"/>
          <w:numId w:val="81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6643B">
        <w:rPr>
          <w:rFonts w:ascii="Times New Roman" w:hAnsi="Times New Roman"/>
          <w:color w:val="FF0000"/>
          <w:sz w:val="24"/>
          <w:szCs w:val="24"/>
        </w:rPr>
        <w:t>wystąpienia ze Związku na własne żądanie, zgłoszone na piśmie do Zarządu Związku, z upływem 30 dni od daty jego zgłoszenia;</w:t>
      </w:r>
    </w:p>
    <w:p w:rsidR="0086643B" w:rsidRPr="0086643B" w:rsidRDefault="0086643B" w:rsidP="00335D03">
      <w:pPr>
        <w:numPr>
          <w:ilvl w:val="0"/>
          <w:numId w:val="81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6643B">
        <w:rPr>
          <w:rFonts w:ascii="Times New Roman" w:hAnsi="Times New Roman"/>
          <w:color w:val="FF0000"/>
          <w:sz w:val="24"/>
          <w:szCs w:val="24"/>
        </w:rPr>
        <w:t>likwidacji lub rozwiązania członka Związku z datą wykreślenia z właściwego rejestru;</w:t>
      </w:r>
    </w:p>
    <w:p w:rsidR="0086643B" w:rsidRPr="0086643B" w:rsidRDefault="0086643B" w:rsidP="00335D03">
      <w:pPr>
        <w:numPr>
          <w:ilvl w:val="0"/>
          <w:numId w:val="81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6643B">
        <w:rPr>
          <w:rFonts w:ascii="Times New Roman" w:hAnsi="Times New Roman"/>
          <w:color w:val="FF0000"/>
          <w:sz w:val="24"/>
          <w:szCs w:val="24"/>
        </w:rPr>
        <w:t>wykluczenia;</w:t>
      </w:r>
    </w:p>
    <w:p w:rsidR="0086643B" w:rsidRPr="0086643B" w:rsidRDefault="0086643B" w:rsidP="00335D03">
      <w:pPr>
        <w:numPr>
          <w:ilvl w:val="0"/>
          <w:numId w:val="81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6643B">
        <w:rPr>
          <w:rFonts w:ascii="Times New Roman" w:hAnsi="Times New Roman"/>
          <w:color w:val="FF0000"/>
          <w:sz w:val="24"/>
          <w:szCs w:val="24"/>
        </w:rPr>
        <w:t>rozwiązania Związku.</w:t>
      </w:r>
    </w:p>
    <w:p w:rsidR="0086643B" w:rsidRPr="0086643B" w:rsidRDefault="0086643B" w:rsidP="00335D03">
      <w:pPr>
        <w:pStyle w:val="Akapitzlist"/>
        <w:numPr>
          <w:ilvl w:val="0"/>
          <w:numId w:val="82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6643B">
        <w:rPr>
          <w:rFonts w:ascii="Times New Roman" w:hAnsi="Times New Roman"/>
          <w:color w:val="FF0000"/>
          <w:sz w:val="24"/>
          <w:szCs w:val="24"/>
        </w:rPr>
        <w:t>Wykluczenie członka zwyczajnego ze Związku dokonywane jest na podstawie uchwały Zarządu Związku i może nastąpić w przypadku:</w:t>
      </w:r>
    </w:p>
    <w:p w:rsidR="0086643B" w:rsidRPr="0086643B" w:rsidRDefault="0086643B" w:rsidP="00335D03">
      <w:pPr>
        <w:numPr>
          <w:ilvl w:val="1"/>
          <w:numId w:val="82"/>
        </w:numPr>
        <w:tabs>
          <w:tab w:val="num" w:pos="1440"/>
        </w:tabs>
        <w:spacing w:after="0" w:line="360" w:lineRule="auto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86643B">
        <w:rPr>
          <w:rFonts w:ascii="Times New Roman" w:hAnsi="Times New Roman"/>
          <w:color w:val="FF0000"/>
          <w:sz w:val="24"/>
          <w:szCs w:val="24"/>
        </w:rPr>
        <w:t>nieuczestniczenia w pracach i działalności Związku przez okres</w:t>
      </w:r>
      <w:r w:rsidR="00686425">
        <w:rPr>
          <w:rFonts w:ascii="Times New Roman" w:hAnsi="Times New Roman"/>
          <w:color w:val="FF0000"/>
          <w:sz w:val="24"/>
          <w:szCs w:val="24"/>
        </w:rPr>
        <w:t xml:space="preserve"> …</w:t>
      </w:r>
      <w:r w:rsidRPr="0086643B">
        <w:rPr>
          <w:rFonts w:ascii="Times New Roman" w:hAnsi="Times New Roman"/>
          <w:color w:val="FF0000"/>
          <w:sz w:val="24"/>
          <w:szCs w:val="24"/>
        </w:rPr>
        <w:t>;</w:t>
      </w:r>
    </w:p>
    <w:p w:rsidR="0086643B" w:rsidRPr="0086643B" w:rsidRDefault="0086643B" w:rsidP="00335D03">
      <w:pPr>
        <w:numPr>
          <w:ilvl w:val="1"/>
          <w:numId w:val="82"/>
        </w:numPr>
        <w:tabs>
          <w:tab w:val="num" w:pos="1440"/>
        </w:tabs>
        <w:spacing w:after="0" w:line="360" w:lineRule="auto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86643B">
        <w:rPr>
          <w:rFonts w:ascii="Times New Roman" w:hAnsi="Times New Roman"/>
          <w:color w:val="FF0000"/>
          <w:sz w:val="24"/>
          <w:szCs w:val="24"/>
        </w:rPr>
        <w:t>zalegania z zapłatą skł</w:t>
      </w:r>
      <w:r w:rsidR="00686425">
        <w:rPr>
          <w:rFonts w:ascii="Times New Roman" w:hAnsi="Times New Roman"/>
          <w:color w:val="FF0000"/>
          <w:sz w:val="24"/>
          <w:szCs w:val="24"/>
        </w:rPr>
        <w:t>adek członkowskich przez okres …</w:t>
      </w:r>
      <w:r w:rsidRPr="0086643B">
        <w:rPr>
          <w:rFonts w:ascii="Times New Roman" w:hAnsi="Times New Roman"/>
          <w:color w:val="FF0000"/>
          <w:sz w:val="24"/>
          <w:szCs w:val="24"/>
        </w:rPr>
        <w:t>;</w:t>
      </w:r>
    </w:p>
    <w:p w:rsidR="0086643B" w:rsidRPr="0086643B" w:rsidRDefault="0086643B" w:rsidP="00335D03">
      <w:pPr>
        <w:numPr>
          <w:ilvl w:val="1"/>
          <w:numId w:val="82"/>
        </w:numPr>
        <w:tabs>
          <w:tab w:val="num" w:pos="1440"/>
        </w:tabs>
        <w:spacing w:after="0" w:line="360" w:lineRule="auto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86643B">
        <w:rPr>
          <w:rFonts w:ascii="Times New Roman" w:hAnsi="Times New Roman"/>
          <w:color w:val="FF0000"/>
          <w:sz w:val="24"/>
          <w:szCs w:val="24"/>
        </w:rPr>
        <w:t>działalności sprzecznej z prawem;</w:t>
      </w:r>
    </w:p>
    <w:p w:rsidR="0086643B" w:rsidRPr="0086643B" w:rsidRDefault="0086643B" w:rsidP="00335D03">
      <w:pPr>
        <w:numPr>
          <w:ilvl w:val="1"/>
          <w:numId w:val="82"/>
        </w:numPr>
        <w:tabs>
          <w:tab w:val="num" w:pos="1440"/>
        </w:tabs>
        <w:spacing w:after="0" w:line="360" w:lineRule="auto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86643B">
        <w:rPr>
          <w:rFonts w:ascii="Times New Roman" w:hAnsi="Times New Roman"/>
          <w:color w:val="FF0000"/>
          <w:sz w:val="24"/>
          <w:szCs w:val="24"/>
        </w:rPr>
        <w:t>działalności rażąco sprzecznej ze statutem Związku oraz uchwałami władz Związku;</w:t>
      </w:r>
    </w:p>
    <w:p w:rsidR="0086643B" w:rsidRPr="0086643B" w:rsidRDefault="0086643B" w:rsidP="00335D03">
      <w:pPr>
        <w:numPr>
          <w:ilvl w:val="1"/>
          <w:numId w:val="82"/>
        </w:numPr>
        <w:tabs>
          <w:tab w:val="num" w:pos="1440"/>
        </w:tabs>
        <w:spacing w:after="0" w:line="360" w:lineRule="auto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86643B">
        <w:rPr>
          <w:rFonts w:ascii="Times New Roman" w:hAnsi="Times New Roman"/>
          <w:color w:val="FF0000"/>
          <w:sz w:val="24"/>
          <w:szCs w:val="24"/>
        </w:rPr>
        <w:t>zaprzestania uczestnictwa przez członka zwyczajnego będącego klubem sportowym we współzawodnictwie sportowym organizowanym przez Związek</w:t>
      </w:r>
      <w:r w:rsidR="00686425">
        <w:rPr>
          <w:rFonts w:ascii="Times New Roman" w:hAnsi="Times New Roman"/>
          <w:color w:val="FF0000"/>
          <w:sz w:val="24"/>
          <w:szCs w:val="24"/>
        </w:rPr>
        <w:t xml:space="preserve"> prze</w:t>
      </w:r>
      <w:r w:rsidR="00467794">
        <w:rPr>
          <w:rFonts w:ascii="Times New Roman" w:hAnsi="Times New Roman"/>
          <w:color w:val="FF0000"/>
          <w:sz w:val="24"/>
          <w:szCs w:val="24"/>
        </w:rPr>
        <w:t>z</w:t>
      </w:r>
      <w:r w:rsidR="00686425">
        <w:rPr>
          <w:rFonts w:ascii="Times New Roman" w:hAnsi="Times New Roman"/>
          <w:color w:val="FF0000"/>
          <w:sz w:val="24"/>
          <w:szCs w:val="24"/>
        </w:rPr>
        <w:t xml:space="preserve"> okres …</w:t>
      </w:r>
      <w:r w:rsidRPr="0086643B">
        <w:rPr>
          <w:rFonts w:ascii="Times New Roman" w:hAnsi="Times New Roman"/>
          <w:color w:val="FF0000"/>
          <w:sz w:val="24"/>
          <w:szCs w:val="24"/>
        </w:rPr>
        <w:t>;</w:t>
      </w:r>
    </w:p>
    <w:p w:rsidR="0086643B" w:rsidRPr="0086643B" w:rsidRDefault="0086643B" w:rsidP="00335D03">
      <w:pPr>
        <w:numPr>
          <w:ilvl w:val="1"/>
          <w:numId w:val="82"/>
        </w:numPr>
        <w:tabs>
          <w:tab w:val="num" w:pos="1440"/>
        </w:tabs>
        <w:spacing w:after="0" w:line="360" w:lineRule="auto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86643B">
        <w:rPr>
          <w:rFonts w:ascii="Times New Roman" w:hAnsi="Times New Roman"/>
          <w:color w:val="FF0000"/>
          <w:sz w:val="24"/>
          <w:szCs w:val="24"/>
        </w:rPr>
        <w:t>działania na szkodę Związku.</w:t>
      </w:r>
    </w:p>
    <w:p w:rsidR="0086643B" w:rsidRPr="0086643B" w:rsidRDefault="0086643B" w:rsidP="00335D03">
      <w:pPr>
        <w:pStyle w:val="Akapitzlist"/>
        <w:numPr>
          <w:ilvl w:val="0"/>
          <w:numId w:val="82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6643B">
        <w:rPr>
          <w:rFonts w:ascii="Times New Roman" w:hAnsi="Times New Roman"/>
          <w:color w:val="FF0000"/>
          <w:sz w:val="24"/>
          <w:szCs w:val="24"/>
        </w:rPr>
        <w:t>Wykluczenie członka wspierającego ze Związku dokonywane jest na podstawie uchwały Zarządu Związku i może nastąpić w przypadku:</w:t>
      </w:r>
    </w:p>
    <w:p w:rsidR="0086643B" w:rsidRPr="0086643B" w:rsidRDefault="0086643B" w:rsidP="001F2E6F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6643B">
        <w:rPr>
          <w:rFonts w:ascii="Times New Roman" w:hAnsi="Times New Roman"/>
          <w:color w:val="FF0000"/>
          <w:sz w:val="24"/>
          <w:szCs w:val="24"/>
        </w:rPr>
        <w:t>działalności sprzecznej z prawem, statutem Związku oraz uchwałami władz Związku;</w:t>
      </w:r>
    </w:p>
    <w:p w:rsidR="0086643B" w:rsidRPr="0086643B" w:rsidRDefault="0086643B" w:rsidP="001F2E6F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6643B">
        <w:rPr>
          <w:rFonts w:ascii="Times New Roman" w:hAnsi="Times New Roman"/>
          <w:color w:val="FF0000"/>
          <w:sz w:val="24"/>
          <w:szCs w:val="24"/>
        </w:rPr>
        <w:t>działania na szkodę Związku;</w:t>
      </w:r>
    </w:p>
    <w:p w:rsidR="0086643B" w:rsidRPr="00F8155F" w:rsidRDefault="0086643B" w:rsidP="00F8155F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6643B">
        <w:rPr>
          <w:rFonts w:ascii="Times New Roman" w:hAnsi="Times New Roman"/>
          <w:color w:val="FF0000"/>
          <w:sz w:val="24"/>
          <w:szCs w:val="24"/>
        </w:rPr>
        <w:t>stwierdzenia zaniechania realizacji deklarowanego wsparcia.</w:t>
      </w:r>
    </w:p>
    <w:p w:rsidR="00ED1363" w:rsidRDefault="00ED1363" w:rsidP="009D2D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B147F" w:rsidRDefault="00FB147F" w:rsidP="00F321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24. 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>(uchylony)</w:t>
      </w:r>
    </w:p>
    <w:p w:rsidR="00FB147F" w:rsidRDefault="00FB147F" w:rsidP="00F321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211A" w:rsidRPr="00F3211A" w:rsidRDefault="00F3211A" w:rsidP="00F321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3211A">
        <w:rPr>
          <w:rFonts w:ascii="Times New Roman" w:hAnsi="Times New Roman"/>
          <w:b/>
          <w:sz w:val="24"/>
          <w:szCs w:val="24"/>
        </w:rPr>
        <w:lastRenderedPageBreak/>
        <w:t>§ 25</w:t>
      </w:r>
    </w:p>
    <w:p w:rsidR="00F3211A" w:rsidRPr="00F3211A" w:rsidRDefault="00F3211A" w:rsidP="00F321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211A">
        <w:rPr>
          <w:rFonts w:ascii="Times New Roman" w:hAnsi="Times New Roman"/>
          <w:sz w:val="24"/>
          <w:szCs w:val="24"/>
        </w:rPr>
        <w:t>Członkostwo honorowe ustaje w przypadku:</w:t>
      </w:r>
    </w:p>
    <w:p w:rsidR="00F3211A" w:rsidRPr="00F3211A" w:rsidRDefault="00F3211A" w:rsidP="00335D03">
      <w:pPr>
        <w:numPr>
          <w:ilvl w:val="0"/>
          <w:numId w:val="8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211A">
        <w:rPr>
          <w:rFonts w:ascii="Times New Roman" w:hAnsi="Times New Roman"/>
          <w:sz w:val="24"/>
          <w:szCs w:val="24"/>
        </w:rPr>
        <w:t>śmierci;</w:t>
      </w:r>
    </w:p>
    <w:p w:rsidR="00F3211A" w:rsidRPr="00F3211A" w:rsidRDefault="00F3211A" w:rsidP="00335D03">
      <w:pPr>
        <w:numPr>
          <w:ilvl w:val="0"/>
          <w:numId w:val="8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211A">
        <w:rPr>
          <w:rFonts w:ascii="Times New Roman" w:hAnsi="Times New Roman"/>
          <w:sz w:val="24"/>
          <w:szCs w:val="24"/>
        </w:rPr>
        <w:t>pisemnej rezygnacji;</w:t>
      </w:r>
    </w:p>
    <w:p w:rsidR="00F3211A" w:rsidRPr="00F3211A" w:rsidRDefault="00F3211A" w:rsidP="00335D03">
      <w:pPr>
        <w:numPr>
          <w:ilvl w:val="0"/>
          <w:numId w:val="8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211A">
        <w:rPr>
          <w:rFonts w:ascii="Times New Roman" w:hAnsi="Times New Roman"/>
          <w:sz w:val="24"/>
          <w:szCs w:val="24"/>
        </w:rPr>
        <w:t xml:space="preserve">podjęcia uchwały przez Krajowy Zjazd Delegatów o pozbawieniu członkostwa honorowego po zaopiniowaniu przez Zarząd i Komisje Rewizyjną i wysłuchaniu zainteresowanego. </w:t>
      </w:r>
    </w:p>
    <w:p w:rsidR="00112801" w:rsidRDefault="00112801" w:rsidP="00806D97">
      <w:pPr>
        <w:spacing w:after="0"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112801" w:rsidRPr="00112801" w:rsidRDefault="00112801" w:rsidP="00112801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§ 26</w:t>
      </w:r>
      <w:r w:rsidRPr="00112801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112801" w:rsidRPr="00112801" w:rsidRDefault="00112801" w:rsidP="00335D03">
      <w:pPr>
        <w:numPr>
          <w:ilvl w:val="0"/>
          <w:numId w:val="46"/>
        </w:numPr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112801">
        <w:rPr>
          <w:rFonts w:ascii="Times New Roman" w:hAnsi="Times New Roman"/>
          <w:color w:val="FF0000"/>
          <w:sz w:val="24"/>
          <w:szCs w:val="24"/>
        </w:rPr>
        <w:t xml:space="preserve">Od uchwały Zarządu Związku w przedmiocie odmowy przyjęcia w poczet członków lub  wykluczenia ze Związku przysługuje stronie prawo odwołania się do najbliższego </w:t>
      </w:r>
      <w:r w:rsidR="0069391D" w:rsidRPr="0069391D">
        <w:rPr>
          <w:rFonts w:ascii="Times New Roman" w:hAnsi="Times New Roman"/>
          <w:color w:val="FF0000"/>
          <w:sz w:val="24"/>
          <w:szCs w:val="24"/>
        </w:rPr>
        <w:t>Krajowego Zjazdu Delegatów</w:t>
      </w:r>
      <w:r w:rsidR="00E37A1C">
        <w:rPr>
          <w:rFonts w:ascii="Times New Roman" w:hAnsi="Times New Roman"/>
          <w:color w:val="FF0000"/>
          <w:sz w:val="24"/>
          <w:szCs w:val="24"/>
        </w:rPr>
        <w:t>. Odwołanie wnosi się</w:t>
      </w:r>
      <w:r w:rsidR="00E37A1C" w:rsidRPr="00E37A1C">
        <w:rPr>
          <w:rFonts w:ascii="Times New Roman" w:hAnsi="Times New Roman"/>
          <w:color w:val="FF0000"/>
          <w:sz w:val="24"/>
          <w:szCs w:val="24"/>
        </w:rPr>
        <w:t xml:space="preserve"> co najmniej 14 dni przed terminem Zjazdu.</w:t>
      </w:r>
    </w:p>
    <w:p w:rsidR="00112801" w:rsidRPr="00112801" w:rsidRDefault="00112801" w:rsidP="00335D03">
      <w:pPr>
        <w:numPr>
          <w:ilvl w:val="0"/>
          <w:numId w:val="46"/>
        </w:numPr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112801">
        <w:rPr>
          <w:rFonts w:ascii="Times New Roman" w:hAnsi="Times New Roman"/>
          <w:color w:val="FF0000"/>
          <w:sz w:val="24"/>
          <w:szCs w:val="24"/>
        </w:rPr>
        <w:t xml:space="preserve">Decyzja podjęta przez </w:t>
      </w:r>
      <w:r w:rsidR="0069391D">
        <w:rPr>
          <w:rFonts w:ascii="Times New Roman" w:hAnsi="Times New Roman"/>
          <w:color w:val="FF0000"/>
          <w:sz w:val="24"/>
          <w:szCs w:val="24"/>
        </w:rPr>
        <w:t>Krajowy Zjazd</w:t>
      </w:r>
      <w:r w:rsidRPr="00112801">
        <w:rPr>
          <w:rFonts w:ascii="Times New Roman" w:hAnsi="Times New Roman"/>
          <w:color w:val="FF0000"/>
          <w:sz w:val="24"/>
          <w:szCs w:val="24"/>
        </w:rPr>
        <w:t xml:space="preserve"> Delegatów w przedmiocie rozpatrzenia odwołania, o którym mowa w ust. 1, jest ostateczna.</w:t>
      </w:r>
    </w:p>
    <w:p w:rsidR="00112801" w:rsidRPr="00112801" w:rsidRDefault="00112801" w:rsidP="009D2D12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7E76EC" w:rsidRPr="009D2D12" w:rsidRDefault="007E76EC" w:rsidP="009D2D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9D2D12" w:rsidRPr="009D2D12" w:rsidRDefault="009D2D12" w:rsidP="009D2D12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9D2D12">
        <w:rPr>
          <w:rFonts w:ascii="Times New Roman" w:hAnsi="Times New Roman"/>
          <w:b/>
          <w:sz w:val="26"/>
          <w:szCs w:val="26"/>
        </w:rPr>
        <w:t>Rozdział 4</w:t>
      </w:r>
    </w:p>
    <w:p w:rsidR="009D2D12" w:rsidRPr="009D2D12" w:rsidRDefault="009D2D12" w:rsidP="009D2D12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9D2D12">
        <w:rPr>
          <w:rFonts w:ascii="Times New Roman" w:hAnsi="Times New Roman"/>
          <w:b/>
          <w:sz w:val="26"/>
          <w:szCs w:val="26"/>
        </w:rPr>
        <w:t>Władze Związku</w:t>
      </w:r>
    </w:p>
    <w:p w:rsidR="009D2D12" w:rsidRPr="009D2D12" w:rsidRDefault="009D2D12" w:rsidP="009D2D1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C7A04" w:rsidRPr="009C7A04" w:rsidRDefault="009C7A04" w:rsidP="009C7A0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C7A04">
        <w:rPr>
          <w:rFonts w:ascii="Times New Roman" w:hAnsi="Times New Roman"/>
          <w:b/>
          <w:sz w:val="24"/>
          <w:szCs w:val="24"/>
        </w:rPr>
        <w:t>§ 27</w:t>
      </w:r>
      <w:r w:rsidR="004C69BC">
        <w:rPr>
          <w:rFonts w:ascii="Times New Roman" w:hAnsi="Times New Roman"/>
          <w:b/>
          <w:sz w:val="24"/>
          <w:szCs w:val="24"/>
        </w:rPr>
        <w:t>.</w:t>
      </w:r>
    </w:p>
    <w:p w:rsidR="009C7A04" w:rsidRPr="009C7A04" w:rsidRDefault="009C7A04" w:rsidP="009C7A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7A04">
        <w:rPr>
          <w:rFonts w:ascii="Times New Roman" w:hAnsi="Times New Roman"/>
          <w:sz w:val="24"/>
          <w:szCs w:val="24"/>
        </w:rPr>
        <w:t>Władzami Związku są:</w:t>
      </w:r>
    </w:p>
    <w:p w:rsidR="009C7A04" w:rsidRPr="009C7A04" w:rsidRDefault="009C7A04" w:rsidP="00335D03">
      <w:pPr>
        <w:widowControl w:val="0"/>
        <w:numPr>
          <w:ilvl w:val="0"/>
          <w:numId w:val="8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7A04">
        <w:rPr>
          <w:rFonts w:ascii="Times New Roman" w:hAnsi="Times New Roman"/>
          <w:sz w:val="24"/>
          <w:szCs w:val="24"/>
        </w:rPr>
        <w:t>Krajowy Zjazd Delegatów;</w:t>
      </w:r>
    </w:p>
    <w:p w:rsidR="009C7A04" w:rsidRPr="009C7A04" w:rsidRDefault="009C7A04" w:rsidP="00335D03">
      <w:pPr>
        <w:widowControl w:val="0"/>
        <w:numPr>
          <w:ilvl w:val="0"/>
          <w:numId w:val="8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7A04">
        <w:rPr>
          <w:rFonts w:ascii="Times New Roman" w:hAnsi="Times New Roman"/>
          <w:sz w:val="24"/>
          <w:szCs w:val="24"/>
        </w:rPr>
        <w:t>Zarząd;</w:t>
      </w:r>
    </w:p>
    <w:p w:rsidR="009C7A04" w:rsidRPr="009C7A04" w:rsidRDefault="009C7A04" w:rsidP="00335D03">
      <w:pPr>
        <w:widowControl w:val="0"/>
        <w:numPr>
          <w:ilvl w:val="0"/>
          <w:numId w:val="8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9C7A04">
        <w:rPr>
          <w:rFonts w:ascii="Times New Roman" w:hAnsi="Times New Roman"/>
          <w:sz w:val="24"/>
          <w:szCs w:val="24"/>
        </w:rPr>
        <w:t>Komisja Rewizyjna;</w:t>
      </w:r>
    </w:p>
    <w:p w:rsidR="009C7A04" w:rsidRPr="009C7A04" w:rsidRDefault="004C69BC" w:rsidP="00335D03">
      <w:pPr>
        <w:widowControl w:val="0"/>
        <w:numPr>
          <w:ilvl w:val="0"/>
          <w:numId w:val="8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FF0000"/>
          <w:sz w:val="24"/>
          <w:szCs w:val="24"/>
        </w:rPr>
        <w:t>(uchylony)</w:t>
      </w:r>
      <w:r>
        <w:rPr>
          <w:rFonts w:ascii="Times New Roman" w:hAnsi="Times New Roman"/>
          <w:sz w:val="24"/>
          <w:szCs w:val="24"/>
        </w:rPr>
        <w:t>.</w:t>
      </w:r>
    </w:p>
    <w:p w:rsidR="009C7A04" w:rsidRDefault="009C7A04" w:rsidP="004C69B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676C8" w:rsidRPr="004676C8" w:rsidRDefault="004676C8" w:rsidP="004676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676C8">
        <w:rPr>
          <w:rFonts w:ascii="Times New Roman" w:hAnsi="Times New Roman"/>
          <w:b/>
          <w:sz w:val="24"/>
          <w:szCs w:val="24"/>
        </w:rPr>
        <w:t>§ 28</w:t>
      </w:r>
      <w:r w:rsidR="004C69BC">
        <w:rPr>
          <w:rFonts w:ascii="Times New Roman" w:hAnsi="Times New Roman"/>
          <w:b/>
          <w:sz w:val="24"/>
          <w:szCs w:val="24"/>
        </w:rPr>
        <w:t xml:space="preserve">. </w:t>
      </w:r>
      <w:r w:rsidR="004C69BC">
        <w:rPr>
          <w:rFonts w:ascii="Times New Roman" w:hAnsi="Times New Roman"/>
          <w:b/>
          <w:i/>
          <w:color w:val="FF0000"/>
          <w:sz w:val="24"/>
          <w:szCs w:val="24"/>
        </w:rPr>
        <w:t>(uchylony)</w:t>
      </w:r>
    </w:p>
    <w:p w:rsidR="00400DE6" w:rsidRDefault="00400DE6" w:rsidP="00602A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E0664" w:rsidRPr="00EC5C0D" w:rsidRDefault="003A3544" w:rsidP="000E06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lastRenderedPageBreak/>
        <w:t>Krajowy</w:t>
      </w:r>
      <w:r w:rsidR="000E0664" w:rsidRPr="00EC5C0D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FF0000"/>
          <w:sz w:val="26"/>
          <w:szCs w:val="26"/>
        </w:rPr>
        <w:t>Zjazd</w:t>
      </w:r>
      <w:r w:rsidR="000E0664" w:rsidRPr="00EC5C0D">
        <w:rPr>
          <w:rFonts w:ascii="Times New Roman" w:hAnsi="Times New Roman"/>
          <w:b/>
          <w:color w:val="FF0000"/>
          <w:sz w:val="26"/>
          <w:szCs w:val="26"/>
        </w:rPr>
        <w:t xml:space="preserve"> Delegatów</w:t>
      </w:r>
    </w:p>
    <w:p w:rsidR="0066732F" w:rsidRDefault="0066732F" w:rsidP="006673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6732F" w:rsidRPr="00CE234F" w:rsidRDefault="0066732F" w:rsidP="0066732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§ 29</w:t>
      </w:r>
      <w:r w:rsidRPr="00CE234F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66732F" w:rsidRDefault="0066732F" w:rsidP="0066732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CE234F">
        <w:rPr>
          <w:rFonts w:ascii="Times New Roman" w:hAnsi="Times New Roman"/>
          <w:color w:val="FF0000"/>
          <w:sz w:val="24"/>
          <w:szCs w:val="24"/>
        </w:rPr>
        <w:t xml:space="preserve">Najwyższą władzą Związku jest </w:t>
      </w:r>
      <w:r>
        <w:rPr>
          <w:rFonts w:ascii="Times New Roman" w:hAnsi="Times New Roman"/>
          <w:color w:val="FF0000"/>
          <w:sz w:val="24"/>
          <w:szCs w:val="24"/>
        </w:rPr>
        <w:t>Krajowy</w:t>
      </w:r>
      <w:r w:rsidRPr="00CE234F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Zjazd</w:t>
      </w:r>
      <w:r w:rsidRPr="00CE234F">
        <w:rPr>
          <w:rFonts w:ascii="Times New Roman" w:hAnsi="Times New Roman"/>
          <w:color w:val="FF0000"/>
          <w:sz w:val="24"/>
          <w:szCs w:val="24"/>
        </w:rPr>
        <w:t xml:space="preserve"> Delegatów.</w:t>
      </w:r>
    </w:p>
    <w:p w:rsidR="0066732F" w:rsidRPr="00CE234F" w:rsidRDefault="0066732F" w:rsidP="0066732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Krajowy</w:t>
      </w:r>
      <w:r w:rsidRPr="00CE234F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Zjazd</w:t>
      </w:r>
      <w:r w:rsidRPr="00CE234F">
        <w:rPr>
          <w:rFonts w:ascii="Times New Roman" w:hAnsi="Times New Roman"/>
          <w:color w:val="FF0000"/>
          <w:sz w:val="24"/>
          <w:szCs w:val="24"/>
        </w:rPr>
        <w:t xml:space="preserve"> Delegatów</w:t>
      </w:r>
      <w:r w:rsidRPr="005C3680">
        <w:rPr>
          <w:rFonts w:ascii="Times New Roman" w:hAnsi="Times New Roman"/>
          <w:color w:val="FF0000"/>
          <w:sz w:val="24"/>
          <w:szCs w:val="24"/>
        </w:rPr>
        <w:t xml:space="preserve"> stanowi walne zgromadzenie delegatów w rozumieniu ustawy o sporcie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66732F" w:rsidRPr="00CE234F" w:rsidRDefault="0066732F" w:rsidP="0066732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Krajowe</w:t>
      </w:r>
      <w:r w:rsidRPr="00CE234F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Zjazdy</w:t>
      </w:r>
      <w:r w:rsidRPr="00CE234F">
        <w:rPr>
          <w:rFonts w:ascii="Times New Roman" w:hAnsi="Times New Roman"/>
          <w:color w:val="FF0000"/>
          <w:sz w:val="24"/>
          <w:szCs w:val="24"/>
        </w:rPr>
        <w:t xml:space="preserve"> Delegatów dzielą się na:</w:t>
      </w:r>
    </w:p>
    <w:p w:rsidR="0066732F" w:rsidRDefault="0066732F" w:rsidP="0066732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CE234F">
        <w:rPr>
          <w:rFonts w:ascii="Times New Roman" w:hAnsi="Times New Roman"/>
          <w:color w:val="FF0000"/>
          <w:sz w:val="24"/>
          <w:szCs w:val="24"/>
        </w:rPr>
        <w:t>sprawozdawczo-wyborcze</w:t>
      </w:r>
      <w:r>
        <w:rPr>
          <w:rFonts w:ascii="Times New Roman" w:hAnsi="Times New Roman"/>
          <w:color w:val="FF0000"/>
          <w:sz w:val="24"/>
          <w:szCs w:val="24"/>
        </w:rPr>
        <w:t>;</w:t>
      </w:r>
    </w:p>
    <w:p w:rsidR="0066732F" w:rsidRPr="005C3680" w:rsidRDefault="0066732F" w:rsidP="0066732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CE234F">
        <w:rPr>
          <w:rFonts w:ascii="Times New Roman" w:hAnsi="Times New Roman"/>
          <w:color w:val="FF0000"/>
          <w:sz w:val="24"/>
          <w:szCs w:val="24"/>
        </w:rPr>
        <w:t>sprawozdawcze;</w:t>
      </w:r>
    </w:p>
    <w:p w:rsidR="0066732F" w:rsidRPr="00E459DC" w:rsidRDefault="0066732F" w:rsidP="0066732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CE234F">
        <w:rPr>
          <w:rFonts w:ascii="Times New Roman" w:hAnsi="Times New Roman"/>
          <w:color w:val="FF0000"/>
          <w:sz w:val="24"/>
          <w:szCs w:val="24"/>
        </w:rPr>
        <w:t>nadzwyczajne.</w:t>
      </w:r>
    </w:p>
    <w:p w:rsidR="0066732F" w:rsidRDefault="0066732F" w:rsidP="0066732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Sprawozdawczo-wyborczy</w:t>
      </w:r>
      <w:r w:rsidRPr="00E459DC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Krajowy Zjazd</w:t>
      </w:r>
      <w:r w:rsidRPr="00E459DC">
        <w:rPr>
          <w:rFonts w:ascii="Times New Roman" w:hAnsi="Times New Roman"/>
          <w:color w:val="FF0000"/>
          <w:sz w:val="24"/>
          <w:szCs w:val="24"/>
        </w:rPr>
        <w:t xml:space="preserve"> Delegatów odbywa się raz na cztery lata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66732F" w:rsidRPr="00E459DC" w:rsidRDefault="0066732F" w:rsidP="0066732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Sprawozdawczy</w:t>
      </w:r>
      <w:r w:rsidRPr="00E459DC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Krajowy</w:t>
      </w:r>
      <w:r w:rsidRPr="00E459DC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Zjazd</w:t>
      </w:r>
      <w:r w:rsidRPr="00E459DC">
        <w:rPr>
          <w:rFonts w:ascii="Times New Roman" w:hAnsi="Times New Roman"/>
          <w:color w:val="FF0000"/>
          <w:sz w:val="24"/>
          <w:szCs w:val="24"/>
        </w:rPr>
        <w:t xml:space="preserve"> Delegatów odbywa się corocznie.</w:t>
      </w:r>
    </w:p>
    <w:p w:rsidR="0066732F" w:rsidRDefault="0066732F" w:rsidP="000F37E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B73FB" w:rsidRPr="00DE1E81" w:rsidRDefault="000136DA" w:rsidP="004C69B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0F37E8">
        <w:rPr>
          <w:rFonts w:ascii="Times New Roman" w:hAnsi="Times New Roman"/>
          <w:b/>
          <w:sz w:val="24"/>
          <w:szCs w:val="24"/>
        </w:rPr>
        <w:t>§ 30</w:t>
      </w:r>
      <w:r w:rsidR="004C69BC">
        <w:rPr>
          <w:rFonts w:ascii="Times New Roman" w:hAnsi="Times New Roman"/>
          <w:b/>
          <w:sz w:val="24"/>
          <w:szCs w:val="24"/>
        </w:rPr>
        <w:t xml:space="preserve">. </w:t>
      </w:r>
      <w:r w:rsidR="004C69BC">
        <w:rPr>
          <w:rFonts w:ascii="Times New Roman" w:hAnsi="Times New Roman"/>
          <w:b/>
          <w:i/>
          <w:color w:val="FF0000"/>
          <w:sz w:val="24"/>
          <w:szCs w:val="24"/>
        </w:rPr>
        <w:t>(uchylony)</w:t>
      </w:r>
    </w:p>
    <w:p w:rsidR="00C10FAC" w:rsidRPr="00C10FAC" w:rsidRDefault="00C10FAC" w:rsidP="00C10F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C10FAC" w:rsidRPr="007F7341" w:rsidRDefault="00C10FAC" w:rsidP="00C10FA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7F7341">
        <w:rPr>
          <w:rFonts w:ascii="Times New Roman" w:hAnsi="Times New Roman"/>
          <w:b/>
          <w:color w:val="FF0000"/>
          <w:sz w:val="24"/>
          <w:szCs w:val="24"/>
        </w:rPr>
        <w:t>§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31</w:t>
      </w:r>
      <w:r w:rsidRPr="007F7341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C10FAC" w:rsidRPr="00CA1516" w:rsidRDefault="00C10FAC" w:rsidP="00335D03">
      <w:pPr>
        <w:pStyle w:val="Akapitzlist"/>
        <w:numPr>
          <w:ilvl w:val="2"/>
          <w:numId w:val="88"/>
        </w:numPr>
        <w:tabs>
          <w:tab w:val="clear" w:pos="2160"/>
          <w:tab w:val="num" w:pos="426"/>
        </w:tabs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CA1516">
        <w:rPr>
          <w:rFonts w:ascii="Times New Roman" w:hAnsi="Times New Roman"/>
          <w:color w:val="FF0000"/>
          <w:sz w:val="24"/>
          <w:szCs w:val="24"/>
        </w:rPr>
        <w:t>Do kompetencji sprawozdawczo-wyborczego Krajowego Zjazdu Delegatów należy:</w:t>
      </w:r>
    </w:p>
    <w:p w:rsidR="00C10FAC" w:rsidRPr="00AD2EC0" w:rsidRDefault="00C10FAC" w:rsidP="00335D03">
      <w:pPr>
        <w:numPr>
          <w:ilvl w:val="0"/>
          <w:numId w:val="47"/>
        </w:numPr>
        <w:tabs>
          <w:tab w:val="clear" w:pos="360"/>
          <w:tab w:val="num" w:pos="567"/>
        </w:tabs>
        <w:spacing w:after="0" w:line="360" w:lineRule="auto"/>
        <w:ind w:left="567"/>
        <w:jc w:val="both"/>
        <w:rPr>
          <w:rFonts w:ascii="Times New Roman" w:hAnsi="Times New Roman"/>
          <w:color w:val="FF0000"/>
          <w:sz w:val="24"/>
          <w:szCs w:val="20"/>
        </w:rPr>
      </w:pPr>
      <w:r w:rsidRPr="00AD2EC0">
        <w:rPr>
          <w:rFonts w:ascii="Times New Roman" w:hAnsi="Times New Roman"/>
          <w:color w:val="FF0000"/>
          <w:sz w:val="24"/>
          <w:szCs w:val="20"/>
        </w:rPr>
        <w:t>uchwalanie generalnych kierunków działania Związku i program</w:t>
      </w:r>
      <w:r>
        <w:rPr>
          <w:rFonts w:ascii="Times New Roman" w:hAnsi="Times New Roman"/>
          <w:color w:val="FF0000"/>
          <w:sz w:val="24"/>
          <w:szCs w:val="20"/>
        </w:rPr>
        <w:t>u</w:t>
      </w:r>
      <w:r w:rsidRPr="00AD2EC0">
        <w:rPr>
          <w:rFonts w:ascii="Times New Roman" w:hAnsi="Times New Roman"/>
          <w:color w:val="FF0000"/>
          <w:sz w:val="24"/>
          <w:szCs w:val="20"/>
        </w:rPr>
        <w:t xml:space="preserve"> działania na okres najbliższej kadencji;</w:t>
      </w:r>
    </w:p>
    <w:p w:rsidR="00C10FAC" w:rsidRDefault="00C10FAC" w:rsidP="00335D03">
      <w:pPr>
        <w:numPr>
          <w:ilvl w:val="0"/>
          <w:numId w:val="47"/>
        </w:numPr>
        <w:tabs>
          <w:tab w:val="clear" w:pos="360"/>
          <w:tab w:val="num" w:pos="567"/>
        </w:tabs>
        <w:spacing w:after="0" w:line="360" w:lineRule="auto"/>
        <w:ind w:left="567"/>
        <w:jc w:val="both"/>
        <w:rPr>
          <w:rFonts w:ascii="Times New Roman" w:hAnsi="Times New Roman"/>
          <w:color w:val="FF0000"/>
          <w:sz w:val="24"/>
          <w:szCs w:val="20"/>
        </w:rPr>
      </w:pPr>
      <w:r w:rsidRPr="00AD2EC0">
        <w:rPr>
          <w:rFonts w:ascii="Times New Roman" w:hAnsi="Times New Roman"/>
          <w:color w:val="FF0000"/>
          <w:sz w:val="24"/>
          <w:szCs w:val="20"/>
        </w:rPr>
        <w:t xml:space="preserve">uchwalanie statutu i </w:t>
      </w:r>
      <w:r>
        <w:rPr>
          <w:rFonts w:ascii="Times New Roman" w:hAnsi="Times New Roman"/>
          <w:color w:val="FF0000"/>
          <w:sz w:val="24"/>
          <w:szCs w:val="20"/>
        </w:rPr>
        <w:t>jego zmian;</w:t>
      </w:r>
    </w:p>
    <w:p w:rsidR="00C10FAC" w:rsidRDefault="00C10FAC" w:rsidP="00C10FAC">
      <w:pPr>
        <w:tabs>
          <w:tab w:val="num" w:pos="567"/>
        </w:tabs>
        <w:spacing w:after="0" w:line="360" w:lineRule="auto"/>
        <w:ind w:left="567" w:hanging="283"/>
        <w:jc w:val="both"/>
        <w:rPr>
          <w:rFonts w:ascii="Times New Roman" w:hAnsi="Times New Roman"/>
          <w:color w:val="FF0000"/>
          <w:sz w:val="24"/>
          <w:szCs w:val="20"/>
        </w:rPr>
      </w:pPr>
      <w:r w:rsidRPr="009F05BD">
        <w:rPr>
          <w:rFonts w:ascii="Times New Roman" w:hAnsi="Times New Roman"/>
          <w:b/>
          <w:color w:val="FF0000"/>
          <w:sz w:val="24"/>
          <w:szCs w:val="24"/>
        </w:rPr>
        <w:t>2a) rozpatrywanie sporządzonego przez Zarząd Związku rocznego sprawozdania z działalności Zarządu oraz sprawozdania finansowego ocenionego przez biegłego rewidenta;</w:t>
      </w:r>
    </w:p>
    <w:p w:rsidR="00C10FAC" w:rsidRPr="0089112D" w:rsidRDefault="00C10FAC" w:rsidP="00335D03">
      <w:pPr>
        <w:numPr>
          <w:ilvl w:val="0"/>
          <w:numId w:val="47"/>
        </w:numPr>
        <w:tabs>
          <w:tab w:val="clear" w:pos="360"/>
          <w:tab w:val="num" w:pos="567"/>
        </w:tabs>
        <w:spacing w:after="0" w:line="360" w:lineRule="auto"/>
        <w:ind w:left="567"/>
        <w:jc w:val="both"/>
        <w:rPr>
          <w:rFonts w:ascii="Times New Roman" w:hAnsi="Times New Roman"/>
          <w:color w:val="FF0000"/>
          <w:sz w:val="24"/>
          <w:szCs w:val="20"/>
        </w:rPr>
      </w:pPr>
      <w:r w:rsidRPr="0089112D">
        <w:rPr>
          <w:rFonts w:ascii="Times New Roman" w:hAnsi="Times New Roman"/>
          <w:color w:val="FF0000"/>
          <w:sz w:val="24"/>
          <w:szCs w:val="24"/>
        </w:rPr>
        <w:t>rozpatrywanie i przyjmowanie sprawozdania z działalności ustępujących władz Związku oraz ustępujących przed upływem kadencji jego członkom, łącznie z prawem do zadawania pytań z zakresu działania ustępujących władz lub ustępującym przed upływem kadencji jego członkom przed głosowaniem nad udzieleniem absolutorium</w:t>
      </w:r>
      <w:r>
        <w:rPr>
          <w:rFonts w:ascii="Times New Roman" w:hAnsi="Times New Roman"/>
          <w:color w:val="FF0000"/>
          <w:sz w:val="24"/>
          <w:szCs w:val="24"/>
        </w:rPr>
        <w:t>;</w:t>
      </w:r>
    </w:p>
    <w:p w:rsidR="00C10FAC" w:rsidRDefault="00C10FAC" w:rsidP="00335D03">
      <w:pPr>
        <w:numPr>
          <w:ilvl w:val="0"/>
          <w:numId w:val="47"/>
        </w:numPr>
        <w:tabs>
          <w:tab w:val="clear" w:pos="360"/>
          <w:tab w:val="num" w:pos="567"/>
        </w:tabs>
        <w:spacing w:after="0" w:line="360" w:lineRule="auto"/>
        <w:ind w:left="567"/>
        <w:jc w:val="both"/>
        <w:rPr>
          <w:rFonts w:ascii="Times New Roman" w:hAnsi="Times New Roman"/>
          <w:b/>
          <w:color w:val="FF0000"/>
          <w:sz w:val="24"/>
          <w:szCs w:val="20"/>
        </w:rPr>
      </w:pPr>
      <w:r w:rsidRPr="008213FC">
        <w:rPr>
          <w:rFonts w:ascii="Times New Roman" w:hAnsi="Times New Roman"/>
          <w:b/>
          <w:color w:val="FF0000"/>
          <w:sz w:val="24"/>
          <w:szCs w:val="20"/>
        </w:rPr>
        <w:t>udzielanie, na wniosek Komisji Rewizyjnej, absolutorium ustępującemu Prezesowi</w:t>
      </w:r>
      <w:r>
        <w:rPr>
          <w:rFonts w:ascii="Times New Roman" w:hAnsi="Times New Roman"/>
          <w:b/>
          <w:color w:val="FF0000"/>
          <w:sz w:val="24"/>
          <w:szCs w:val="20"/>
        </w:rPr>
        <w:t xml:space="preserve"> Zarządu</w:t>
      </w:r>
      <w:r w:rsidRPr="008213FC">
        <w:rPr>
          <w:rFonts w:ascii="Times New Roman" w:hAnsi="Times New Roman"/>
          <w:b/>
          <w:color w:val="FF0000"/>
          <w:sz w:val="24"/>
          <w:szCs w:val="20"/>
        </w:rPr>
        <w:t xml:space="preserve"> oraz poszczególnym członkom Zarządu Związku</w:t>
      </w:r>
      <w:r>
        <w:rPr>
          <w:rFonts w:ascii="Times New Roman" w:hAnsi="Times New Roman"/>
          <w:b/>
          <w:color w:val="FF0000"/>
          <w:sz w:val="24"/>
          <w:szCs w:val="20"/>
        </w:rPr>
        <w:t>;</w:t>
      </w:r>
    </w:p>
    <w:p w:rsidR="00C10FAC" w:rsidRPr="00934800" w:rsidRDefault="00C10FAC" w:rsidP="00335D03">
      <w:pPr>
        <w:numPr>
          <w:ilvl w:val="0"/>
          <w:numId w:val="47"/>
        </w:numPr>
        <w:tabs>
          <w:tab w:val="clear" w:pos="360"/>
          <w:tab w:val="num" w:pos="567"/>
        </w:tabs>
        <w:spacing w:after="0" w:line="360" w:lineRule="auto"/>
        <w:ind w:left="567"/>
        <w:jc w:val="both"/>
        <w:rPr>
          <w:rFonts w:ascii="Times New Roman" w:hAnsi="Times New Roman"/>
          <w:color w:val="FF0000"/>
          <w:sz w:val="24"/>
          <w:szCs w:val="20"/>
        </w:rPr>
      </w:pPr>
      <w:r w:rsidRPr="00450E44">
        <w:rPr>
          <w:rFonts w:ascii="Times New Roman" w:hAnsi="Times New Roman"/>
          <w:color w:val="FF0000"/>
          <w:sz w:val="24"/>
          <w:szCs w:val="20"/>
        </w:rPr>
        <w:lastRenderedPageBreak/>
        <w:t>wybór Prezesa, Zarządu, Komisji Rewizyjnej</w:t>
      </w:r>
      <w:r>
        <w:rPr>
          <w:rFonts w:ascii="Times New Roman" w:hAnsi="Times New Roman"/>
          <w:color w:val="FF0000"/>
          <w:sz w:val="24"/>
          <w:szCs w:val="20"/>
        </w:rPr>
        <w:t xml:space="preserve">, </w:t>
      </w:r>
      <w:r w:rsidRPr="00934800">
        <w:rPr>
          <w:rFonts w:ascii="Times New Roman" w:hAnsi="Times New Roman"/>
          <w:b/>
          <w:color w:val="FF0000"/>
          <w:sz w:val="24"/>
          <w:szCs w:val="20"/>
        </w:rPr>
        <w:t>Komisji Dyscyplinarno-Arbitrażowej</w:t>
      </w:r>
      <w:r w:rsidRPr="00450E44">
        <w:rPr>
          <w:rFonts w:ascii="Times New Roman" w:hAnsi="Times New Roman"/>
          <w:color w:val="FF0000"/>
          <w:sz w:val="24"/>
          <w:szCs w:val="20"/>
        </w:rPr>
        <w:t xml:space="preserve"> oraz Najwyższej Komisji Odwoławczej</w:t>
      </w:r>
      <w:r>
        <w:rPr>
          <w:rFonts w:ascii="Times New Roman" w:hAnsi="Times New Roman"/>
          <w:color w:val="FF0000"/>
          <w:sz w:val="24"/>
          <w:szCs w:val="20"/>
        </w:rPr>
        <w:t>;</w:t>
      </w:r>
    </w:p>
    <w:p w:rsidR="00C10FAC" w:rsidRPr="0037652A" w:rsidRDefault="00C10FAC" w:rsidP="00335D03">
      <w:pPr>
        <w:numPr>
          <w:ilvl w:val="0"/>
          <w:numId w:val="47"/>
        </w:numPr>
        <w:tabs>
          <w:tab w:val="clear" w:pos="360"/>
          <w:tab w:val="num" w:pos="567"/>
        </w:tabs>
        <w:spacing w:after="0" w:line="360" w:lineRule="auto"/>
        <w:ind w:left="567"/>
        <w:jc w:val="both"/>
        <w:rPr>
          <w:rFonts w:ascii="Times New Roman" w:hAnsi="Times New Roman"/>
          <w:b/>
          <w:color w:val="FF0000"/>
          <w:sz w:val="24"/>
          <w:szCs w:val="20"/>
        </w:rPr>
      </w:pPr>
      <w:r w:rsidRPr="00934800">
        <w:rPr>
          <w:rFonts w:ascii="Times New Roman" w:hAnsi="Times New Roman"/>
          <w:color w:val="FF0000"/>
          <w:sz w:val="24"/>
          <w:szCs w:val="24"/>
        </w:rPr>
        <w:t>nadawanie i pozbawianie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37652A">
        <w:rPr>
          <w:rFonts w:ascii="Times New Roman" w:hAnsi="Times New Roman"/>
          <w:b/>
          <w:color w:val="FF0000"/>
          <w:sz w:val="24"/>
          <w:szCs w:val="24"/>
        </w:rPr>
        <w:t>godności</w:t>
      </w:r>
      <w:r w:rsidRPr="0037652A">
        <w:rPr>
          <w:rFonts w:ascii="Times New Roman" w:hAnsi="Times New Roman"/>
          <w:b/>
          <w:color w:val="FF0000"/>
          <w:sz w:val="24"/>
          <w:szCs w:val="20"/>
        </w:rPr>
        <w:t xml:space="preserve"> członka honorowego i Prezesa Honorowego;</w:t>
      </w:r>
    </w:p>
    <w:p w:rsidR="00C10FAC" w:rsidRDefault="00C10FAC" w:rsidP="00335D03">
      <w:pPr>
        <w:numPr>
          <w:ilvl w:val="0"/>
          <w:numId w:val="47"/>
        </w:numPr>
        <w:tabs>
          <w:tab w:val="clear" w:pos="360"/>
          <w:tab w:val="num" w:pos="567"/>
        </w:tabs>
        <w:spacing w:after="0" w:line="360" w:lineRule="auto"/>
        <w:ind w:left="567"/>
        <w:jc w:val="both"/>
        <w:rPr>
          <w:rFonts w:ascii="Times New Roman" w:hAnsi="Times New Roman"/>
          <w:b/>
          <w:color w:val="FF0000"/>
          <w:sz w:val="24"/>
          <w:szCs w:val="20"/>
        </w:rPr>
      </w:pPr>
      <w:r w:rsidRPr="00496996">
        <w:rPr>
          <w:rFonts w:ascii="Times New Roman" w:hAnsi="Times New Roman"/>
          <w:b/>
          <w:color w:val="FF0000"/>
          <w:sz w:val="24"/>
          <w:szCs w:val="20"/>
        </w:rPr>
        <w:t>ustalanie wysokości składki członkowskiej;</w:t>
      </w:r>
    </w:p>
    <w:p w:rsidR="009C0E78" w:rsidRPr="00496996" w:rsidRDefault="009C0E78" w:rsidP="00335D03">
      <w:pPr>
        <w:numPr>
          <w:ilvl w:val="0"/>
          <w:numId w:val="47"/>
        </w:numPr>
        <w:tabs>
          <w:tab w:val="clear" w:pos="360"/>
          <w:tab w:val="num" w:pos="567"/>
        </w:tabs>
        <w:spacing w:after="0" w:line="360" w:lineRule="auto"/>
        <w:ind w:left="567"/>
        <w:jc w:val="both"/>
        <w:rPr>
          <w:rFonts w:ascii="Times New Roman" w:hAnsi="Times New Roman"/>
          <w:b/>
          <w:color w:val="FF0000"/>
          <w:sz w:val="24"/>
          <w:szCs w:val="20"/>
        </w:rPr>
      </w:pPr>
    </w:p>
    <w:p w:rsidR="00C10FAC" w:rsidRPr="006A4C62" w:rsidRDefault="00C10FAC" w:rsidP="00335D03">
      <w:pPr>
        <w:numPr>
          <w:ilvl w:val="0"/>
          <w:numId w:val="47"/>
        </w:numPr>
        <w:tabs>
          <w:tab w:val="clear" w:pos="360"/>
          <w:tab w:val="num" w:pos="567"/>
        </w:tabs>
        <w:spacing w:after="0" w:line="360" w:lineRule="auto"/>
        <w:ind w:left="567"/>
        <w:jc w:val="both"/>
        <w:rPr>
          <w:rFonts w:ascii="Times New Roman" w:hAnsi="Times New Roman"/>
          <w:b/>
          <w:color w:val="FF0000"/>
          <w:sz w:val="24"/>
          <w:szCs w:val="20"/>
        </w:rPr>
      </w:pPr>
      <w:r w:rsidRPr="001F3567">
        <w:rPr>
          <w:rFonts w:ascii="Times New Roman" w:hAnsi="Times New Roman"/>
          <w:b/>
          <w:color w:val="FF0000"/>
          <w:sz w:val="24"/>
          <w:szCs w:val="20"/>
        </w:rPr>
        <w:t xml:space="preserve">rozpatrywanie </w:t>
      </w:r>
      <w:proofErr w:type="spellStart"/>
      <w:r w:rsidRPr="001F3567">
        <w:rPr>
          <w:rFonts w:ascii="Times New Roman" w:hAnsi="Times New Roman"/>
          <w:b/>
          <w:color w:val="FF0000"/>
          <w:sz w:val="24"/>
          <w:szCs w:val="20"/>
        </w:rPr>
        <w:t>odwołań</w:t>
      </w:r>
      <w:proofErr w:type="spellEnd"/>
      <w:r w:rsidRPr="001F3567">
        <w:rPr>
          <w:rFonts w:ascii="Times New Roman" w:hAnsi="Times New Roman"/>
          <w:b/>
          <w:color w:val="FF0000"/>
          <w:sz w:val="24"/>
          <w:szCs w:val="20"/>
        </w:rPr>
        <w:t xml:space="preserve"> od uchwał Zarządu Związku w sprawach odm</w:t>
      </w:r>
      <w:r>
        <w:rPr>
          <w:rFonts w:ascii="Times New Roman" w:hAnsi="Times New Roman"/>
          <w:b/>
          <w:color w:val="FF0000"/>
          <w:sz w:val="24"/>
          <w:szCs w:val="20"/>
        </w:rPr>
        <w:t xml:space="preserve">owy przyjęcia w poczet członków oraz wykluczenia </w:t>
      </w:r>
      <w:r w:rsidRPr="001F3567">
        <w:rPr>
          <w:rFonts w:ascii="Times New Roman" w:hAnsi="Times New Roman"/>
          <w:b/>
          <w:color w:val="FF0000"/>
          <w:sz w:val="24"/>
          <w:szCs w:val="20"/>
        </w:rPr>
        <w:t>członka</w:t>
      </w:r>
      <w:r>
        <w:rPr>
          <w:rFonts w:ascii="Times New Roman" w:hAnsi="Times New Roman"/>
          <w:b/>
          <w:color w:val="FF0000"/>
          <w:sz w:val="24"/>
          <w:szCs w:val="20"/>
        </w:rPr>
        <w:t xml:space="preserve"> ze Związku</w:t>
      </w:r>
      <w:r w:rsidRPr="001F3567">
        <w:rPr>
          <w:rFonts w:ascii="Times New Roman" w:hAnsi="Times New Roman"/>
          <w:b/>
          <w:color w:val="FF0000"/>
          <w:sz w:val="24"/>
          <w:szCs w:val="20"/>
        </w:rPr>
        <w:t>;</w:t>
      </w:r>
    </w:p>
    <w:p w:rsidR="00C10FAC" w:rsidRPr="00364DD9" w:rsidRDefault="00C10FAC" w:rsidP="00C10FAC">
      <w:pPr>
        <w:tabs>
          <w:tab w:val="num" w:pos="567"/>
        </w:tabs>
        <w:spacing w:after="0" w:line="360" w:lineRule="auto"/>
        <w:ind w:left="207"/>
        <w:jc w:val="both"/>
        <w:rPr>
          <w:rFonts w:ascii="Times New Roman" w:hAnsi="Times New Roman"/>
          <w:b/>
          <w:color w:val="FF0000"/>
          <w:sz w:val="24"/>
          <w:szCs w:val="20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8a) </w:t>
      </w:r>
      <w:r w:rsidRPr="009D2D12">
        <w:rPr>
          <w:rFonts w:ascii="Times New Roman" w:hAnsi="Times New Roman"/>
          <w:b/>
          <w:color w:val="FF0000"/>
          <w:sz w:val="24"/>
          <w:szCs w:val="24"/>
        </w:rPr>
        <w:t>uchwalanie regulaminu dyscyplinarnego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; </w:t>
      </w:r>
    </w:p>
    <w:p w:rsidR="00C10FAC" w:rsidRDefault="00C10FAC" w:rsidP="00C10FAC">
      <w:pPr>
        <w:tabs>
          <w:tab w:val="num" w:pos="567"/>
        </w:tabs>
        <w:spacing w:after="0" w:line="360" w:lineRule="auto"/>
        <w:ind w:left="567" w:hanging="357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8b) </w:t>
      </w:r>
      <w:r w:rsidRPr="00364DD9">
        <w:rPr>
          <w:rFonts w:ascii="Times New Roman" w:hAnsi="Times New Roman"/>
          <w:b/>
          <w:color w:val="FF0000"/>
          <w:sz w:val="24"/>
          <w:szCs w:val="24"/>
        </w:rPr>
        <w:t xml:space="preserve">rozpatrywanie wniosków zgłaszanych przez uprawnionych uczestników </w:t>
      </w:r>
      <w:r>
        <w:rPr>
          <w:rFonts w:ascii="Times New Roman" w:hAnsi="Times New Roman"/>
          <w:b/>
          <w:color w:val="FF0000"/>
          <w:sz w:val="24"/>
          <w:szCs w:val="24"/>
        </w:rPr>
        <w:t>Krajowego Zjazdu Delegatów;</w:t>
      </w:r>
    </w:p>
    <w:p w:rsidR="00C10FAC" w:rsidRPr="00364DD9" w:rsidRDefault="00C10FAC" w:rsidP="00C10FAC">
      <w:pPr>
        <w:tabs>
          <w:tab w:val="num" w:pos="567"/>
        </w:tabs>
        <w:spacing w:after="0" w:line="360" w:lineRule="auto"/>
        <w:ind w:left="567" w:hanging="357"/>
        <w:jc w:val="both"/>
        <w:rPr>
          <w:rFonts w:ascii="Times New Roman" w:hAnsi="Times New Roman"/>
          <w:b/>
          <w:color w:val="FF0000"/>
          <w:sz w:val="24"/>
          <w:szCs w:val="20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8c) ostateczna interpretacja postanowień statutu;</w:t>
      </w:r>
    </w:p>
    <w:p w:rsidR="00C10FAC" w:rsidRPr="003C7FF8" w:rsidRDefault="00C10FAC" w:rsidP="00335D03">
      <w:pPr>
        <w:numPr>
          <w:ilvl w:val="0"/>
          <w:numId w:val="47"/>
        </w:numPr>
        <w:tabs>
          <w:tab w:val="clear" w:pos="360"/>
          <w:tab w:val="num" w:pos="567"/>
        </w:tabs>
        <w:spacing w:after="0" w:line="360" w:lineRule="auto"/>
        <w:ind w:left="567"/>
        <w:jc w:val="both"/>
        <w:rPr>
          <w:rFonts w:ascii="Times New Roman" w:hAnsi="Times New Roman"/>
          <w:color w:val="FF0000"/>
          <w:sz w:val="24"/>
          <w:szCs w:val="20"/>
        </w:rPr>
      </w:pPr>
      <w:r w:rsidRPr="003C7FF8">
        <w:rPr>
          <w:rFonts w:ascii="Times New Roman" w:hAnsi="Times New Roman"/>
          <w:color w:val="FF0000"/>
          <w:sz w:val="24"/>
          <w:szCs w:val="24"/>
        </w:rPr>
        <w:t>podjęcie uchwały o rozwiązaniu Związku</w:t>
      </w:r>
      <w:r>
        <w:rPr>
          <w:rFonts w:ascii="Times New Roman" w:hAnsi="Times New Roman"/>
          <w:color w:val="FF0000"/>
          <w:sz w:val="24"/>
          <w:szCs w:val="24"/>
        </w:rPr>
        <w:t>;</w:t>
      </w:r>
    </w:p>
    <w:p w:rsidR="00C10FAC" w:rsidRPr="00AD2EC0" w:rsidRDefault="00C10FAC" w:rsidP="00335D03">
      <w:pPr>
        <w:numPr>
          <w:ilvl w:val="0"/>
          <w:numId w:val="47"/>
        </w:numPr>
        <w:tabs>
          <w:tab w:val="clear" w:pos="360"/>
          <w:tab w:val="num" w:pos="567"/>
        </w:tabs>
        <w:spacing w:after="0" w:line="360" w:lineRule="auto"/>
        <w:ind w:left="567"/>
        <w:jc w:val="both"/>
        <w:rPr>
          <w:rFonts w:ascii="Times New Roman" w:hAnsi="Times New Roman"/>
          <w:color w:val="FF0000"/>
          <w:sz w:val="24"/>
          <w:szCs w:val="20"/>
        </w:rPr>
      </w:pPr>
      <w:r w:rsidRPr="009D2D12">
        <w:rPr>
          <w:rFonts w:ascii="Times New Roman" w:hAnsi="Times New Roman"/>
          <w:b/>
          <w:color w:val="FF0000"/>
          <w:sz w:val="24"/>
          <w:szCs w:val="20"/>
        </w:rPr>
        <w:t>podejmowanie uchwał w innych sprawach, w których statut nie określa właściwości pozostałych władz Związku</w:t>
      </w:r>
      <w:r w:rsidRPr="00AD2EC0">
        <w:rPr>
          <w:rFonts w:ascii="Times New Roman" w:hAnsi="Times New Roman"/>
          <w:color w:val="FF0000"/>
          <w:sz w:val="24"/>
          <w:szCs w:val="20"/>
        </w:rPr>
        <w:t>.</w:t>
      </w:r>
    </w:p>
    <w:p w:rsidR="00C10FAC" w:rsidRPr="00C30C87" w:rsidRDefault="00C10FAC" w:rsidP="00335D03">
      <w:pPr>
        <w:pStyle w:val="Akapitzlist"/>
        <w:widowControl w:val="0"/>
        <w:numPr>
          <w:ilvl w:val="2"/>
          <w:numId w:val="88"/>
        </w:numPr>
        <w:tabs>
          <w:tab w:val="clear" w:pos="2160"/>
          <w:tab w:val="num" w:pos="42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C30C87">
        <w:rPr>
          <w:rFonts w:ascii="Times New Roman" w:hAnsi="Times New Roman"/>
          <w:color w:val="FF0000"/>
          <w:sz w:val="24"/>
          <w:szCs w:val="24"/>
        </w:rPr>
        <w:t xml:space="preserve">Do kompetencji sprawozdawczego </w:t>
      </w:r>
      <w:r>
        <w:rPr>
          <w:rFonts w:ascii="Times New Roman" w:hAnsi="Times New Roman"/>
          <w:color w:val="FF0000"/>
          <w:sz w:val="24"/>
          <w:szCs w:val="24"/>
        </w:rPr>
        <w:t>Krajowego Zjazdu</w:t>
      </w:r>
      <w:r w:rsidRPr="00C30C87">
        <w:rPr>
          <w:rFonts w:ascii="Times New Roman" w:hAnsi="Times New Roman"/>
          <w:color w:val="FF0000"/>
          <w:sz w:val="24"/>
          <w:szCs w:val="24"/>
        </w:rPr>
        <w:t xml:space="preserve"> Delegatów należą sprawy wymienione w ust. 1 pkt </w:t>
      </w:r>
      <w:r>
        <w:rPr>
          <w:rFonts w:ascii="Times New Roman" w:hAnsi="Times New Roman"/>
          <w:color w:val="FF0000"/>
          <w:sz w:val="24"/>
          <w:szCs w:val="24"/>
        </w:rPr>
        <w:t>2, 2a, 6</w:t>
      </w:r>
      <w:r w:rsidRPr="00C30C87">
        <w:rPr>
          <w:rFonts w:ascii="Times New Roman" w:hAnsi="Times New Roman"/>
          <w:color w:val="FF0000"/>
          <w:sz w:val="24"/>
          <w:szCs w:val="24"/>
        </w:rPr>
        <w:t>-1</w:t>
      </w:r>
      <w:r>
        <w:rPr>
          <w:rFonts w:ascii="Times New Roman" w:hAnsi="Times New Roman"/>
          <w:color w:val="FF0000"/>
          <w:sz w:val="24"/>
          <w:szCs w:val="24"/>
        </w:rPr>
        <w:t>0</w:t>
      </w:r>
      <w:r w:rsidRPr="00C30C87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C30C87">
        <w:rPr>
          <w:rFonts w:ascii="Times New Roman" w:hAnsi="Times New Roman"/>
          <w:color w:val="FF0000"/>
          <w:sz w:val="24"/>
          <w:szCs w:val="20"/>
        </w:rPr>
        <w:t>W przypadku ustąpienia Zarządu Związku lub Komisji Rewizyjnej w trakcie kadencji, a także zmniejszenia się liczby członków tych władz do liczby uniemożliw</w:t>
      </w:r>
      <w:r>
        <w:rPr>
          <w:rFonts w:ascii="Times New Roman" w:hAnsi="Times New Roman"/>
          <w:color w:val="FF0000"/>
          <w:sz w:val="24"/>
          <w:szCs w:val="20"/>
        </w:rPr>
        <w:t>iającej kooptację, sprawozdawczy</w:t>
      </w:r>
      <w:r w:rsidRPr="00C30C87">
        <w:rPr>
          <w:rFonts w:ascii="Times New Roman" w:hAnsi="Times New Roman"/>
          <w:color w:val="FF0000"/>
          <w:sz w:val="24"/>
          <w:szCs w:val="20"/>
        </w:rPr>
        <w:t xml:space="preserve"> </w:t>
      </w:r>
      <w:r>
        <w:rPr>
          <w:rFonts w:ascii="Times New Roman" w:hAnsi="Times New Roman"/>
          <w:color w:val="FF0000"/>
          <w:sz w:val="24"/>
          <w:szCs w:val="20"/>
        </w:rPr>
        <w:t>Krajowy Zjazd</w:t>
      </w:r>
      <w:r w:rsidRPr="00C30C87">
        <w:rPr>
          <w:rFonts w:ascii="Times New Roman" w:hAnsi="Times New Roman"/>
          <w:color w:val="FF0000"/>
          <w:sz w:val="24"/>
          <w:szCs w:val="20"/>
        </w:rPr>
        <w:t xml:space="preserve"> Delegatów może również zając się sprawa</w:t>
      </w:r>
      <w:r>
        <w:rPr>
          <w:rFonts w:ascii="Times New Roman" w:hAnsi="Times New Roman"/>
          <w:color w:val="FF0000"/>
          <w:sz w:val="24"/>
          <w:szCs w:val="20"/>
        </w:rPr>
        <w:t>mi o których mowa w ust. 1 pkt 3-5</w:t>
      </w:r>
      <w:r w:rsidRPr="00C30C87">
        <w:rPr>
          <w:rFonts w:ascii="Times New Roman" w:hAnsi="Times New Roman"/>
          <w:color w:val="FF0000"/>
          <w:sz w:val="24"/>
          <w:szCs w:val="20"/>
        </w:rPr>
        <w:t>, po przyjęciu stosownej uchwały.</w:t>
      </w:r>
    </w:p>
    <w:p w:rsidR="0035222D" w:rsidRPr="00374565" w:rsidRDefault="0035222D" w:rsidP="00C10F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74565" w:rsidRPr="00982AF5" w:rsidRDefault="00374565" w:rsidP="003745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AF5">
        <w:rPr>
          <w:rFonts w:ascii="Times New Roman" w:hAnsi="Times New Roman"/>
          <w:b/>
          <w:sz w:val="24"/>
          <w:szCs w:val="24"/>
        </w:rPr>
        <w:t>§ 32</w:t>
      </w:r>
      <w:r w:rsidR="00F33D2A">
        <w:rPr>
          <w:rFonts w:ascii="Times New Roman" w:hAnsi="Times New Roman"/>
          <w:b/>
          <w:sz w:val="24"/>
          <w:szCs w:val="24"/>
        </w:rPr>
        <w:t xml:space="preserve">. </w:t>
      </w:r>
      <w:r w:rsidR="00F33D2A">
        <w:rPr>
          <w:rFonts w:ascii="Times New Roman" w:hAnsi="Times New Roman"/>
          <w:b/>
          <w:i/>
          <w:color w:val="FF0000"/>
          <w:sz w:val="24"/>
          <w:szCs w:val="24"/>
        </w:rPr>
        <w:t>(uchylony)</w:t>
      </w:r>
    </w:p>
    <w:p w:rsidR="007840B1" w:rsidRDefault="007840B1" w:rsidP="003745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840B1" w:rsidRPr="00E9696B" w:rsidRDefault="007840B1" w:rsidP="007840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§ 33.</w:t>
      </w:r>
    </w:p>
    <w:p w:rsidR="007840B1" w:rsidRPr="00E9696B" w:rsidRDefault="007840B1" w:rsidP="007840B1">
      <w:pPr>
        <w:widowControl w:val="0"/>
        <w:numPr>
          <w:ilvl w:val="3"/>
          <w:numId w:val="14"/>
        </w:numPr>
        <w:tabs>
          <w:tab w:val="clear" w:pos="2700"/>
          <w:tab w:val="num" w:pos="426"/>
        </w:tabs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E9696B">
        <w:rPr>
          <w:rFonts w:ascii="Times New Roman" w:hAnsi="Times New Roman"/>
          <w:color w:val="FF0000"/>
          <w:sz w:val="24"/>
          <w:szCs w:val="24"/>
        </w:rPr>
        <w:t xml:space="preserve">W </w:t>
      </w:r>
      <w:r>
        <w:rPr>
          <w:rFonts w:ascii="Times New Roman" w:hAnsi="Times New Roman"/>
          <w:color w:val="FF0000"/>
          <w:sz w:val="24"/>
          <w:szCs w:val="24"/>
        </w:rPr>
        <w:t xml:space="preserve">Krajowym Zjeździe </w:t>
      </w:r>
      <w:r w:rsidRPr="00E9696B">
        <w:rPr>
          <w:rFonts w:ascii="Times New Roman" w:hAnsi="Times New Roman"/>
          <w:color w:val="FF0000"/>
          <w:sz w:val="24"/>
          <w:szCs w:val="24"/>
        </w:rPr>
        <w:t xml:space="preserve">Delegatów biorą udział: </w:t>
      </w:r>
    </w:p>
    <w:p w:rsidR="007840B1" w:rsidRPr="00E9696B" w:rsidRDefault="007840B1" w:rsidP="00335D03">
      <w:pPr>
        <w:widowControl w:val="0"/>
        <w:numPr>
          <w:ilvl w:val="0"/>
          <w:numId w:val="48"/>
        </w:numPr>
        <w:tabs>
          <w:tab w:val="clear" w:pos="2496"/>
          <w:tab w:val="num" w:pos="709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E9696B">
        <w:rPr>
          <w:rFonts w:ascii="Times New Roman" w:hAnsi="Times New Roman"/>
          <w:color w:val="FF0000"/>
          <w:sz w:val="24"/>
          <w:szCs w:val="24"/>
        </w:rPr>
        <w:t xml:space="preserve">z głosem stanowiącym – delegaci </w:t>
      </w:r>
      <w:r>
        <w:rPr>
          <w:rFonts w:ascii="Times New Roman" w:hAnsi="Times New Roman"/>
          <w:color w:val="FF0000"/>
          <w:sz w:val="24"/>
          <w:szCs w:val="24"/>
        </w:rPr>
        <w:t xml:space="preserve">członków zwyczajnych </w:t>
      </w:r>
      <w:r w:rsidRPr="00E9696B">
        <w:rPr>
          <w:rFonts w:ascii="Times New Roman" w:hAnsi="Times New Roman"/>
          <w:color w:val="FF0000"/>
          <w:sz w:val="24"/>
          <w:szCs w:val="24"/>
        </w:rPr>
        <w:t xml:space="preserve">wybrani na walnych zebraniach Okręgowych Związków </w:t>
      </w:r>
      <w:r>
        <w:rPr>
          <w:rFonts w:ascii="Times New Roman" w:hAnsi="Times New Roman"/>
          <w:color w:val="FF0000"/>
          <w:sz w:val="24"/>
          <w:szCs w:val="24"/>
        </w:rPr>
        <w:t>Sportu Psich Zaprzęgów</w:t>
      </w:r>
      <w:r w:rsidRPr="00E9696B">
        <w:rPr>
          <w:rFonts w:ascii="Times New Roman" w:hAnsi="Times New Roman"/>
          <w:color w:val="FF0000"/>
          <w:sz w:val="24"/>
          <w:szCs w:val="24"/>
        </w:rPr>
        <w:t xml:space="preserve"> oraz wybrani przez właściwe władze klubów sportowych, według zasad określonych w ust. 2;</w:t>
      </w:r>
    </w:p>
    <w:p w:rsidR="007840B1" w:rsidRPr="00E9696B" w:rsidRDefault="007840B1" w:rsidP="00335D03">
      <w:pPr>
        <w:widowControl w:val="0"/>
        <w:numPr>
          <w:ilvl w:val="0"/>
          <w:numId w:val="48"/>
        </w:numPr>
        <w:tabs>
          <w:tab w:val="clear" w:pos="2496"/>
          <w:tab w:val="num" w:pos="709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E9696B">
        <w:rPr>
          <w:rFonts w:ascii="Times New Roman" w:hAnsi="Times New Roman"/>
          <w:color w:val="FF0000"/>
          <w:sz w:val="24"/>
          <w:szCs w:val="24"/>
        </w:rPr>
        <w:t>z głosem doradczym:</w:t>
      </w:r>
    </w:p>
    <w:p w:rsidR="007840B1" w:rsidRPr="00E9696B" w:rsidRDefault="007840B1" w:rsidP="00335D03">
      <w:pPr>
        <w:widowControl w:val="0"/>
        <w:numPr>
          <w:ilvl w:val="3"/>
          <w:numId w:val="48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E9696B">
        <w:rPr>
          <w:rFonts w:ascii="Times New Roman" w:hAnsi="Times New Roman"/>
          <w:color w:val="FF0000"/>
          <w:sz w:val="24"/>
          <w:szCs w:val="24"/>
        </w:rPr>
        <w:t>członkowie honorowi i Prezesi Honorowi,</w:t>
      </w:r>
    </w:p>
    <w:p w:rsidR="007840B1" w:rsidRPr="00E9696B" w:rsidRDefault="007840B1" w:rsidP="00335D03">
      <w:pPr>
        <w:widowControl w:val="0"/>
        <w:numPr>
          <w:ilvl w:val="3"/>
          <w:numId w:val="48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E9696B">
        <w:rPr>
          <w:rFonts w:ascii="Times New Roman" w:hAnsi="Times New Roman"/>
          <w:color w:val="FF0000"/>
          <w:sz w:val="24"/>
          <w:szCs w:val="24"/>
        </w:rPr>
        <w:lastRenderedPageBreak/>
        <w:t>członkowie wspierający,</w:t>
      </w:r>
    </w:p>
    <w:p w:rsidR="007840B1" w:rsidRPr="00E9696B" w:rsidRDefault="007840B1" w:rsidP="00335D03">
      <w:pPr>
        <w:widowControl w:val="0"/>
        <w:numPr>
          <w:ilvl w:val="3"/>
          <w:numId w:val="48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E9696B">
        <w:rPr>
          <w:rFonts w:ascii="Times New Roman" w:hAnsi="Times New Roman"/>
          <w:color w:val="FF0000"/>
          <w:sz w:val="24"/>
          <w:szCs w:val="24"/>
        </w:rPr>
        <w:t xml:space="preserve">członkowie pozostałych władz, </w:t>
      </w:r>
      <w:r>
        <w:rPr>
          <w:rFonts w:ascii="Times New Roman" w:hAnsi="Times New Roman"/>
          <w:color w:val="FF0000"/>
          <w:sz w:val="24"/>
          <w:szCs w:val="24"/>
        </w:rPr>
        <w:t xml:space="preserve">nie będący </w:t>
      </w:r>
      <w:r w:rsidRPr="00E9696B">
        <w:rPr>
          <w:rFonts w:ascii="Times New Roman" w:hAnsi="Times New Roman"/>
          <w:color w:val="FF0000"/>
          <w:sz w:val="24"/>
          <w:szCs w:val="24"/>
        </w:rPr>
        <w:t>delegatami,</w:t>
      </w:r>
    </w:p>
    <w:p w:rsidR="007840B1" w:rsidRPr="00E9696B" w:rsidRDefault="007840B1" w:rsidP="00335D03">
      <w:pPr>
        <w:widowControl w:val="0"/>
        <w:numPr>
          <w:ilvl w:val="3"/>
          <w:numId w:val="48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E9696B">
        <w:rPr>
          <w:rFonts w:ascii="Times New Roman" w:hAnsi="Times New Roman"/>
          <w:color w:val="FF0000"/>
          <w:sz w:val="24"/>
          <w:szCs w:val="24"/>
        </w:rPr>
        <w:t>zaproszeni goście.</w:t>
      </w:r>
    </w:p>
    <w:p w:rsidR="007840B1" w:rsidRPr="00E9696B" w:rsidRDefault="007840B1" w:rsidP="007840B1">
      <w:pPr>
        <w:widowControl w:val="0"/>
        <w:numPr>
          <w:ilvl w:val="0"/>
          <w:numId w:val="14"/>
        </w:numPr>
        <w:tabs>
          <w:tab w:val="clear" w:pos="663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E9696B">
        <w:rPr>
          <w:rFonts w:ascii="Times New Roman" w:hAnsi="Times New Roman"/>
          <w:color w:val="FF0000"/>
          <w:sz w:val="24"/>
          <w:szCs w:val="24"/>
        </w:rPr>
        <w:t xml:space="preserve">Mandaty delegatów na </w:t>
      </w:r>
      <w:r>
        <w:rPr>
          <w:rFonts w:ascii="Times New Roman" w:hAnsi="Times New Roman"/>
          <w:color w:val="FF0000"/>
          <w:sz w:val="24"/>
          <w:szCs w:val="24"/>
        </w:rPr>
        <w:t>Krajowe Zjazdy</w:t>
      </w:r>
      <w:r w:rsidRPr="00E9696B">
        <w:rPr>
          <w:rFonts w:ascii="Times New Roman" w:hAnsi="Times New Roman"/>
          <w:color w:val="FF0000"/>
          <w:sz w:val="24"/>
          <w:szCs w:val="24"/>
        </w:rPr>
        <w:t xml:space="preserve"> Delegatów przypadają członkom zwyczajnym</w:t>
      </w:r>
      <w:r>
        <w:rPr>
          <w:rFonts w:ascii="Times New Roman" w:hAnsi="Times New Roman"/>
          <w:color w:val="FF0000"/>
          <w:sz w:val="24"/>
          <w:szCs w:val="24"/>
        </w:rPr>
        <w:t xml:space="preserve"> Związku w następującej liczbie</w:t>
      </w:r>
      <w:r w:rsidRPr="00E9696B">
        <w:rPr>
          <w:rFonts w:ascii="Times New Roman" w:hAnsi="Times New Roman"/>
          <w:color w:val="FF0000"/>
          <w:sz w:val="24"/>
          <w:szCs w:val="24"/>
        </w:rPr>
        <w:t>:</w:t>
      </w:r>
    </w:p>
    <w:p w:rsidR="007840B1" w:rsidRDefault="007840B1" w:rsidP="00335D03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E9696B">
        <w:rPr>
          <w:rFonts w:ascii="Times New Roman" w:hAnsi="Times New Roman"/>
          <w:color w:val="FF0000"/>
          <w:sz w:val="24"/>
          <w:szCs w:val="24"/>
        </w:rPr>
        <w:t xml:space="preserve">Okręgowym Związkom </w:t>
      </w:r>
      <w:r w:rsidR="00F33D2A">
        <w:rPr>
          <w:rFonts w:ascii="Times New Roman" w:hAnsi="Times New Roman"/>
          <w:color w:val="FF0000"/>
          <w:sz w:val="24"/>
          <w:szCs w:val="24"/>
        </w:rPr>
        <w:t>Sportu Psich Zaprzęgów</w:t>
      </w:r>
      <w:r>
        <w:rPr>
          <w:rFonts w:ascii="Times New Roman" w:hAnsi="Times New Roman"/>
          <w:color w:val="FF0000"/>
          <w:sz w:val="24"/>
          <w:szCs w:val="24"/>
        </w:rPr>
        <w:t>:</w:t>
      </w:r>
    </w:p>
    <w:p w:rsidR="007840B1" w:rsidRDefault="007840B1" w:rsidP="00335D03">
      <w:pPr>
        <w:pStyle w:val="Akapitzlist"/>
        <w:widowControl w:val="0"/>
        <w:numPr>
          <w:ilvl w:val="1"/>
          <w:numId w:val="74"/>
        </w:numPr>
        <w:tabs>
          <w:tab w:val="clear" w:pos="720"/>
          <w:tab w:val="num" w:pos="1134"/>
        </w:tabs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color w:val="FF0000"/>
          <w:sz w:val="24"/>
          <w:szCs w:val="24"/>
        </w:rPr>
      </w:pPr>
      <w:r w:rsidRPr="003806E4">
        <w:rPr>
          <w:rFonts w:ascii="Times New Roman" w:hAnsi="Times New Roman"/>
          <w:color w:val="FF0000"/>
          <w:sz w:val="24"/>
          <w:szCs w:val="24"/>
        </w:rPr>
        <w:t xml:space="preserve">za zrzeszanie od 3 do 6 klubów sportowych będących członkami Związku </w:t>
      </w:r>
      <w:r>
        <w:rPr>
          <w:rFonts w:ascii="Times New Roman" w:hAnsi="Times New Roman"/>
          <w:color w:val="FF0000"/>
          <w:sz w:val="24"/>
          <w:szCs w:val="24"/>
        </w:rPr>
        <w:t>– 1 mandat,</w:t>
      </w:r>
    </w:p>
    <w:p w:rsidR="007840B1" w:rsidRPr="000D52AA" w:rsidRDefault="007840B1" w:rsidP="00335D03">
      <w:pPr>
        <w:pStyle w:val="Akapitzlist"/>
        <w:widowControl w:val="0"/>
        <w:numPr>
          <w:ilvl w:val="1"/>
          <w:numId w:val="74"/>
        </w:numPr>
        <w:tabs>
          <w:tab w:val="clear" w:pos="720"/>
          <w:tab w:val="num" w:pos="1134"/>
        </w:tabs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color w:val="FF0000"/>
          <w:sz w:val="24"/>
          <w:szCs w:val="24"/>
        </w:rPr>
      </w:pPr>
      <w:r w:rsidRPr="003806E4">
        <w:rPr>
          <w:rFonts w:ascii="Times New Roman" w:hAnsi="Times New Roman"/>
          <w:color w:val="FF0000"/>
          <w:sz w:val="24"/>
          <w:szCs w:val="24"/>
        </w:rPr>
        <w:t>za zrzeszanie</w:t>
      </w:r>
      <w:r>
        <w:rPr>
          <w:rFonts w:ascii="Times New Roman" w:hAnsi="Times New Roman"/>
          <w:color w:val="FF0000"/>
          <w:sz w:val="24"/>
          <w:szCs w:val="24"/>
        </w:rPr>
        <w:t xml:space="preserve"> 7 i więcej</w:t>
      </w:r>
      <w:r w:rsidRPr="003806E4">
        <w:rPr>
          <w:rFonts w:ascii="Times New Roman" w:hAnsi="Times New Roman"/>
          <w:color w:val="FF0000"/>
          <w:sz w:val="24"/>
          <w:szCs w:val="24"/>
        </w:rPr>
        <w:t xml:space="preserve"> klubów sportowych będących członkami Związku</w:t>
      </w:r>
      <w:r>
        <w:rPr>
          <w:rFonts w:ascii="Times New Roman" w:hAnsi="Times New Roman"/>
          <w:color w:val="FF0000"/>
          <w:sz w:val="24"/>
          <w:szCs w:val="24"/>
        </w:rPr>
        <w:t xml:space="preserve"> – 2 mandaty;</w:t>
      </w:r>
    </w:p>
    <w:p w:rsidR="007840B1" w:rsidRDefault="007840B1" w:rsidP="00335D03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klubom sportowym:</w:t>
      </w:r>
    </w:p>
    <w:p w:rsidR="007840B1" w:rsidRDefault="007840B1" w:rsidP="00335D03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za posiadanie </w:t>
      </w:r>
      <w:r w:rsidRPr="00652DBE">
        <w:rPr>
          <w:rFonts w:ascii="Times New Roman" w:hAnsi="Times New Roman"/>
          <w:color w:val="FF0000"/>
          <w:sz w:val="24"/>
          <w:szCs w:val="24"/>
        </w:rPr>
        <w:t>od 3 do 6 zawodników licencjonowanych</w:t>
      </w:r>
      <w:r>
        <w:rPr>
          <w:rFonts w:ascii="Times New Roman" w:hAnsi="Times New Roman"/>
          <w:color w:val="FF0000"/>
          <w:sz w:val="24"/>
          <w:szCs w:val="24"/>
        </w:rPr>
        <w:t xml:space="preserve"> – 1 mandat,</w:t>
      </w:r>
    </w:p>
    <w:p w:rsidR="007840B1" w:rsidRDefault="007840B1" w:rsidP="00335D03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za posiadanie </w:t>
      </w:r>
      <w:r w:rsidRPr="00652DBE">
        <w:rPr>
          <w:rFonts w:ascii="Times New Roman" w:hAnsi="Times New Roman"/>
          <w:color w:val="FF0000"/>
          <w:sz w:val="24"/>
          <w:szCs w:val="24"/>
        </w:rPr>
        <w:t>od 7 do 17 zawodników licencjonowanych</w:t>
      </w:r>
      <w:r>
        <w:rPr>
          <w:rFonts w:ascii="Times New Roman" w:hAnsi="Times New Roman"/>
          <w:color w:val="FF0000"/>
          <w:sz w:val="24"/>
          <w:szCs w:val="24"/>
        </w:rPr>
        <w:t xml:space="preserve"> – 2 mandaty,</w:t>
      </w:r>
    </w:p>
    <w:p w:rsidR="007840B1" w:rsidRDefault="007840B1" w:rsidP="00335D03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za posiadanie </w:t>
      </w:r>
      <w:r w:rsidRPr="00BF53BB">
        <w:rPr>
          <w:rFonts w:ascii="Times New Roman" w:hAnsi="Times New Roman"/>
          <w:color w:val="FF0000"/>
          <w:sz w:val="24"/>
          <w:szCs w:val="24"/>
        </w:rPr>
        <w:t>od 18 do 26 zawodników licencjonowanych</w:t>
      </w:r>
      <w:r>
        <w:rPr>
          <w:rFonts w:ascii="Times New Roman" w:hAnsi="Times New Roman"/>
          <w:color w:val="FF0000"/>
          <w:sz w:val="24"/>
          <w:szCs w:val="24"/>
        </w:rPr>
        <w:t xml:space="preserve"> – 3 mandaty,</w:t>
      </w:r>
    </w:p>
    <w:p w:rsidR="007840B1" w:rsidRPr="00C3121D" w:rsidRDefault="007840B1" w:rsidP="00335D03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za posiadanie </w:t>
      </w:r>
      <w:r w:rsidRPr="00BF53BB">
        <w:rPr>
          <w:rFonts w:ascii="Times New Roman" w:hAnsi="Times New Roman"/>
          <w:color w:val="FF0000"/>
          <w:sz w:val="24"/>
          <w:szCs w:val="24"/>
        </w:rPr>
        <w:t>powyżej 27 zawodników licencjonowanych</w:t>
      </w:r>
      <w:r>
        <w:rPr>
          <w:rFonts w:ascii="Times New Roman" w:hAnsi="Times New Roman"/>
          <w:color w:val="FF0000"/>
          <w:sz w:val="24"/>
          <w:szCs w:val="24"/>
        </w:rPr>
        <w:t xml:space="preserve"> – 4 mandaty.</w:t>
      </w:r>
    </w:p>
    <w:p w:rsidR="007840B1" w:rsidRDefault="007840B1" w:rsidP="007840B1">
      <w:pPr>
        <w:pStyle w:val="Akapitzlist"/>
        <w:widowControl w:val="0"/>
        <w:numPr>
          <w:ilvl w:val="0"/>
          <w:numId w:val="14"/>
        </w:numPr>
        <w:tabs>
          <w:tab w:val="clear" w:pos="663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Liczba mandatów przysługująca poszczególnym członkom zwyczajnym jest ustalana każdorazowo przed każdym sprawozdawczym i sprawozdawczo-wyborczym Krajowym Zjazdem Delegatów.</w:t>
      </w:r>
    </w:p>
    <w:p w:rsidR="007840B1" w:rsidRPr="00303E98" w:rsidRDefault="007840B1" w:rsidP="007840B1">
      <w:pPr>
        <w:pStyle w:val="Akapitzlist"/>
        <w:widowControl w:val="0"/>
        <w:numPr>
          <w:ilvl w:val="0"/>
          <w:numId w:val="14"/>
        </w:numPr>
        <w:tabs>
          <w:tab w:val="clear" w:pos="663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E9696B">
        <w:rPr>
          <w:rFonts w:ascii="Times New Roman" w:hAnsi="Times New Roman"/>
          <w:color w:val="FF0000"/>
          <w:sz w:val="24"/>
          <w:szCs w:val="24"/>
        </w:rPr>
        <w:t xml:space="preserve">W nadzwyczajnym </w:t>
      </w:r>
      <w:r>
        <w:rPr>
          <w:rFonts w:ascii="Times New Roman" w:hAnsi="Times New Roman"/>
          <w:color w:val="FF0000"/>
          <w:sz w:val="24"/>
          <w:szCs w:val="24"/>
        </w:rPr>
        <w:t xml:space="preserve">Krajowym Zjeździe Delegatów </w:t>
      </w:r>
      <w:r w:rsidRPr="00E9696B">
        <w:rPr>
          <w:rFonts w:ascii="Times New Roman" w:hAnsi="Times New Roman"/>
          <w:color w:val="FF0000"/>
          <w:sz w:val="24"/>
          <w:szCs w:val="24"/>
        </w:rPr>
        <w:t>biorą udz</w:t>
      </w:r>
      <w:r>
        <w:rPr>
          <w:rFonts w:ascii="Times New Roman" w:hAnsi="Times New Roman"/>
          <w:color w:val="FF0000"/>
          <w:sz w:val="24"/>
          <w:szCs w:val="24"/>
        </w:rPr>
        <w:t>iał delegaci wybrani na ostatni</w:t>
      </w:r>
      <w:r w:rsidRPr="00E9696B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sprawozdawczy lub sprawozdawczo-wyborczy</w:t>
      </w:r>
      <w:r w:rsidRPr="00E9696B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Krajowy</w:t>
      </w:r>
      <w:r w:rsidRPr="00E9696B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Zjazd</w:t>
      </w:r>
      <w:r w:rsidRPr="00E9696B">
        <w:rPr>
          <w:rFonts w:ascii="Times New Roman" w:hAnsi="Times New Roman"/>
          <w:color w:val="FF0000"/>
          <w:sz w:val="24"/>
          <w:szCs w:val="24"/>
        </w:rPr>
        <w:t xml:space="preserve"> Delegatów oraz osoby,</w:t>
      </w:r>
      <w:r>
        <w:rPr>
          <w:rFonts w:ascii="Times New Roman" w:hAnsi="Times New Roman"/>
          <w:color w:val="FF0000"/>
          <w:sz w:val="24"/>
          <w:szCs w:val="24"/>
        </w:rPr>
        <w:t xml:space="preserve"> o których mowa w ust. 1 pkt 2</w:t>
      </w:r>
      <w:r w:rsidRPr="00E9696B">
        <w:rPr>
          <w:rFonts w:ascii="Times New Roman" w:hAnsi="Times New Roman"/>
          <w:color w:val="FF0000"/>
          <w:sz w:val="24"/>
          <w:szCs w:val="24"/>
        </w:rPr>
        <w:t>.</w:t>
      </w:r>
      <w:r w:rsidRPr="00303E98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BF7026" w:rsidRPr="00F33D2A" w:rsidRDefault="007840B1" w:rsidP="00F33D2A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BF7026" w:rsidRPr="009C5639" w:rsidRDefault="00BF7026" w:rsidP="00BF702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§ 33a</w:t>
      </w:r>
      <w:r w:rsidRPr="009D2D12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BF7026" w:rsidRPr="00244ABE" w:rsidRDefault="00BF7026" w:rsidP="00BF70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244ABE">
        <w:rPr>
          <w:rFonts w:ascii="Times New Roman" w:hAnsi="Times New Roman"/>
          <w:color w:val="FF0000"/>
          <w:sz w:val="24"/>
          <w:szCs w:val="24"/>
        </w:rPr>
        <w:t xml:space="preserve">Delegaci wybierani są na roczne kadencje. Kadencja delegatów rozpoczyna się z dniem zebrania się sprawozdawczego lub sprawozdawczo-wyborczego Krajowego Zjazdu Delegatów </w:t>
      </w:r>
      <w:r>
        <w:rPr>
          <w:rFonts w:ascii="Times New Roman" w:hAnsi="Times New Roman"/>
          <w:color w:val="FF0000"/>
          <w:sz w:val="24"/>
          <w:szCs w:val="24"/>
        </w:rPr>
        <w:t xml:space="preserve">i </w:t>
      </w:r>
      <w:r w:rsidRPr="00244ABE">
        <w:rPr>
          <w:rFonts w:ascii="Times New Roman" w:hAnsi="Times New Roman"/>
          <w:color w:val="FF0000"/>
          <w:sz w:val="24"/>
          <w:szCs w:val="24"/>
        </w:rPr>
        <w:t xml:space="preserve">trwa do dnia zwołania nowego </w:t>
      </w:r>
      <w:r>
        <w:rPr>
          <w:rFonts w:ascii="Times New Roman" w:hAnsi="Times New Roman"/>
          <w:color w:val="FF0000"/>
          <w:sz w:val="24"/>
          <w:szCs w:val="24"/>
        </w:rPr>
        <w:t>Krajowego Zjazdu</w:t>
      </w:r>
      <w:r w:rsidRPr="00244ABE">
        <w:rPr>
          <w:rFonts w:ascii="Times New Roman" w:hAnsi="Times New Roman"/>
          <w:color w:val="FF0000"/>
          <w:sz w:val="24"/>
          <w:szCs w:val="24"/>
        </w:rPr>
        <w:t xml:space="preserve"> Delegatów.</w:t>
      </w:r>
    </w:p>
    <w:p w:rsidR="00BF7026" w:rsidRPr="009C5639" w:rsidRDefault="00BF7026" w:rsidP="00BF70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C5639">
        <w:rPr>
          <w:rFonts w:ascii="Times New Roman" w:hAnsi="Times New Roman"/>
          <w:color w:val="FF0000"/>
          <w:sz w:val="24"/>
          <w:szCs w:val="24"/>
        </w:rPr>
        <w:t>Mandat delegata wygasa z chwilą:</w:t>
      </w:r>
    </w:p>
    <w:p w:rsidR="00BF7026" w:rsidRPr="009C5639" w:rsidRDefault="00BF7026" w:rsidP="00335D03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C5639">
        <w:rPr>
          <w:rFonts w:ascii="Times New Roman" w:hAnsi="Times New Roman"/>
          <w:color w:val="FF0000"/>
          <w:sz w:val="24"/>
          <w:szCs w:val="24"/>
        </w:rPr>
        <w:t>wyboru delegata do Zarządu Związku;</w:t>
      </w:r>
    </w:p>
    <w:p w:rsidR="00BF7026" w:rsidRPr="009C5639" w:rsidRDefault="00BF7026" w:rsidP="00335D03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C5639">
        <w:rPr>
          <w:rFonts w:ascii="Times New Roman" w:hAnsi="Times New Roman"/>
          <w:color w:val="FF0000"/>
          <w:sz w:val="24"/>
          <w:szCs w:val="24"/>
        </w:rPr>
        <w:t>śmierci;</w:t>
      </w:r>
    </w:p>
    <w:p w:rsidR="00BF7026" w:rsidRPr="009C5639" w:rsidRDefault="00BF7026" w:rsidP="00335D03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C5639">
        <w:rPr>
          <w:rFonts w:ascii="Times New Roman" w:hAnsi="Times New Roman"/>
          <w:color w:val="FF0000"/>
          <w:sz w:val="24"/>
          <w:szCs w:val="24"/>
        </w:rPr>
        <w:t>pisemnej rezygnacji delegata z mandatu;</w:t>
      </w:r>
    </w:p>
    <w:p w:rsidR="00BF7026" w:rsidRPr="009C5639" w:rsidRDefault="00BF7026" w:rsidP="00335D03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C5639">
        <w:rPr>
          <w:rFonts w:ascii="Times New Roman" w:hAnsi="Times New Roman"/>
          <w:color w:val="FF0000"/>
          <w:sz w:val="24"/>
          <w:szCs w:val="24"/>
        </w:rPr>
        <w:lastRenderedPageBreak/>
        <w:t>utraty członkostwa w Związku przez podmiot, którego delegat był reprezentantem;</w:t>
      </w:r>
    </w:p>
    <w:p w:rsidR="00BF7026" w:rsidRPr="009C5639" w:rsidRDefault="00BF7026" w:rsidP="00335D03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C5639">
        <w:rPr>
          <w:rFonts w:ascii="Times New Roman" w:hAnsi="Times New Roman"/>
          <w:color w:val="FF0000"/>
          <w:sz w:val="24"/>
          <w:szCs w:val="24"/>
        </w:rPr>
        <w:t>odwołania delegata z funkcji przez podmiot, którego delegat był reprezentantem,</w:t>
      </w:r>
    </w:p>
    <w:p w:rsidR="00BF7026" w:rsidRPr="009C5639" w:rsidRDefault="00BF7026" w:rsidP="00335D03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C5639">
        <w:rPr>
          <w:rFonts w:ascii="Times New Roman" w:hAnsi="Times New Roman"/>
          <w:color w:val="FF0000"/>
          <w:sz w:val="24"/>
          <w:szCs w:val="24"/>
        </w:rPr>
        <w:t>skazania delegata prawomocnym wyrokiem za umyślne przestępstwo ścigane z oskarżenia publicznego lub umyślne przestępstwo skarbowe.</w:t>
      </w:r>
      <w:bookmarkStart w:id="0" w:name="_GoBack"/>
      <w:bookmarkEnd w:id="0"/>
    </w:p>
    <w:p w:rsidR="00BF7026" w:rsidRPr="009C5639" w:rsidRDefault="00BF7026" w:rsidP="00BF70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C5639">
        <w:rPr>
          <w:rFonts w:ascii="Times New Roman" w:hAnsi="Times New Roman"/>
          <w:color w:val="FF0000"/>
          <w:sz w:val="24"/>
          <w:szCs w:val="24"/>
        </w:rPr>
        <w:t>W razie wygaśnięcia mandatu delegata, mandat delegata otrzymuje:</w:t>
      </w:r>
    </w:p>
    <w:p w:rsidR="00BF7026" w:rsidRPr="009C5639" w:rsidRDefault="00BF7026" w:rsidP="00BF702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C5639">
        <w:rPr>
          <w:rFonts w:ascii="Times New Roman" w:hAnsi="Times New Roman"/>
          <w:color w:val="FF0000"/>
          <w:sz w:val="24"/>
          <w:szCs w:val="24"/>
        </w:rPr>
        <w:t xml:space="preserve">w przypadku Okręgowego Związku </w:t>
      </w:r>
      <w:r>
        <w:rPr>
          <w:rFonts w:ascii="Times New Roman" w:hAnsi="Times New Roman"/>
          <w:color w:val="FF0000"/>
          <w:sz w:val="24"/>
          <w:szCs w:val="24"/>
        </w:rPr>
        <w:t xml:space="preserve">Sportu Psich Zaprzęgów </w:t>
      </w:r>
      <w:r w:rsidRPr="009C5639">
        <w:rPr>
          <w:rFonts w:ascii="Times New Roman" w:hAnsi="Times New Roman"/>
          <w:color w:val="FF0000"/>
          <w:sz w:val="24"/>
          <w:szCs w:val="24"/>
        </w:rPr>
        <w:t xml:space="preserve">– osoba z tego Związku, która otrzymała kolejną, największą liczbę głosów spośród osób, które nie uzyskały mandatu delegata na ostatnim walnym zebraniu Okręgowego Związku </w:t>
      </w:r>
      <w:r>
        <w:rPr>
          <w:rFonts w:ascii="Times New Roman" w:hAnsi="Times New Roman"/>
          <w:color w:val="FF0000"/>
          <w:sz w:val="24"/>
          <w:szCs w:val="24"/>
        </w:rPr>
        <w:t>Sportu Psich Zaprzęgów</w:t>
      </w:r>
      <w:r w:rsidRPr="009C5639">
        <w:rPr>
          <w:rFonts w:ascii="Times New Roman" w:hAnsi="Times New Roman"/>
          <w:color w:val="FF0000"/>
          <w:sz w:val="24"/>
          <w:szCs w:val="24"/>
        </w:rPr>
        <w:t>. W przypadku braku takiej osoby należy przeprowadzić wybory uzupełniające;</w:t>
      </w:r>
    </w:p>
    <w:p w:rsidR="00BF7026" w:rsidRPr="009C5639" w:rsidRDefault="00BF7026" w:rsidP="00BF702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C5639">
        <w:rPr>
          <w:rFonts w:ascii="Times New Roman" w:hAnsi="Times New Roman"/>
          <w:color w:val="FF0000"/>
          <w:sz w:val="24"/>
          <w:szCs w:val="24"/>
        </w:rPr>
        <w:t>w przypadku klubów sportowych – inna osoba wybrana przez właściwe władze tego podmiotu.</w:t>
      </w:r>
    </w:p>
    <w:p w:rsidR="00BF7026" w:rsidRPr="009C5639" w:rsidRDefault="00BF7026" w:rsidP="00BF7026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C5639">
        <w:rPr>
          <w:rFonts w:ascii="Times New Roman" w:hAnsi="Times New Roman"/>
          <w:color w:val="FF0000"/>
          <w:sz w:val="24"/>
          <w:szCs w:val="24"/>
        </w:rPr>
        <w:t>O zmianie delegata podmiot, którego delegat był reprezentantem, powinien niezwłocznie poinformować Zarząd Związku.</w:t>
      </w:r>
    </w:p>
    <w:p w:rsidR="00BF7026" w:rsidRPr="009C5639" w:rsidRDefault="00BF7026" w:rsidP="00BF7026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C5639">
        <w:rPr>
          <w:rFonts w:ascii="Times New Roman" w:hAnsi="Times New Roman"/>
          <w:color w:val="FF0000"/>
          <w:sz w:val="24"/>
          <w:szCs w:val="24"/>
        </w:rPr>
        <w:t xml:space="preserve">Kadencja nowego delegata, w przypadku wygaśnięcia mandatu dotychczasowego delegata, trwa do dnia zwołania nowego </w:t>
      </w:r>
      <w:r>
        <w:rPr>
          <w:rFonts w:ascii="Times New Roman" w:hAnsi="Times New Roman"/>
          <w:color w:val="FF0000"/>
          <w:sz w:val="24"/>
          <w:szCs w:val="24"/>
        </w:rPr>
        <w:t>Krajowego Zjazdu</w:t>
      </w:r>
      <w:r w:rsidRPr="009C5639">
        <w:rPr>
          <w:rFonts w:ascii="Times New Roman" w:hAnsi="Times New Roman"/>
          <w:color w:val="FF0000"/>
          <w:sz w:val="24"/>
          <w:szCs w:val="24"/>
        </w:rPr>
        <w:t xml:space="preserve"> Delegatów.</w:t>
      </w:r>
    </w:p>
    <w:p w:rsidR="00D321CC" w:rsidRPr="00F41FE0" w:rsidRDefault="00D321CC" w:rsidP="00D321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D321CC" w:rsidRPr="00D321CC" w:rsidRDefault="00D321CC" w:rsidP="00D321CC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D321CC">
        <w:rPr>
          <w:rFonts w:ascii="Times New Roman" w:hAnsi="Times New Roman"/>
          <w:b/>
          <w:color w:val="FF0000"/>
          <w:sz w:val="24"/>
          <w:szCs w:val="24"/>
        </w:rPr>
        <w:t>§ 34.</w:t>
      </w:r>
    </w:p>
    <w:p w:rsidR="00BA730A" w:rsidRDefault="00E65523" w:rsidP="00D321CC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Krajowy Zjazd Delegatów</w:t>
      </w:r>
      <w:r w:rsidR="00BA730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A730A" w:rsidRPr="00BA730A">
        <w:rPr>
          <w:rFonts w:ascii="Times New Roman" w:hAnsi="Times New Roman"/>
          <w:color w:val="FF0000"/>
          <w:sz w:val="24"/>
          <w:szCs w:val="24"/>
        </w:rPr>
        <w:t>obraduje według uchwalonego przez siebie regulaminu i porządku obrad</w:t>
      </w:r>
      <w:r w:rsidR="00BA730A">
        <w:rPr>
          <w:rFonts w:ascii="Times New Roman" w:hAnsi="Times New Roman"/>
          <w:color w:val="FF0000"/>
          <w:sz w:val="24"/>
          <w:szCs w:val="24"/>
        </w:rPr>
        <w:t xml:space="preserve">, których </w:t>
      </w:r>
      <w:r w:rsidR="00BA730A" w:rsidRPr="00D321CC">
        <w:rPr>
          <w:rFonts w:ascii="Times New Roman" w:hAnsi="Times New Roman"/>
          <w:color w:val="FF0000"/>
          <w:sz w:val="24"/>
          <w:szCs w:val="24"/>
        </w:rPr>
        <w:t>projekt przedkłada Zarząd Związku</w:t>
      </w:r>
      <w:r w:rsidR="00BA730A">
        <w:rPr>
          <w:rFonts w:ascii="Times New Roman" w:hAnsi="Times New Roman"/>
          <w:color w:val="FF0000"/>
          <w:sz w:val="24"/>
          <w:szCs w:val="24"/>
        </w:rPr>
        <w:t>.</w:t>
      </w:r>
    </w:p>
    <w:p w:rsidR="00D321CC" w:rsidRPr="005F6544" w:rsidRDefault="00BA730A" w:rsidP="005F6544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A730A">
        <w:rPr>
          <w:rFonts w:ascii="Times New Roman" w:hAnsi="Times New Roman"/>
          <w:color w:val="FF0000"/>
          <w:sz w:val="24"/>
          <w:szCs w:val="24"/>
        </w:rPr>
        <w:t xml:space="preserve">Do prawomocności uchwał Krajowego Zjazdu Delegatów </w:t>
      </w:r>
      <w:r w:rsidR="00D36272">
        <w:rPr>
          <w:rFonts w:ascii="Times New Roman" w:hAnsi="Times New Roman"/>
          <w:color w:val="FF0000"/>
          <w:sz w:val="24"/>
          <w:szCs w:val="24"/>
        </w:rPr>
        <w:t xml:space="preserve">niezbędna jest obecność </w:t>
      </w:r>
      <w:r w:rsidR="00D36272" w:rsidRPr="00BA730A">
        <w:rPr>
          <w:rFonts w:ascii="Times New Roman" w:hAnsi="Times New Roman"/>
          <w:color w:val="FF0000"/>
          <w:sz w:val="24"/>
          <w:szCs w:val="24"/>
        </w:rPr>
        <w:t>2/3 delegatów</w:t>
      </w:r>
      <w:r w:rsidR="00D36272">
        <w:rPr>
          <w:rFonts w:ascii="Times New Roman" w:hAnsi="Times New Roman"/>
          <w:color w:val="FF0000"/>
          <w:sz w:val="24"/>
          <w:szCs w:val="24"/>
        </w:rPr>
        <w:t xml:space="preserve"> w pierwszym terminie </w:t>
      </w:r>
      <w:r w:rsidR="00766D6D">
        <w:rPr>
          <w:rFonts w:ascii="Times New Roman" w:hAnsi="Times New Roman"/>
          <w:color w:val="FF0000"/>
          <w:sz w:val="24"/>
          <w:szCs w:val="24"/>
        </w:rPr>
        <w:t xml:space="preserve"> oraz niezależnie od ilości delegatów w drugim terminie, </w:t>
      </w:r>
      <w:r w:rsidR="00766D6D" w:rsidRPr="00D321CC">
        <w:rPr>
          <w:rFonts w:ascii="Times New Roman" w:hAnsi="Times New Roman"/>
          <w:color w:val="FF0000"/>
          <w:sz w:val="24"/>
          <w:szCs w:val="24"/>
        </w:rPr>
        <w:t>o ile termin ten został podany w zawiadomieniu o zwołaniu</w:t>
      </w:r>
      <w:r w:rsidR="00766D6D">
        <w:rPr>
          <w:rFonts w:ascii="Times New Roman" w:hAnsi="Times New Roman"/>
          <w:color w:val="FF0000"/>
          <w:sz w:val="24"/>
          <w:szCs w:val="24"/>
        </w:rPr>
        <w:t xml:space="preserve"> Krajowego Zjazdu Delegatów.</w:t>
      </w:r>
    </w:p>
    <w:p w:rsidR="005F6544" w:rsidRDefault="00D321CC" w:rsidP="00D321CC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D321CC">
        <w:rPr>
          <w:rFonts w:ascii="Times New Roman" w:hAnsi="Times New Roman"/>
          <w:color w:val="FF0000"/>
          <w:sz w:val="24"/>
          <w:szCs w:val="24"/>
        </w:rPr>
        <w:t xml:space="preserve">Uchwały </w:t>
      </w:r>
      <w:r w:rsidR="005F6544" w:rsidRPr="00BA730A">
        <w:rPr>
          <w:rFonts w:ascii="Times New Roman" w:hAnsi="Times New Roman"/>
          <w:color w:val="FF0000"/>
          <w:sz w:val="24"/>
          <w:szCs w:val="24"/>
        </w:rPr>
        <w:t xml:space="preserve">Krajowego Zjazdu Delegatów </w:t>
      </w:r>
      <w:r w:rsidRPr="00D321CC">
        <w:rPr>
          <w:rFonts w:ascii="Times New Roman" w:hAnsi="Times New Roman"/>
          <w:color w:val="FF0000"/>
          <w:sz w:val="24"/>
          <w:szCs w:val="24"/>
        </w:rPr>
        <w:t>podejmowane są zwykłą większością głosów</w:t>
      </w:r>
      <w:r w:rsidR="005F6544">
        <w:rPr>
          <w:rFonts w:ascii="Times New Roman" w:hAnsi="Times New Roman"/>
          <w:color w:val="FF0000"/>
          <w:sz w:val="24"/>
          <w:szCs w:val="24"/>
        </w:rPr>
        <w:t>,</w:t>
      </w:r>
      <w:r w:rsidR="005F6544" w:rsidRPr="005F654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F6544" w:rsidRPr="00D321CC">
        <w:rPr>
          <w:rFonts w:ascii="Times New Roman" w:hAnsi="Times New Roman"/>
          <w:color w:val="FF0000"/>
          <w:sz w:val="24"/>
          <w:szCs w:val="24"/>
        </w:rPr>
        <w:t>chyba że niniejszy statut stanowi inaczej</w:t>
      </w:r>
      <w:r w:rsidR="005F6544">
        <w:rPr>
          <w:rFonts w:ascii="Times New Roman" w:hAnsi="Times New Roman"/>
          <w:color w:val="FF0000"/>
          <w:sz w:val="24"/>
          <w:szCs w:val="24"/>
        </w:rPr>
        <w:t>.</w:t>
      </w:r>
    </w:p>
    <w:p w:rsidR="00D321CC" w:rsidRPr="00B96CC5" w:rsidRDefault="005F6544" w:rsidP="00B96CC5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Z</w:t>
      </w:r>
      <w:r w:rsidRPr="005F6544">
        <w:rPr>
          <w:rFonts w:ascii="Times New Roman" w:hAnsi="Times New Roman"/>
          <w:color w:val="FF0000"/>
          <w:sz w:val="24"/>
          <w:szCs w:val="24"/>
        </w:rPr>
        <w:t>miany statutu i rozwiązanie Związku wymaga</w:t>
      </w:r>
      <w:r w:rsidR="00B96CC5">
        <w:rPr>
          <w:rFonts w:ascii="Times New Roman" w:hAnsi="Times New Roman"/>
          <w:color w:val="FF0000"/>
          <w:sz w:val="24"/>
          <w:szCs w:val="24"/>
        </w:rPr>
        <w:t>ją</w:t>
      </w:r>
      <w:r w:rsidRPr="005F6544">
        <w:rPr>
          <w:rFonts w:ascii="Times New Roman" w:hAnsi="Times New Roman"/>
          <w:color w:val="FF0000"/>
          <w:sz w:val="24"/>
          <w:szCs w:val="24"/>
        </w:rPr>
        <w:t xml:space="preserve"> większości 2/3 głosów w obecności co najmniej połowy liczby delegatów, </w:t>
      </w:r>
      <w:r w:rsidR="00B96CC5">
        <w:rPr>
          <w:rFonts w:ascii="Times New Roman" w:hAnsi="Times New Roman"/>
          <w:color w:val="FF0000"/>
          <w:sz w:val="24"/>
          <w:szCs w:val="24"/>
        </w:rPr>
        <w:t>niezależnie od terminu obrad.</w:t>
      </w:r>
    </w:p>
    <w:p w:rsidR="00D321CC" w:rsidRPr="00D321CC" w:rsidRDefault="00D321CC" w:rsidP="00D321CC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D321CC">
        <w:rPr>
          <w:rFonts w:ascii="Times New Roman" w:hAnsi="Times New Roman"/>
          <w:color w:val="FF0000"/>
          <w:sz w:val="24"/>
          <w:szCs w:val="24"/>
        </w:rPr>
        <w:t>Każdemu delegatowi przysługuje jeden głos.</w:t>
      </w:r>
    </w:p>
    <w:p w:rsidR="00D321CC" w:rsidRDefault="00D321CC" w:rsidP="003745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0214C" w:rsidRPr="000F37E8" w:rsidRDefault="00D0214C" w:rsidP="000F37E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16EE5" w:rsidRPr="00E16EE5" w:rsidRDefault="00E16EE5" w:rsidP="00E16EE5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§ 35</w:t>
      </w:r>
      <w:r w:rsidRPr="00E16EE5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E16EE5" w:rsidRPr="00E16EE5" w:rsidRDefault="00E16EE5" w:rsidP="00E16EE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16EE5">
        <w:rPr>
          <w:rFonts w:ascii="Times New Roman" w:hAnsi="Times New Roman" w:cs="Arial"/>
          <w:color w:val="FF0000"/>
          <w:sz w:val="24"/>
          <w:szCs w:val="24"/>
        </w:rPr>
        <w:t xml:space="preserve">Sprawozdawcze i sprawozdawczo-wyborcze </w:t>
      </w:r>
      <w:r w:rsidR="00D0214C">
        <w:rPr>
          <w:rFonts w:ascii="Times New Roman" w:hAnsi="Times New Roman"/>
          <w:color w:val="FF0000"/>
          <w:sz w:val="24"/>
          <w:szCs w:val="24"/>
        </w:rPr>
        <w:t>Krajowe Zjazdy</w:t>
      </w:r>
      <w:r w:rsidRPr="00E16EE5">
        <w:rPr>
          <w:rFonts w:ascii="Times New Roman" w:hAnsi="Times New Roman" w:cs="Arial"/>
          <w:color w:val="FF0000"/>
          <w:sz w:val="24"/>
          <w:szCs w:val="24"/>
        </w:rPr>
        <w:t xml:space="preserve"> Delegatów</w:t>
      </w:r>
      <w:r w:rsidRPr="00E16EE5">
        <w:rPr>
          <w:rFonts w:ascii="Times New Roman" w:hAnsi="Times New Roman"/>
          <w:color w:val="FF0000"/>
          <w:sz w:val="24"/>
          <w:szCs w:val="24"/>
        </w:rPr>
        <w:t xml:space="preserve"> zwoływane są przez Zarząd Związku w drodze uchwały, który ustala również termin, miejsce i proponowany porządek obrad. </w:t>
      </w:r>
    </w:p>
    <w:p w:rsidR="00E16EE5" w:rsidRPr="00E16EE5" w:rsidRDefault="00E16EE5" w:rsidP="00E16EE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16EE5">
        <w:rPr>
          <w:rFonts w:ascii="Times New Roman" w:hAnsi="Times New Roman"/>
          <w:color w:val="FF0000"/>
          <w:sz w:val="24"/>
          <w:szCs w:val="24"/>
        </w:rPr>
        <w:t xml:space="preserve">O terminie, miejscu i porządku obrad </w:t>
      </w:r>
      <w:r w:rsidR="00C356F7">
        <w:rPr>
          <w:rFonts w:ascii="Times New Roman" w:hAnsi="Times New Roman"/>
          <w:color w:val="FF0000"/>
          <w:sz w:val="24"/>
          <w:szCs w:val="24"/>
        </w:rPr>
        <w:t xml:space="preserve">sprawozdawczego i </w:t>
      </w:r>
      <w:r w:rsidRPr="00E16EE5">
        <w:rPr>
          <w:rFonts w:ascii="Times New Roman" w:hAnsi="Times New Roman"/>
          <w:color w:val="FF0000"/>
          <w:sz w:val="24"/>
          <w:szCs w:val="24"/>
        </w:rPr>
        <w:t xml:space="preserve">sprawozdawczo-wyborczego </w:t>
      </w:r>
      <w:r w:rsidR="00C356F7">
        <w:rPr>
          <w:rFonts w:ascii="Times New Roman" w:hAnsi="Times New Roman"/>
          <w:color w:val="FF0000"/>
          <w:sz w:val="24"/>
          <w:szCs w:val="24"/>
        </w:rPr>
        <w:t xml:space="preserve">Krajowego Zjazdu </w:t>
      </w:r>
      <w:r w:rsidRPr="00E16EE5">
        <w:rPr>
          <w:rFonts w:ascii="Times New Roman" w:hAnsi="Times New Roman"/>
          <w:color w:val="FF0000"/>
          <w:sz w:val="24"/>
          <w:szCs w:val="24"/>
        </w:rPr>
        <w:t xml:space="preserve">Delegatów Zarząd Związku zawiadamia członków </w:t>
      </w:r>
      <w:r w:rsidR="00817F9D">
        <w:rPr>
          <w:rFonts w:ascii="Times New Roman" w:hAnsi="Times New Roman"/>
          <w:color w:val="FF0000"/>
          <w:sz w:val="24"/>
          <w:szCs w:val="24"/>
        </w:rPr>
        <w:t xml:space="preserve">zwyczajnych </w:t>
      </w:r>
      <w:r w:rsidRPr="00E16EE5">
        <w:rPr>
          <w:rFonts w:ascii="Times New Roman" w:hAnsi="Times New Roman"/>
          <w:color w:val="FF0000"/>
          <w:sz w:val="24"/>
          <w:szCs w:val="24"/>
        </w:rPr>
        <w:t xml:space="preserve">i Komisję Rewizyjną na co najmniej </w:t>
      </w:r>
      <w:r w:rsidR="00184EE6">
        <w:rPr>
          <w:rFonts w:ascii="Times New Roman" w:hAnsi="Times New Roman"/>
          <w:b/>
          <w:color w:val="FF0000"/>
          <w:sz w:val="24"/>
          <w:szCs w:val="24"/>
        </w:rPr>
        <w:t>14</w:t>
      </w:r>
      <w:r w:rsidRPr="00E16EE5">
        <w:rPr>
          <w:rFonts w:ascii="Times New Roman" w:hAnsi="Times New Roman"/>
          <w:color w:val="FF0000"/>
          <w:sz w:val="24"/>
          <w:szCs w:val="24"/>
        </w:rPr>
        <w:t xml:space="preserve"> dni przed terminem </w:t>
      </w:r>
      <w:r w:rsidR="00C356F7">
        <w:rPr>
          <w:rFonts w:ascii="Times New Roman" w:hAnsi="Times New Roman"/>
          <w:color w:val="FF0000"/>
          <w:sz w:val="24"/>
          <w:szCs w:val="24"/>
        </w:rPr>
        <w:t>Zjazdu</w:t>
      </w:r>
      <w:r w:rsidRPr="00E16EE5">
        <w:rPr>
          <w:rFonts w:ascii="Times New Roman" w:hAnsi="Times New Roman"/>
          <w:color w:val="FF0000"/>
          <w:sz w:val="24"/>
          <w:szCs w:val="24"/>
        </w:rPr>
        <w:t>.</w:t>
      </w:r>
    </w:p>
    <w:p w:rsidR="00E16EE5" w:rsidRPr="00E16EE5" w:rsidRDefault="00E16EE5" w:rsidP="00E16EE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16EE5">
        <w:rPr>
          <w:rFonts w:ascii="Times New Roman" w:hAnsi="Times New Roman"/>
          <w:color w:val="FF0000"/>
          <w:sz w:val="24"/>
          <w:szCs w:val="24"/>
        </w:rPr>
        <w:t>Zawi</w:t>
      </w:r>
      <w:r w:rsidR="00817F9D">
        <w:rPr>
          <w:rFonts w:ascii="Times New Roman" w:hAnsi="Times New Roman"/>
          <w:color w:val="FF0000"/>
          <w:sz w:val="24"/>
          <w:szCs w:val="24"/>
        </w:rPr>
        <w:t>adomienia, o którym w ust. 2</w:t>
      </w:r>
      <w:r w:rsidRPr="00E16EE5">
        <w:rPr>
          <w:rFonts w:ascii="Times New Roman" w:hAnsi="Times New Roman"/>
          <w:color w:val="FF0000"/>
          <w:sz w:val="24"/>
          <w:szCs w:val="24"/>
        </w:rPr>
        <w:t>, dokonuje się listownie lub</w:t>
      </w:r>
      <w:r w:rsidRPr="00E16EE5">
        <w:rPr>
          <w:rFonts w:ascii="Times New Roman" w:eastAsiaTheme="minorEastAsia" w:hAnsi="Times New Roman"/>
          <w:color w:val="FF0000"/>
          <w:sz w:val="24"/>
          <w:szCs w:val="20"/>
        </w:rPr>
        <w:t xml:space="preserve"> </w:t>
      </w:r>
      <w:r w:rsidRPr="00E16EE5">
        <w:rPr>
          <w:rFonts w:ascii="Times New Roman" w:hAnsi="Times New Roman"/>
          <w:color w:val="FF0000"/>
          <w:sz w:val="24"/>
          <w:szCs w:val="24"/>
        </w:rPr>
        <w:t>alternatywnie środkami komunikacji elektronicznej z potwierdzeniem odbioru oraz przez umieszczenie komunikatu na stronie internetowej Związku. Termin zawiadomienia</w:t>
      </w:r>
      <w:r w:rsidR="00817F9D">
        <w:rPr>
          <w:rFonts w:ascii="Times New Roman" w:hAnsi="Times New Roman"/>
          <w:color w:val="FF0000"/>
          <w:sz w:val="24"/>
          <w:szCs w:val="24"/>
        </w:rPr>
        <w:t>, o którym mowa w ust. 2</w:t>
      </w:r>
      <w:r w:rsidRPr="00E16EE5">
        <w:rPr>
          <w:rFonts w:ascii="Times New Roman" w:hAnsi="Times New Roman"/>
          <w:color w:val="FF0000"/>
          <w:sz w:val="24"/>
          <w:szCs w:val="24"/>
        </w:rPr>
        <w:t>, uważa się za zachowan</w:t>
      </w:r>
      <w:r w:rsidR="00817F9D">
        <w:rPr>
          <w:rFonts w:ascii="Times New Roman" w:hAnsi="Times New Roman"/>
          <w:color w:val="FF0000"/>
          <w:sz w:val="24"/>
          <w:szCs w:val="24"/>
        </w:rPr>
        <w:t>y</w:t>
      </w:r>
      <w:r w:rsidRPr="00E16EE5">
        <w:rPr>
          <w:rFonts w:ascii="Times New Roman" w:hAnsi="Times New Roman"/>
          <w:color w:val="FF0000"/>
          <w:sz w:val="24"/>
          <w:szCs w:val="24"/>
        </w:rPr>
        <w:t xml:space="preserve">, jeżeli komunikat na stronie internetowej Związku został zamieszczony przed </w:t>
      </w:r>
      <w:r w:rsidR="00817F9D">
        <w:rPr>
          <w:rFonts w:ascii="Times New Roman" w:hAnsi="Times New Roman"/>
          <w:color w:val="FF0000"/>
          <w:sz w:val="24"/>
          <w:szCs w:val="24"/>
        </w:rPr>
        <w:t>jego</w:t>
      </w:r>
      <w:r w:rsidRPr="00E16EE5">
        <w:rPr>
          <w:rFonts w:ascii="Times New Roman" w:hAnsi="Times New Roman"/>
          <w:color w:val="FF0000"/>
          <w:sz w:val="24"/>
          <w:szCs w:val="24"/>
        </w:rPr>
        <w:t xml:space="preserve"> upływem.  </w:t>
      </w:r>
    </w:p>
    <w:p w:rsidR="00E16EE5" w:rsidRPr="00E16EE5" w:rsidRDefault="00E16EE5" w:rsidP="00E16EE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16EE5">
        <w:rPr>
          <w:rFonts w:ascii="Times New Roman" w:hAnsi="Times New Roman"/>
          <w:color w:val="FF0000"/>
          <w:sz w:val="24"/>
          <w:szCs w:val="24"/>
        </w:rPr>
        <w:t xml:space="preserve">Zarząd Związku, w terminie co najmniej na dwa tygodnie przed datą </w:t>
      </w:r>
      <w:r w:rsidR="00817F9D">
        <w:rPr>
          <w:rFonts w:ascii="Times New Roman" w:hAnsi="Times New Roman"/>
          <w:color w:val="FF0000"/>
          <w:sz w:val="24"/>
          <w:szCs w:val="24"/>
        </w:rPr>
        <w:t>Krajowego</w:t>
      </w:r>
      <w:r w:rsidRPr="00E16EE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17F9D">
        <w:rPr>
          <w:rFonts w:ascii="Times New Roman" w:hAnsi="Times New Roman"/>
          <w:color w:val="FF0000"/>
          <w:sz w:val="24"/>
          <w:szCs w:val="24"/>
        </w:rPr>
        <w:t>Zjazdu</w:t>
      </w:r>
      <w:r w:rsidRPr="00E16EE5">
        <w:rPr>
          <w:rFonts w:ascii="Times New Roman" w:hAnsi="Times New Roman"/>
          <w:color w:val="FF0000"/>
          <w:sz w:val="24"/>
          <w:szCs w:val="24"/>
        </w:rPr>
        <w:t xml:space="preserve"> Delegatów, dostarcza </w:t>
      </w:r>
      <w:r w:rsidR="00817F9D">
        <w:rPr>
          <w:rFonts w:ascii="Times New Roman" w:hAnsi="Times New Roman"/>
          <w:color w:val="FF0000"/>
          <w:sz w:val="24"/>
          <w:szCs w:val="24"/>
        </w:rPr>
        <w:t>członko</w:t>
      </w:r>
      <w:r w:rsidR="00184577">
        <w:rPr>
          <w:rFonts w:ascii="Times New Roman" w:hAnsi="Times New Roman"/>
          <w:color w:val="FF0000"/>
          <w:sz w:val="24"/>
          <w:szCs w:val="24"/>
        </w:rPr>
        <w:t>m zwyczajnym</w:t>
      </w:r>
      <w:r w:rsidRPr="00E16EE5">
        <w:rPr>
          <w:rFonts w:ascii="Times New Roman" w:hAnsi="Times New Roman"/>
          <w:color w:val="FF0000"/>
          <w:sz w:val="24"/>
          <w:szCs w:val="24"/>
        </w:rPr>
        <w:t xml:space="preserve"> materiały dotyczące zwołanego </w:t>
      </w:r>
      <w:r w:rsidR="00817F9D">
        <w:rPr>
          <w:rFonts w:ascii="Times New Roman" w:hAnsi="Times New Roman"/>
          <w:color w:val="FF0000"/>
          <w:sz w:val="24"/>
          <w:szCs w:val="24"/>
        </w:rPr>
        <w:t>Zjazdu</w:t>
      </w:r>
      <w:r w:rsidRPr="00E16EE5">
        <w:rPr>
          <w:rFonts w:ascii="Times New Roman" w:hAnsi="Times New Roman"/>
          <w:color w:val="FF0000"/>
          <w:sz w:val="24"/>
          <w:szCs w:val="24"/>
        </w:rPr>
        <w:t>. Do dostarczenia materiałó</w:t>
      </w:r>
      <w:r w:rsidR="00184577">
        <w:rPr>
          <w:rFonts w:ascii="Times New Roman" w:hAnsi="Times New Roman"/>
          <w:color w:val="FF0000"/>
          <w:sz w:val="24"/>
          <w:szCs w:val="24"/>
        </w:rPr>
        <w:t>w stosuje się odpowiednio ust. 3</w:t>
      </w:r>
      <w:r w:rsidRPr="00E16EE5">
        <w:rPr>
          <w:rFonts w:ascii="Times New Roman" w:hAnsi="Times New Roman"/>
          <w:color w:val="FF0000"/>
          <w:sz w:val="24"/>
          <w:szCs w:val="24"/>
        </w:rPr>
        <w:t>.</w:t>
      </w:r>
    </w:p>
    <w:p w:rsidR="009D2D12" w:rsidRPr="009D2D12" w:rsidRDefault="009D2D12" w:rsidP="009D2D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D2D12" w:rsidRPr="009D2D12" w:rsidRDefault="00116F0E" w:rsidP="009D2D12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§ 35</w:t>
      </w:r>
      <w:r w:rsidR="002E0A2E">
        <w:rPr>
          <w:rFonts w:ascii="Times New Roman" w:hAnsi="Times New Roman"/>
          <w:b/>
          <w:color w:val="FF0000"/>
          <w:sz w:val="24"/>
          <w:szCs w:val="24"/>
        </w:rPr>
        <w:t>a</w:t>
      </w:r>
      <w:r w:rsidR="009D2D12" w:rsidRPr="009D2D12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9D2D12" w:rsidRPr="009D2D12" w:rsidRDefault="00F8155F" w:rsidP="001F2E6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Nadzwyczajny Krajowy Zjazd</w:t>
      </w:r>
      <w:r w:rsidR="009D2D12" w:rsidRPr="009D2D1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D2D12" w:rsidRPr="009D2D12">
        <w:rPr>
          <w:rFonts w:ascii="Times New Roman" w:hAnsi="Times New Roman" w:cs="Arial"/>
          <w:color w:val="FF0000"/>
          <w:sz w:val="24"/>
          <w:szCs w:val="24"/>
        </w:rPr>
        <w:t xml:space="preserve">Delegatów może </w:t>
      </w:r>
      <w:r w:rsidR="009D2D12" w:rsidRPr="009D2D12">
        <w:rPr>
          <w:rFonts w:ascii="Times New Roman" w:hAnsi="Times New Roman"/>
          <w:color w:val="FF0000"/>
          <w:sz w:val="24"/>
          <w:szCs w:val="24"/>
        </w:rPr>
        <w:t>odbyć się w każdym czasie i jest zwoływane przez Zarząd Związku:</w:t>
      </w:r>
    </w:p>
    <w:p w:rsidR="009D2D12" w:rsidRPr="009D2D12" w:rsidRDefault="009D2D12" w:rsidP="001F2E6F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D2D12">
        <w:rPr>
          <w:rFonts w:ascii="Times New Roman" w:hAnsi="Times New Roman"/>
          <w:color w:val="FF0000"/>
          <w:sz w:val="24"/>
          <w:szCs w:val="24"/>
        </w:rPr>
        <w:t>z własnej inicjatywy w drodze uchwały;</w:t>
      </w:r>
    </w:p>
    <w:p w:rsidR="009D2D12" w:rsidRPr="009D2D12" w:rsidRDefault="009D2D12" w:rsidP="001F2E6F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D2D12">
        <w:rPr>
          <w:rFonts w:ascii="Times New Roman" w:hAnsi="Times New Roman"/>
          <w:color w:val="FF0000"/>
          <w:sz w:val="24"/>
          <w:szCs w:val="24"/>
        </w:rPr>
        <w:t>na wniosek:</w:t>
      </w:r>
    </w:p>
    <w:p w:rsidR="009D2D12" w:rsidRPr="009D2D12" w:rsidRDefault="009D2D12" w:rsidP="001F2E6F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D2D12">
        <w:rPr>
          <w:rFonts w:ascii="Times New Roman" w:hAnsi="Times New Roman"/>
          <w:color w:val="FF0000"/>
          <w:sz w:val="24"/>
          <w:szCs w:val="24"/>
        </w:rPr>
        <w:t>Komisji Rewizyjnej,</w:t>
      </w:r>
    </w:p>
    <w:p w:rsidR="009700A7" w:rsidRPr="009700A7" w:rsidRDefault="002E0A2E" w:rsidP="009700A7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co najmniej 1/3</w:t>
      </w:r>
      <w:r w:rsidR="009D2D12" w:rsidRPr="009D2D12">
        <w:rPr>
          <w:rFonts w:ascii="Times New Roman" w:hAnsi="Times New Roman"/>
          <w:color w:val="FF0000"/>
          <w:sz w:val="24"/>
          <w:szCs w:val="24"/>
        </w:rPr>
        <w:t xml:space="preserve"> liczby członków zwyczajnych.</w:t>
      </w:r>
    </w:p>
    <w:p w:rsidR="009D2D12" w:rsidRDefault="00F8155F" w:rsidP="001F2E6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Nadzwyczajny Krajowy Zjazd</w:t>
      </w:r>
      <w:r w:rsidRPr="009D2D1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D2D12">
        <w:rPr>
          <w:rFonts w:ascii="Times New Roman" w:hAnsi="Times New Roman" w:cs="Arial"/>
          <w:color w:val="FF0000"/>
          <w:sz w:val="24"/>
          <w:szCs w:val="24"/>
        </w:rPr>
        <w:t xml:space="preserve">Delegatów </w:t>
      </w:r>
      <w:r>
        <w:rPr>
          <w:rFonts w:ascii="Times New Roman" w:hAnsi="Times New Roman"/>
          <w:color w:val="FF0000"/>
          <w:sz w:val="24"/>
          <w:szCs w:val="24"/>
        </w:rPr>
        <w:t>zwoływany</w:t>
      </w:r>
      <w:r w:rsidR="006D690E">
        <w:rPr>
          <w:rFonts w:ascii="Times New Roman" w:hAnsi="Times New Roman"/>
          <w:color w:val="FF0000"/>
          <w:sz w:val="24"/>
          <w:szCs w:val="24"/>
        </w:rPr>
        <w:t xml:space="preserve"> jest w terminie </w:t>
      </w:r>
      <w:r w:rsidR="002E0A2E">
        <w:rPr>
          <w:rFonts w:ascii="Times New Roman" w:hAnsi="Times New Roman"/>
          <w:color w:val="FF0000"/>
          <w:sz w:val="24"/>
          <w:szCs w:val="24"/>
        </w:rPr>
        <w:t>miesiąca</w:t>
      </w:r>
      <w:r w:rsidR="009D2D12" w:rsidRPr="009D2D12">
        <w:rPr>
          <w:rFonts w:ascii="Times New Roman" w:hAnsi="Times New Roman"/>
          <w:color w:val="FF0000"/>
          <w:sz w:val="24"/>
          <w:szCs w:val="24"/>
        </w:rPr>
        <w:t xml:space="preserve"> od dnia podjęcia uchwały przez Zarząd lub </w:t>
      </w:r>
      <w:r w:rsidR="00205A63">
        <w:rPr>
          <w:rFonts w:ascii="Times New Roman" w:hAnsi="Times New Roman"/>
          <w:color w:val="FF0000"/>
          <w:sz w:val="24"/>
          <w:szCs w:val="24"/>
        </w:rPr>
        <w:t xml:space="preserve">od </w:t>
      </w:r>
      <w:r w:rsidR="009D2D12" w:rsidRPr="009D2D12">
        <w:rPr>
          <w:rFonts w:ascii="Times New Roman" w:hAnsi="Times New Roman"/>
          <w:color w:val="FF0000"/>
          <w:sz w:val="24"/>
          <w:szCs w:val="24"/>
        </w:rPr>
        <w:t>chwili złożenia odpowiedniego</w:t>
      </w:r>
      <w:r w:rsidR="009700A7">
        <w:rPr>
          <w:rFonts w:ascii="Times New Roman" w:hAnsi="Times New Roman"/>
          <w:color w:val="FF0000"/>
          <w:sz w:val="24"/>
          <w:szCs w:val="24"/>
        </w:rPr>
        <w:t xml:space="preserve"> wniosku, o którym mowa w ust. 1</w:t>
      </w:r>
      <w:r w:rsidR="009D2D12" w:rsidRPr="009D2D12">
        <w:rPr>
          <w:rFonts w:ascii="Times New Roman" w:hAnsi="Times New Roman"/>
          <w:color w:val="FF0000"/>
          <w:sz w:val="24"/>
          <w:szCs w:val="24"/>
        </w:rPr>
        <w:t xml:space="preserve"> pkt 2.</w:t>
      </w:r>
    </w:p>
    <w:p w:rsidR="009700A7" w:rsidRPr="009D2D12" w:rsidRDefault="009700A7" w:rsidP="001F2E6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Jeżeli Zarząd Związku nie realizuje postanowień zawartych w ust. 1 </w:t>
      </w:r>
      <w:r w:rsidR="00AB231F">
        <w:rPr>
          <w:rFonts w:ascii="Times New Roman" w:hAnsi="Times New Roman"/>
          <w:color w:val="FF0000"/>
          <w:sz w:val="24"/>
          <w:szCs w:val="24"/>
        </w:rPr>
        <w:t>i 2 Nadzwyczajny Krajowy Zjazd</w:t>
      </w:r>
      <w:r w:rsidR="00AB231F" w:rsidRPr="009D2D1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B231F" w:rsidRPr="009D2D12">
        <w:rPr>
          <w:rFonts w:ascii="Times New Roman" w:hAnsi="Times New Roman" w:cs="Arial"/>
          <w:color w:val="FF0000"/>
          <w:sz w:val="24"/>
          <w:szCs w:val="24"/>
        </w:rPr>
        <w:t>Delegatów</w:t>
      </w:r>
      <w:r w:rsidR="00AB231F">
        <w:rPr>
          <w:rFonts w:ascii="Times New Roman" w:hAnsi="Times New Roman" w:cs="Arial"/>
          <w:color w:val="FF0000"/>
          <w:sz w:val="24"/>
          <w:szCs w:val="24"/>
        </w:rPr>
        <w:t xml:space="preserve"> zwołuje Komisja Rewizyjna.</w:t>
      </w:r>
    </w:p>
    <w:p w:rsidR="009D2D12" w:rsidRDefault="009D2D12" w:rsidP="001F2E6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D2D12">
        <w:rPr>
          <w:rFonts w:ascii="Times New Roman" w:hAnsi="Times New Roman"/>
          <w:color w:val="FF0000"/>
          <w:sz w:val="24"/>
          <w:szCs w:val="24"/>
        </w:rPr>
        <w:lastRenderedPageBreak/>
        <w:t xml:space="preserve">Do kompetencji Nadzwyczajnego </w:t>
      </w:r>
      <w:r w:rsidR="00F8155F">
        <w:rPr>
          <w:rFonts w:ascii="Times New Roman" w:hAnsi="Times New Roman"/>
          <w:color w:val="FF0000"/>
          <w:sz w:val="24"/>
          <w:szCs w:val="24"/>
        </w:rPr>
        <w:t>Krajowego Zjazdu</w:t>
      </w:r>
      <w:r w:rsidR="00F8155F" w:rsidRPr="009D2D1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8155F" w:rsidRPr="009D2D12">
        <w:rPr>
          <w:rFonts w:ascii="Times New Roman" w:hAnsi="Times New Roman" w:cs="Arial"/>
          <w:color w:val="FF0000"/>
          <w:sz w:val="24"/>
          <w:szCs w:val="24"/>
        </w:rPr>
        <w:t xml:space="preserve">Delegatów </w:t>
      </w:r>
      <w:r w:rsidRPr="009D2D12">
        <w:rPr>
          <w:rFonts w:ascii="Times New Roman" w:hAnsi="Times New Roman"/>
          <w:color w:val="FF0000"/>
          <w:sz w:val="24"/>
          <w:szCs w:val="24"/>
        </w:rPr>
        <w:t>należy rozpatrywanie spr</w:t>
      </w:r>
      <w:r w:rsidR="00205A63">
        <w:rPr>
          <w:rFonts w:ascii="Times New Roman" w:hAnsi="Times New Roman"/>
          <w:color w:val="FF0000"/>
          <w:sz w:val="24"/>
          <w:szCs w:val="24"/>
        </w:rPr>
        <w:t>aw, dla których zostało zwołane</w:t>
      </w:r>
      <w:r w:rsidR="00F8155F">
        <w:rPr>
          <w:rFonts w:ascii="Times New Roman" w:hAnsi="Times New Roman"/>
          <w:color w:val="FF0000"/>
          <w:sz w:val="24"/>
          <w:szCs w:val="24"/>
        </w:rPr>
        <w:t xml:space="preserve"> oraz rozpatrywanie </w:t>
      </w:r>
      <w:proofErr w:type="spellStart"/>
      <w:r w:rsidR="00F8155F">
        <w:rPr>
          <w:rFonts w:ascii="Times New Roman" w:hAnsi="Times New Roman"/>
          <w:color w:val="FF0000"/>
          <w:sz w:val="24"/>
          <w:szCs w:val="24"/>
        </w:rPr>
        <w:t>odwołań</w:t>
      </w:r>
      <w:proofErr w:type="spellEnd"/>
      <w:r w:rsidR="00F8155F">
        <w:rPr>
          <w:rFonts w:ascii="Times New Roman" w:hAnsi="Times New Roman"/>
          <w:color w:val="FF0000"/>
          <w:sz w:val="24"/>
          <w:szCs w:val="24"/>
        </w:rPr>
        <w:t xml:space="preserve"> w sprawach, w których</w:t>
      </w:r>
      <w:r w:rsidR="006010BC">
        <w:rPr>
          <w:rFonts w:ascii="Times New Roman" w:hAnsi="Times New Roman"/>
          <w:color w:val="FF0000"/>
          <w:sz w:val="24"/>
          <w:szCs w:val="24"/>
        </w:rPr>
        <w:t xml:space="preserve"> właściwy jest Krajowy Zjazd Delegatów.</w:t>
      </w:r>
    </w:p>
    <w:p w:rsidR="00C10146" w:rsidRPr="00205A63" w:rsidRDefault="00C10146" w:rsidP="001F2E6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C10146">
        <w:rPr>
          <w:rFonts w:ascii="Times New Roman" w:hAnsi="Times New Roman"/>
          <w:color w:val="FF0000"/>
          <w:sz w:val="24"/>
          <w:szCs w:val="24"/>
        </w:rPr>
        <w:t xml:space="preserve">Do Nadzwyczajnego </w:t>
      </w:r>
      <w:r>
        <w:rPr>
          <w:rFonts w:ascii="Times New Roman" w:hAnsi="Times New Roman"/>
          <w:color w:val="FF0000"/>
          <w:sz w:val="24"/>
          <w:szCs w:val="24"/>
        </w:rPr>
        <w:t>Krajowego Zjazdu</w:t>
      </w:r>
      <w:r w:rsidRPr="009D2D1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D2D12">
        <w:rPr>
          <w:rFonts w:ascii="Times New Roman" w:hAnsi="Times New Roman" w:cs="Arial"/>
          <w:color w:val="FF0000"/>
          <w:sz w:val="24"/>
          <w:szCs w:val="24"/>
        </w:rPr>
        <w:t xml:space="preserve">Delegatów </w:t>
      </w:r>
      <w:r w:rsidR="00184EE6">
        <w:rPr>
          <w:rFonts w:ascii="Times New Roman" w:hAnsi="Times New Roman"/>
          <w:color w:val="FF0000"/>
          <w:sz w:val="24"/>
          <w:szCs w:val="24"/>
        </w:rPr>
        <w:t>przepisy § 35 ust. 2 – 4</w:t>
      </w:r>
      <w:r w:rsidRPr="00C10146">
        <w:rPr>
          <w:rFonts w:ascii="Times New Roman" w:hAnsi="Times New Roman"/>
          <w:color w:val="FF0000"/>
          <w:sz w:val="24"/>
          <w:szCs w:val="24"/>
        </w:rPr>
        <w:t xml:space="preserve"> stosuje się odpowiednio</w:t>
      </w:r>
      <w:r w:rsidR="00184EE6">
        <w:rPr>
          <w:rFonts w:ascii="Times New Roman" w:hAnsi="Times New Roman"/>
          <w:color w:val="FF0000"/>
          <w:sz w:val="24"/>
          <w:szCs w:val="24"/>
        </w:rPr>
        <w:t>.</w:t>
      </w:r>
    </w:p>
    <w:p w:rsidR="009D2D12" w:rsidRPr="009D2D12" w:rsidRDefault="009D2D12" w:rsidP="009D2D1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D2D12" w:rsidRPr="00C10146" w:rsidRDefault="009D2D12" w:rsidP="009D2D12">
      <w:pPr>
        <w:spacing w:after="0" w:line="36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C10146">
        <w:rPr>
          <w:rFonts w:ascii="Times New Roman" w:hAnsi="Times New Roman"/>
          <w:b/>
          <w:color w:val="FF0000"/>
          <w:sz w:val="26"/>
          <w:szCs w:val="26"/>
        </w:rPr>
        <w:t>Zarząd Związku</w:t>
      </w:r>
    </w:p>
    <w:p w:rsidR="00DB4825" w:rsidRDefault="00DB4825" w:rsidP="009D2D1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72AA" w:rsidRPr="00433770" w:rsidRDefault="008F72AA" w:rsidP="008F72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433770">
        <w:rPr>
          <w:rFonts w:ascii="Times New Roman" w:hAnsi="Times New Roman"/>
          <w:b/>
          <w:color w:val="FF0000"/>
          <w:sz w:val="24"/>
          <w:szCs w:val="24"/>
        </w:rPr>
        <w:t>§ 36.</w:t>
      </w:r>
    </w:p>
    <w:p w:rsidR="008F72AA" w:rsidRPr="00433770" w:rsidRDefault="008F72AA" w:rsidP="008F72AA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433770">
        <w:rPr>
          <w:rFonts w:ascii="Times New Roman" w:hAnsi="Times New Roman"/>
          <w:color w:val="FF0000"/>
          <w:sz w:val="24"/>
          <w:szCs w:val="24"/>
        </w:rPr>
        <w:t>Działalnością Związku kieruje Zarząd.</w:t>
      </w:r>
    </w:p>
    <w:p w:rsidR="008F72AA" w:rsidRPr="00433770" w:rsidRDefault="008F72AA" w:rsidP="008F72AA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433770">
        <w:rPr>
          <w:rFonts w:ascii="Times New Roman" w:hAnsi="Times New Roman"/>
          <w:color w:val="FF0000"/>
          <w:sz w:val="24"/>
          <w:szCs w:val="24"/>
        </w:rPr>
        <w:t>Zarząd Związku składa się z 5-7 członków, w tym:</w:t>
      </w:r>
    </w:p>
    <w:p w:rsidR="008F72AA" w:rsidRPr="00433770" w:rsidRDefault="008F72AA" w:rsidP="00335D03">
      <w:pPr>
        <w:pStyle w:val="Akapitzlist"/>
        <w:numPr>
          <w:ilvl w:val="1"/>
          <w:numId w:val="82"/>
        </w:numPr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433770">
        <w:rPr>
          <w:rFonts w:ascii="Times New Roman" w:hAnsi="Times New Roman"/>
          <w:color w:val="FF0000"/>
          <w:sz w:val="24"/>
          <w:szCs w:val="24"/>
        </w:rPr>
        <w:t>Prezesa Zarządu;</w:t>
      </w:r>
    </w:p>
    <w:p w:rsidR="008F72AA" w:rsidRPr="00AD1E7D" w:rsidRDefault="008F72AA" w:rsidP="00335D03">
      <w:pPr>
        <w:pStyle w:val="Akapitzlist"/>
        <w:numPr>
          <w:ilvl w:val="1"/>
          <w:numId w:val="82"/>
        </w:numPr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433770">
        <w:rPr>
          <w:rFonts w:ascii="Times New Roman" w:hAnsi="Times New Roman"/>
          <w:color w:val="FF0000"/>
          <w:sz w:val="24"/>
          <w:szCs w:val="24"/>
        </w:rPr>
        <w:t>2 wiceprezesów</w:t>
      </w:r>
      <w:r w:rsidRPr="00AD1E7D">
        <w:rPr>
          <w:rFonts w:ascii="Times New Roman" w:hAnsi="Times New Roman"/>
          <w:color w:val="FF0000"/>
          <w:sz w:val="24"/>
          <w:szCs w:val="24"/>
        </w:rPr>
        <w:t>;</w:t>
      </w:r>
    </w:p>
    <w:p w:rsidR="008F72AA" w:rsidRPr="00433770" w:rsidRDefault="008F72AA" w:rsidP="00335D03">
      <w:pPr>
        <w:pStyle w:val="Akapitzlist"/>
        <w:numPr>
          <w:ilvl w:val="1"/>
          <w:numId w:val="82"/>
        </w:numPr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433770">
        <w:rPr>
          <w:rFonts w:ascii="Times New Roman" w:hAnsi="Times New Roman"/>
          <w:color w:val="FF0000"/>
          <w:sz w:val="24"/>
          <w:szCs w:val="24"/>
        </w:rPr>
        <w:t>Skarbnika.</w:t>
      </w:r>
    </w:p>
    <w:p w:rsidR="008F72AA" w:rsidRPr="00433770" w:rsidRDefault="008F72AA" w:rsidP="008F72AA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433770">
        <w:rPr>
          <w:rFonts w:ascii="Times New Roman" w:hAnsi="Times New Roman"/>
          <w:color w:val="FF0000"/>
          <w:sz w:val="24"/>
          <w:szCs w:val="24"/>
        </w:rPr>
        <w:t>Kadencja Zarządu Związku trwa cztery lata.</w:t>
      </w:r>
    </w:p>
    <w:p w:rsidR="008F72AA" w:rsidRPr="00433770" w:rsidRDefault="008F72AA" w:rsidP="008F72AA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433770">
        <w:rPr>
          <w:rFonts w:ascii="Times New Roman" w:hAnsi="Times New Roman"/>
          <w:color w:val="FF0000"/>
          <w:sz w:val="24"/>
          <w:szCs w:val="24"/>
        </w:rPr>
        <w:t xml:space="preserve">Funkcję Prezesa Zarządu Związku </w:t>
      </w:r>
      <w:r w:rsidRPr="00433770">
        <w:rPr>
          <w:rFonts w:ascii="Times New Roman" w:hAnsi="Times New Roman"/>
          <w:color w:val="FF0000"/>
          <w:sz w:val="24"/>
          <w:szCs w:val="20"/>
        </w:rPr>
        <w:t>można pełnić nie dłużej niż przez 2 następujące po sobie kadencje.</w:t>
      </w:r>
    </w:p>
    <w:p w:rsidR="008F72AA" w:rsidRPr="00433770" w:rsidRDefault="008F72AA" w:rsidP="008F72AA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433770">
        <w:rPr>
          <w:rFonts w:ascii="Times New Roman" w:hAnsi="Times New Roman"/>
          <w:color w:val="FF0000"/>
          <w:sz w:val="24"/>
          <w:szCs w:val="24"/>
        </w:rPr>
        <w:t>Członek Zarządu Związku nie może:</w:t>
      </w:r>
    </w:p>
    <w:p w:rsidR="008F72AA" w:rsidRPr="00433770" w:rsidRDefault="008F72AA" w:rsidP="008F72AA">
      <w:pPr>
        <w:numPr>
          <w:ilvl w:val="0"/>
          <w:numId w:val="24"/>
        </w:numPr>
        <w:spacing w:after="120"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433770">
        <w:rPr>
          <w:rFonts w:ascii="Times New Roman" w:hAnsi="Times New Roman"/>
          <w:color w:val="FF0000"/>
          <w:sz w:val="24"/>
          <w:szCs w:val="24"/>
        </w:rPr>
        <w:t>łączyć tej funkcji z funkcją w innych władzach Związku;</w:t>
      </w:r>
    </w:p>
    <w:p w:rsidR="008F72AA" w:rsidRPr="00433770" w:rsidRDefault="008F72AA" w:rsidP="008F72AA">
      <w:pPr>
        <w:numPr>
          <w:ilvl w:val="0"/>
          <w:numId w:val="24"/>
        </w:numPr>
        <w:spacing w:after="120"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433770">
        <w:rPr>
          <w:rFonts w:ascii="Times New Roman" w:hAnsi="Times New Roman"/>
          <w:color w:val="FF0000"/>
          <w:sz w:val="24"/>
          <w:szCs w:val="24"/>
        </w:rPr>
        <w:t>być osobą prowadzącą działalność gospodarczą związaną bezpośrednio z realizacją przez Związek jego zadań statutowych;</w:t>
      </w:r>
    </w:p>
    <w:p w:rsidR="008F72AA" w:rsidRPr="00433770" w:rsidRDefault="008F72AA" w:rsidP="008F72AA">
      <w:pPr>
        <w:numPr>
          <w:ilvl w:val="0"/>
          <w:numId w:val="24"/>
        </w:numPr>
        <w:spacing w:after="120"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433770">
        <w:rPr>
          <w:rFonts w:ascii="Times New Roman" w:hAnsi="Times New Roman"/>
          <w:color w:val="FF0000"/>
          <w:sz w:val="24"/>
          <w:szCs w:val="24"/>
        </w:rPr>
        <w:t>być osobą, która była skazana prawomocnym wyrokiem za umyślne przestępstwo lub umyślne przestępstwo skarbowe ścigane z oskarżenia publicznego.</w:t>
      </w:r>
    </w:p>
    <w:p w:rsidR="008F72AA" w:rsidRPr="00433770" w:rsidRDefault="008F72AA" w:rsidP="008F72A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33770">
        <w:rPr>
          <w:rFonts w:ascii="Times New Roman" w:hAnsi="Times New Roman"/>
          <w:color w:val="FF0000"/>
          <w:sz w:val="24"/>
          <w:szCs w:val="24"/>
        </w:rPr>
        <w:t xml:space="preserve">Jeżeli w trakcie trwania kadencji zostanie wybrany nowy Zarząd lub poszczególni członkowie Zarządu, kadencja tego Zarządu lub kadencja wybranych członków Zarządu trwa do najbliższego sprawozdawczo-wyborczego </w:t>
      </w:r>
      <w:r w:rsidR="00DA7CEB" w:rsidRPr="00433770">
        <w:rPr>
          <w:rFonts w:ascii="Times New Roman" w:hAnsi="Times New Roman"/>
          <w:color w:val="FF0000"/>
          <w:sz w:val="24"/>
          <w:szCs w:val="24"/>
        </w:rPr>
        <w:t>Krajowego Zjazdu Delegatów</w:t>
      </w:r>
      <w:r w:rsidRPr="00433770">
        <w:rPr>
          <w:rFonts w:ascii="Times New Roman" w:hAnsi="Times New Roman"/>
          <w:color w:val="FF0000"/>
          <w:sz w:val="24"/>
          <w:szCs w:val="24"/>
        </w:rPr>
        <w:t>.</w:t>
      </w:r>
    </w:p>
    <w:p w:rsidR="009D2D12" w:rsidRDefault="009D2D12" w:rsidP="00F33D2A">
      <w:pPr>
        <w:spacing w:after="0" w:line="360" w:lineRule="auto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:rsidR="004C1DAF" w:rsidRPr="004C1DAF" w:rsidRDefault="004C1DAF" w:rsidP="004C1DAF">
      <w:pPr>
        <w:spacing w:after="0" w:line="36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§ 36a</w:t>
      </w:r>
      <w:r w:rsidRPr="004C1DAF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4C1DAF" w:rsidRPr="004C1DAF" w:rsidRDefault="004C1DAF" w:rsidP="004C1DA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4C1DAF">
        <w:rPr>
          <w:rFonts w:ascii="Times New Roman" w:hAnsi="Times New Roman"/>
          <w:color w:val="FF0000"/>
          <w:sz w:val="24"/>
          <w:szCs w:val="24"/>
        </w:rPr>
        <w:t xml:space="preserve">Zarząd Związku wybierany jest przez </w:t>
      </w:r>
      <w:r w:rsidR="00CA0539">
        <w:rPr>
          <w:rFonts w:ascii="Times New Roman" w:hAnsi="Times New Roman"/>
          <w:color w:val="FF0000"/>
          <w:sz w:val="24"/>
          <w:szCs w:val="24"/>
        </w:rPr>
        <w:t>Krajowy Zjazd Delegatów</w:t>
      </w:r>
      <w:r w:rsidRPr="004C1DAF">
        <w:rPr>
          <w:rFonts w:ascii="Times New Roman" w:hAnsi="Times New Roman"/>
          <w:color w:val="FF0000"/>
          <w:sz w:val="24"/>
          <w:szCs w:val="24"/>
        </w:rPr>
        <w:t xml:space="preserve"> w głosowaniu tajnym.</w:t>
      </w:r>
    </w:p>
    <w:p w:rsidR="004C1DAF" w:rsidRPr="004C1DAF" w:rsidRDefault="004C1DAF" w:rsidP="004C1DA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4C1DAF">
        <w:rPr>
          <w:rFonts w:ascii="Times New Roman" w:hAnsi="Times New Roman"/>
          <w:color w:val="FF0000"/>
          <w:sz w:val="24"/>
          <w:szCs w:val="24"/>
        </w:rPr>
        <w:lastRenderedPageBreak/>
        <w:t>Prezes Zarządu wybierany jest w odrębnym gł</w:t>
      </w:r>
      <w:r w:rsidR="00CA0539">
        <w:rPr>
          <w:rFonts w:ascii="Times New Roman" w:hAnsi="Times New Roman"/>
          <w:color w:val="FF0000"/>
          <w:sz w:val="24"/>
          <w:szCs w:val="24"/>
        </w:rPr>
        <w:t xml:space="preserve">osowaniu w pierwszej kolejności </w:t>
      </w:r>
      <w:r w:rsidR="00CA0539" w:rsidRPr="00CA0539">
        <w:rPr>
          <w:rFonts w:ascii="Times New Roman" w:hAnsi="Times New Roman"/>
          <w:color w:val="FF0000"/>
          <w:sz w:val="24"/>
          <w:szCs w:val="24"/>
        </w:rPr>
        <w:t>spośród kandydatów zgłoszonych</w:t>
      </w:r>
      <w:r w:rsidR="00CA0539">
        <w:rPr>
          <w:rFonts w:ascii="Times New Roman" w:hAnsi="Times New Roman"/>
          <w:color w:val="FF0000"/>
          <w:sz w:val="24"/>
          <w:szCs w:val="24"/>
        </w:rPr>
        <w:t xml:space="preserve"> w trybie określonym w ust. 3</w:t>
      </w:r>
      <w:r w:rsidR="000733C4">
        <w:rPr>
          <w:rFonts w:ascii="Times New Roman" w:hAnsi="Times New Roman"/>
          <w:color w:val="FF0000"/>
          <w:sz w:val="24"/>
          <w:szCs w:val="24"/>
        </w:rPr>
        <w:t xml:space="preserve"> lub 4</w:t>
      </w:r>
      <w:r w:rsidR="00CA0539">
        <w:rPr>
          <w:rFonts w:ascii="Times New Roman" w:hAnsi="Times New Roman"/>
          <w:color w:val="FF0000"/>
          <w:sz w:val="24"/>
          <w:szCs w:val="24"/>
        </w:rPr>
        <w:t>.</w:t>
      </w:r>
    </w:p>
    <w:p w:rsidR="004C1DAF" w:rsidRPr="004C1DAF" w:rsidRDefault="004C1DAF" w:rsidP="004C1DA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4C1DAF">
        <w:rPr>
          <w:rFonts w:ascii="Times New Roman" w:hAnsi="Times New Roman"/>
          <w:color w:val="FF0000"/>
          <w:sz w:val="24"/>
          <w:szCs w:val="24"/>
        </w:rPr>
        <w:t xml:space="preserve">Kandydata na Prezesa Zarządu może zgłosić grupa co najmniej 3 członków zwyczajnych Związku w terminie co najmniej 14 dni przed terminem </w:t>
      </w:r>
      <w:r w:rsidR="00C25703">
        <w:rPr>
          <w:rFonts w:ascii="Times New Roman" w:hAnsi="Times New Roman"/>
          <w:color w:val="FF0000"/>
          <w:sz w:val="24"/>
          <w:szCs w:val="24"/>
        </w:rPr>
        <w:t>Krajowego</w:t>
      </w:r>
      <w:r w:rsidRPr="004C1DA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25703">
        <w:rPr>
          <w:rFonts w:ascii="Times New Roman" w:hAnsi="Times New Roman"/>
          <w:color w:val="FF0000"/>
          <w:sz w:val="24"/>
          <w:szCs w:val="24"/>
        </w:rPr>
        <w:t>Zjazdu</w:t>
      </w:r>
      <w:r w:rsidRPr="004C1DAF">
        <w:rPr>
          <w:rFonts w:ascii="Times New Roman" w:hAnsi="Times New Roman"/>
          <w:color w:val="FF0000"/>
          <w:sz w:val="24"/>
          <w:szCs w:val="24"/>
        </w:rPr>
        <w:t xml:space="preserve"> Delegatów. Zgłoszenia dokonuje się w formie pisemnej i składa do Zarządu Związku.</w:t>
      </w:r>
    </w:p>
    <w:p w:rsidR="004C1DAF" w:rsidRPr="004C1DAF" w:rsidRDefault="004C1DAF" w:rsidP="004C1DA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4C1DAF">
        <w:rPr>
          <w:rFonts w:ascii="Times New Roman" w:hAnsi="Times New Roman"/>
          <w:color w:val="FF0000"/>
          <w:sz w:val="24"/>
          <w:szCs w:val="24"/>
        </w:rPr>
        <w:t>Jeżeli w trybie określonym w ust. 3 nie zostanie zgłoszony żaden kandydat na Prezesa, kandydata</w:t>
      </w:r>
      <w:r w:rsidR="00C25703">
        <w:rPr>
          <w:rFonts w:ascii="Times New Roman" w:hAnsi="Times New Roman"/>
          <w:color w:val="FF0000"/>
          <w:sz w:val="24"/>
          <w:szCs w:val="24"/>
        </w:rPr>
        <w:t xml:space="preserve"> na Prezesa może zgłosić grupa …</w:t>
      </w:r>
      <w:r w:rsidRPr="004C1DAF">
        <w:rPr>
          <w:rFonts w:ascii="Times New Roman" w:hAnsi="Times New Roman"/>
          <w:color w:val="FF0000"/>
          <w:sz w:val="24"/>
          <w:szCs w:val="24"/>
        </w:rPr>
        <w:t xml:space="preserve"> delegatów w trakcie </w:t>
      </w:r>
      <w:r w:rsidR="00C25703">
        <w:rPr>
          <w:rFonts w:ascii="Times New Roman" w:hAnsi="Times New Roman"/>
          <w:color w:val="FF0000"/>
          <w:sz w:val="24"/>
          <w:szCs w:val="24"/>
        </w:rPr>
        <w:t>Krajowego</w:t>
      </w:r>
      <w:r w:rsidR="00C25703" w:rsidRPr="004C1DA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25703">
        <w:rPr>
          <w:rFonts w:ascii="Times New Roman" w:hAnsi="Times New Roman"/>
          <w:color w:val="FF0000"/>
          <w:sz w:val="24"/>
          <w:szCs w:val="24"/>
        </w:rPr>
        <w:t>Zjazdu</w:t>
      </w:r>
      <w:r w:rsidR="00C25703" w:rsidRPr="004C1DAF">
        <w:rPr>
          <w:rFonts w:ascii="Times New Roman" w:hAnsi="Times New Roman"/>
          <w:color w:val="FF0000"/>
          <w:sz w:val="24"/>
          <w:szCs w:val="24"/>
        </w:rPr>
        <w:t xml:space="preserve"> Delegatów</w:t>
      </w:r>
      <w:r w:rsidRPr="004C1DAF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4C1DAF" w:rsidRPr="004C1DAF" w:rsidRDefault="004C1DAF" w:rsidP="004C1DA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4C1DAF">
        <w:rPr>
          <w:rFonts w:ascii="Times New Roman" w:hAnsi="Times New Roman"/>
          <w:color w:val="FF0000"/>
          <w:sz w:val="24"/>
          <w:szCs w:val="24"/>
        </w:rPr>
        <w:t>Prezesem zostaje wybrany kandydat, który otrzymał największą liczbę głosów</w:t>
      </w:r>
      <w:r w:rsidR="00066987">
        <w:rPr>
          <w:rFonts w:ascii="Times New Roman" w:hAnsi="Times New Roman"/>
          <w:color w:val="FF0000"/>
          <w:sz w:val="24"/>
          <w:szCs w:val="24"/>
        </w:rPr>
        <w:t>/bezwzględną większość głosów</w:t>
      </w:r>
      <w:r w:rsidRPr="004C1DAF">
        <w:rPr>
          <w:rFonts w:ascii="Times New Roman" w:hAnsi="Times New Roman"/>
          <w:color w:val="FF0000"/>
          <w:sz w:val="24"/>
          <w:szCs w:val="24"/>
        </w:rPr>
        <w:t>.</w:t>
      </w:r>
      <w:r w:rsidR="00066987">
        <w:rPr>
          <w:rFonts w:ascii="Times New Roman" w:hAnsi="Times New Roman"/>
          <w:color w:val="FF0000"/>
          <w:sz w:val="24"/>
          <w:szCs w:val="24"/>
        </w:rPr>
        <w:t xml:space="preserve"> – </w:t>
      </w:r>
      <w:r w:rsidR="00066987">
        <w:rPr>
          <w:rFonts w:ascii="Times New Roman" w:hAnsi="Times New Roman"/>
          <w:b/>
          <w:color w:val="FF0000"/>
          <w:sz w:val="24"/>
          <w:szCs w:val="24"/>
        </w:rPr>
        <w:t>do ustalenia</w:t>
      </w:r>
      <w:r w:rsidR="00605C1F">
        <w:rPr>
          <w:rFonts w:ascii="Times New Roman" w:hAnsi="Times New Roman"/>
          <w:b/>
          <w:color w:val="FF0000"/>
          <w:sz w:val="24"/>
          <w:szCs w:val="24"/>
        </w:rPr>
        <w:t xml:space="preserve"> wariant</w:t>
      </w:r>
    </w:p>
    <w:p w:rsidR="005B6196" w:rsidRPr="005B6196" w:rsidRDefault="004C1DAF" w:rsidP="005B6196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4C1DAF">
        <w:rPr>
          <w:rFonts w:ascii="Times New Roman" w:hAnsi="Times New Roman"/>
          <w:color w:val="FF0000"/>
          <w:sz w:val="24"/>
          <w:szCs w:val="24"/>
        </w:rPr>
        <w:t xml:space="preserve">Prawo zgłaszania kandydatów na pozostałych członków Zarządu </w:t>
      </w:r>
      <w:r w:rsidR="00B5125B">
        <w:rPr>
          <w:rFonts w:ascii="Times New Roman" w:hAnsi="Times New Roman"/>
          <w:color w:val="FF0000"/>
          <w:sz w:val="24"/>
          <w:szCs w:val="24"/>
        </w:rPr>
        <w:t>przysługuje wybranemu Prezesowi, który powinien przedstawić swoje kandydatury Krajowemu Zjazdowi Delegatów</w:t>
      </w:r>
      <w:r w:rsidR="000043CF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B5125B">
        <w:rPr>
          <w:rFonts w:ascii="Times New Roman" w:hAnsi="Times New Roman"/>
          <w:color w:val="FF0000"/>
          <w:sz w:val="24"/>
          <w:szCs w:val="24"/>
        </w:rPr>
        <w:t xml:space="preserve">w </w:t>
      </w:r>
      <w:r w:rsidR="000043CF">
        <w:rPr>
          <w:rFonts w:ascii="Times New Roman" w:hAnsi="Times New Roman"/>
          <w:color w:val="FF0000"/>
          <w:sz w:val="24"/>
          <w:szCs w:val="24"/>
        </w:rPr>
        <w:t>terminie</w:t>
      </w:r>
      <w:r w:rsidR="00B5125B">
        <w:rPr>
          <w:rFonts w:ascii="Times New Roman" w:hAnsi="Times New Roman"/>
          <w:color w:val="FF0000"/>
          <w:sz w:val="24"/>
          <w:szCs w:val="24"/>
        </w:rPr>
        <w:t xml:space="preserve"> godziny od chwili </w:t>
      </w:r>
      <w:r w:rsidR="000043CF">
        <w:rPr>
          <w:rFonts w:ascii="Times New Roman" w:hAnsi="Times New Roman"/>
          <w:color w:val="FF0000"/>
          <w:sz w:val="24"/>
          <w:szCs w:val="24"/>
        </w:rPr>
        <w:t>wyboru.</w:t>
      </w:r>
      <w:r w:rsidR="005B619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B6196" w:rsidRPr="005B6196">
        <w:rPr>
          <w:rFonts w:ascii="Times New Roman" w:hAnsi="Times New Roman"/>
          <w:color w:val="FF0000"/>
          <w:sz w:val="24"/>
          <w:szCs w:val="24"/>
        </w:rPr>
        <w:t>Krajowy Zjazd Delegatów wybiera zaproponowany skład Zarządu zwykłą większością głosów.</w:t>
      </w:r>
    </w:p>
    <w:p w:rsidR="000043CF" w:rsidRDefault="000043CF" w:rsidP="004C1DA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Jeżeli proponowany przez Prezesa skład Zarządu nie </w:t>
      </w:r>
      <w:r w:rsidR="005B6196">
        <w:rPr>
          <w:rFonts w:ascii="Times New Roman" w:hAnsi="Times New Roman"/>
          <w:color w:val="FF0000"/>
          <w:sz w:val="24"/>
          <w:szCs w:val="24"/>
        </w:rPr>
        <w:t xml:space="preserve">zostanie wybrany Prezes może zgłosić </w:t>
      </w:r>
      <w:r w:rsidR="001C0845">
        <w:rPr>
          <w:rFonts w:ascii="Times New Roman" w:hAnsi="Times New Roman"/>
          <w:color w:val="FF0000"/>
          <w:sz w:val="24"/>
          <w:szCs w:val="24"/>
        </w:rPr>
        <w:t xml:space="preserve">nowych kandydatów </w:t>
      </w:r>
      <w:r w:rsidR="001C0845" w:rsidRPr="001C0845">
        <w:rPr>
          <w:rFonts w:ascii="Times New Roman" w:hAnsi="Times New Roman"/>
          <w:color w:val="FF0000"/>
          <w:sz w:val="24"/>
          <w:szCs w:val="24"/>
        </w:rPr>
        <w:t>na pozostałych członków Zarządu</w:t>
      </w:r>
      <w:r w:rsidR="001C0845">
        <w:rPr>
          <w:rFonts w:ascii="Times New Roman" w:hAnsi="Times New Roman"/>
          <w:color w:val="FF0000"/>
          <w:sz w:val="24"/>
          <w:szCs w:val="24"/>
        </w:rPr>
        <w:t>.</w:t>
      </w:r>
    </w:p>
    <w:p w:rsidR="00F62E33" w:rsidRDefault="001C0845" w:rsidP="004C1DA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Jeżeli w procedurze określonej w ust. 6 i 7 nie zostanie wybrany Zarząd wówczas Krajowy Zjazd Delegatów wybiera nowego Prezesa spośród </w:t>
      </w:r>
      <w:r w:rsidR="000733C4">
        <w:rPr>
          <w:rFonts w:ascii="Times New Roman" w:hAnsi="Times New Roman"/>
          <w:color w:val="FF0000"/>
          <w:sz w:val="24"/>
          <w:szCs w:val="24"/>
        </w:rPr>
        <w:t xml:space="preserve">pozostałych </w:t>
      </w:r>
      <w:r>
        <w:rPr>
          <w:rFonts w:ascii="Times New Roman" w:hAnsi="Times New Roman"/>
          <w:color w:val="FF0000"/>
          <w:sz w:val="24"/>
          <w:szCs w:val="24"/>
        </w:rPr>
        <w:t xml:space="preserve">kandydatów </w:t>
      </w:r>
      <w:r w:rsidR="000733C4">
        <w:rPr>
          <w:rFonts w:ascii="Times New Roman" w:hAnsi="Times New Roman"/>
          <w:color w:val="FF0000"/>
          <w:sz w:val="24"/>
          <w:szCs w:val="24"/>
        </w:rPr>
        <w:t xml:space="preserve">zgłoszonych w trybie określonym w ust. 3 lub 4. </w:t>
      </w:r>
      <w:r w:rsidR="00EC11A1">
        <w:rPr>
          <w:rFonts w:ascii="Times New Roman" w:hAnsi="Times New Roman"/>
          <w:color w:val="FF0000"/>
          <w:sz w:val="24"/>
          <w:szCs w:val="24"/>
        </w:rPr>
        <w:t>Procedura</w:t>
      </w:r>
      <w:r w:rsidR="00F62E33">
        <w:rPr>
          <w:rFonts w:ascii="Times New Roman" w:hAnsi="Times New Roman"/>
          <w:color w:val="FF0000"/>
          <w:sz w:val="24"/>
          <w:szCs w:val="24"/>
        </w:rPr>
        <w:t xml:space="preserve"> określona w ust. 6 i 7 zostaje powtórzona.</w:t>
      </w:r>
    </w:p>
    <w:p w:rsidR="004C1DAF" w:rsidRPr="00F62E33" w:rsidRDefault="00F62E33" w:rsidP="00F62E33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Procedura wyboru Prezesa i pozostałych członków Zarządu jest prowadzona do momentu skutecznego wyboru Zarządu.</w:t>
      </w:r>
      <w:r w:rsidR="000733C4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4C1DAF" w:rsidRPr="004C1DAF" w:rsidRDefault="004C1DAF" w:rsidP="004C1DA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4C1DAF">
        <w:rPr>
          <w:rFonts w:ascii="Times New Roman" w:hAnsi="Times New Roman"/>
          <w:color w:val="FF0000"/>
          <w:sz w:val="24"/>
          <w:szCs w:val="24"/>
        </w:rPr>
        <w:t xml:space="preserve">Prezes i członkowie Zarządu, którzy nie uzyskali absolutorium, </w:t>
      </w:r>
      <w:r w:rsidR="009E0FF8" w:rsidRPr="009E0FF8">
        <w:rPr>
          <w:rFonts w:ascii="Times New Roman" w:hAnsi="Times New Roman"/>
          <w:color w:val="FF0000"/>
          <w:sz w:val="24"/>
          <w:szCs w:val="24"/>
        </w:rPr>
        <w:t>nie mogą w najbliższych dwóch kadencjach ponownie kandydować do władz Związku</w:t>
      </w:r>
      <w:r w:rsidRPr="004C1DAF">
        <w:rPr>
          <w:rFonts w:ascii="Times New Roman" w:hAnsi="Times New Roman"/>
          <w:color w:val="FF0000"/>
          <w:sz w:val="24"/>
          <w:szCs w:val="24"/>
        </w:rPr>
        <w:t>.</w:t>
      </w:r>
    </w:p>
    <w:p w:rsidR="007F0D78" w:rsidRDefault="007F0D78" w:rsidP="009D2D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F0D78" w:rsidRPr="007F0D78" w:rsidRDefault="007F0D78" w:rsidP="007F0D78">
      <w:pPr>
        <w:spacing w:after="0" w:line="360" w:lineRule="auto"/>
        <w:contextualSpacing/>
        <w:jc w:val="center"/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  <w:t>§ 37</w:t>
      </w:r>
      <w:r w:rsidRPr="007F0D78"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  <w:t>.</w:t>
      </w:r>
    </w:p>
    <w:p w:rsidR="007F0D78" w:rsidRPr="002B3814" w:rsidRDefault="007F0D78" w:rsidP="007F0D7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7F0D78">
        <w:rPr>
          <w:rFonts w:ascii="Times New Roman" w:hAnsi="Times New Roman"/>
          <w:color w:val="FF0000"/>
          <w:sz w:val="24"/>
          <w:szCs w:val="24"/>
        </w:rPr>
        <w:t xml:space="preserve">Zarząd Związku konstytuuje się na pierwszym posiedzeniu w ciągu 14 dni od dnia </w:t>
      </w:r>
      <w:r w:rsidR="00A945F9">
        <w:rPr>
          <w:rFonts w:ascii="Times New Roman" w:hAnsi="Times New Roman"/>
          <w:color w:val="FF0000"/>
          <w:sz w:val="24"/>
          <w:szCs w:val="24"/>
        </w:rPr>
        <w:t>wyboru i dokonuje wyboru dwóch wiceprezesów oraz Skarbnika.</w:t>
      </w:r>
    </w:p>
    <w:p w:rsidR="002B3814" w:rsidRPr="007F0D78" w:rsidRDefault="002B3814" w:rsidP="007F0D7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Zarząd Związku w uzasadnionych przypadkach może </w:t>
      </w:r>
      <w:r w:rsidR="00F1630F">
        <w:rPr>
          <w:rFonts w:ascii="Times New Roman" w:hAnsi="Times New Roman"/>
          <w:color w:val="FF0000"/>
          <w:sz w:val="24"/>
          <w:szCs w:val="24"/>
        </w:rPr>
        <w:t>pozbawić członków Zarządu funkcji wiceprezesa lub Skarbnika.</w:t>
      </w:r>
    </w:p>
    <w:p w:rsidR="007F0D78" w:rsidRPr="007F0D78" w:rsidRDefault="007F0D78" w:rsidP="007F0D7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7F0D78">
        <w:rPr>
          <w:rFonts w:ascii="Times New Roman" w:hAnsi="Times New Roman"/>
          <w:color w:val="FF0000"/>
          <w:sz w:val="24"/>
          <w:szCs w:val="24"/>
        </w:rPr>
        <w:lastRenderedPageBreak/>
        <w:t xml:space="preserve">Posiedzenia Zarządu odbywają się w miarę potrzeb, nie rzadziej niż </w:t>
      </w:r>
      <w:r>
        <w:rPr>
          <w:rFonts w:ascii="Times New Roman" w:hAnsi="Times New Roman"/>
          <w:color w:val="FF0000"/>
          <w:sz w:val="24"/>
          <w:szCs w:val="24"/>
        </w:rPr>
        <w:t>2</w:t>
      </w:r>
      <w:r w:rsidRPr="007F0D78">
        <w:rPr>
          <w:rFonts w:ascii="Times New Roman" w:hAnsi="Times New Roman"/>
          <w:color w:val="FF0000"/>
          <w:sz w:val="24"/>
          <w:szCs w:val="24"/>
        </w:rPr>
        <w:t xml:space="preserve"> razy do roku.</w:t>
      </w:r>
    </w:p>
    <w:p w:rsidR="007F0D78" w:rsidRPr="007F0D78" w:rsidRDefault="007F0D78" w:rsidP="007F0D7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7F0D78">
        <w:rPr>
          <w:rFonts w:ascii="Times New Roman" w:hAnsi="Times New Roman"/>
          <w:color w:val="FF0000"/>
          <w:sz w:val="24"/>
          <w:szCs w:val="24"/>
        </w:rPr>
        <w:t>Posiedzenia Zarządu zwołuje Prezes z własnej inicjatywy lub na wniosek co najmniej 50 % członków Zarządu.</w:t>
      </w:r>
    </w:p>
    <w:p w:rsidR="007F0D78" w:rsidRPr="007F0D78" w:rsidRDefault="007F0D78" w:rsidP="007F0D7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7F0D78">
        <w:rPr>
          <w:rFonts w:ascii="Times New Roman" w:hAnsi="Times New Roman"/>
          <w:color w:val="FF0000"/>
          <w:sz w:val="24"/>
          <w:szCs w:val="24"/>
        </w:rPr>
        <w:t>Uchwały Zarządu zapadają zwykłą większością głosów, przy obecności co najmniej połowy członków. Przy równiej liczb</w:t>
      </w:r>
      <w:r w:rsidR="0054020D">
        <w:rPr>
          <w:rFonts w:ascii="Times New Roman" w:hAnsi="Times New Roman"/>
          <w:color w:val="FF0000"/>
          <w:sz w:val="24"/>
          <w:szCs w:val="24"/>
        </w:rPr>
        <w:t xml:space="preserve">ie głosów decyduje głos Prezesa </w:t>
      </w:r>
      <w:r w:rsidR="0054020D" w:rsidRPr="0054020D">
        <w:rPr>
          <w:rFonts w:ascii="Times New Roman" w:hAnsi="Times New Roman"/>
          <w:color w:val="FF0000"/>
          <w:sz w:val="24"/>
          <w:szCs w:val="24"/>
        </w:rPr>
        <w:t>lub upoważnionego przez niego przewodniczącego posiedzenia</w:t>
      </w:r>
      <w:r w:rsidR="0054020D">
        <w:rPr>
          <w:rFonts w:ascii="Times New Roman" w:hAnsi="Times New Roman"/>
          <w:color w:val="FF0000"/>
          <w:sz w:val="24"/>
          <w:szCs w:val="24"/>
        </w:rPr>
        <w:t>.</w:t>
      </w:r>
    </w:p>
    <w:p w:rsidR="007F0D78" w:rsidRPr="00A945F9" w:rsidRDefault="007F0D78" w:rsidP="007F0D7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7F0D78">
        <w:rPr>
          <w:rFonts w:ascii="Times New Roman" w:hAnsi="Times New Roman"/>
          <w:color w:val="FF0000"/>
          <w:sz w:val="24"/>
          <w:szCs w:val="24"/>
        </w:rPr>
        <w:t>Uchwały Zarządu nie stwarzające bezpośrednich skutków finansowych mogą być również podejmowane w drodze korespondencyjnej lub przy wykorzystaniu środków komunikacj</w:t>
      </w:r>
      <w:r w:rsidR="00F1630F">
        <w:rPr>
          <w:rFonts w:ascii="Times New Roman" w:hAnsi="Times New Roman"/>
          <w:color w:val="FF0000"/>
          <w:sz w:val="24"/>
          <w:szCs w:val="24"/>
        </w:rPr>
        <w:t>i elektronicznej. Przepis ust. 5</w:t>
      </w:r>
      <w:r w:rsidRPr="007F0D78">
        <w:rPr>
          <w:rFonts w:ascii="Times New Roman" w:hAnsi="Times New Roman"/>
          <w:color w:val="FF0000"/>
          <w:sz w:val="24"/>
          <w:szCs w:val="24"/>
        </w:rPr>
        <w:t xml:space="preserve"> stosuje się odpowiednio.</w:t>
      </w:r>
    </w:p>
    <w:p w:rsidR="007F0D78" w:rsidRPr="007F0D78" w:rsidRDefault="007F0D78" w:rsidP="007F0D7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7F0D78">
        <w:rPr>
          <w:rFonts w:ascii="Times New Roman" w:hAnsi="Times New Roman"/>
          <w:color w:val="FF0000"/>
          <w:sz w:val="24"/>
          <w:szCs w:val="24"/>
        </w:rPr>
        <w:t>Szczegółowe zasady działania i tryb pracy Zarządu określa regulamin pracy Zarządu.</w:t>
      </w:r>
    </w:p>
    <w:p w:rsidR="00F40EE2" w:rsidRDefault="00F40EE2" w:rsidP="009D2D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40EE2" w:rsidRPr="00F40EE2" w:rsidRDefault="00F40EE2" w:rsidP="00F40EE2">
      <w:pPr>
        <w:spacing w:after="0" w:line="360" w:lineRule="auto"/>
        <w:contextualSpacing/>
        <w:jc w:val="center"/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</w:pPr>
      <w:r w:rsidRPr="00F40EE2"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  <w:t xml:space="preserve">§ </w:t>
      </w:r>
      <w:r w:rsidR="003D7261"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  <w:t>38</w:t>
      </w:r>
      <w:r w:rsidRPr="00F40EE2"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  <w:t>.</w:t>
      </w:r>
    </w:p>
    <w:p w:rsidR="00F40EE2" w:rsidRPr="00F40EE2" w:rsidRDefault="00F40EE2" w:rsidP="00F40EE2">
      <w:pPr>
        <w:numPr>
          <w:ilvl w:val="0"/>
          <w:numId w:val="30"/>
        </w:numPr>
        <w:spacing w:after="0"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F40EE2">
        <w:rPr>
          <w:rFonts w:ascii="Times New Roman" w:hAnsi="Times New Roman"/>
          <w:color w:val="FF0000"/>
          <w:sz w:val="24"/>
          <w:szCs w:val="24"/>
        </w:rPr>
        <w:t>Pracami Zarządu Związku kieruje Prezes Zarządu.</w:t>
      </w:r>
    </w:p>
    <w:p w:rsidR="00F40EE2" w:rsidRPr="00F40EE2" w:rsidRDefault="00F40EE2" w:rsidP="00F40EE2">
      <w:pPr>
        <w:numPr>
          <w:ilvl w:val="0"/>
          <w:numId w:val="30"/>
        </w:numPr>
        <w:spacing w:after="0"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F40EE2">
        <w:rPr>
          <w:rFonts w:ascii="Times New Roman" w:hAnsi="Times New Roman"/>
          <w:color w:val="FF0000"/>
          <w:sz w:val="24"/>
          <w:szCs w:val="24"/>
        </w:rPr>
        <w:t>W razie nieobecności Prezesa zastępuje go wskazany wiceprezes.</w:t>
      </w:r>
    </w:p>
    <w:p w:rsidR="00F40EE2" w:rsidRPr="00F40EE2" w:rsidRDefault="00F40EE2" w:rsidP="00F40EE2">
      <w:pPr>
        <w:numPr>
          <w:ilvl w:val="0"/>
          <w:numId w:val="30"/>
        </w:numPr>
        <w:spacing w:after="0"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F40EE2">
        <w:rPr>
          <w:rFonts w:ascii="Times New Roman" w:hAnsi="Times New Roman"/>
          <w:color w:val="FF0000"/>
          <w:sz w:val="24"/>
          <w:szCs w:val="24"/>
        </w:rPr>
        <w:t xml:space="preserve">Prezes Zarządu reprezentuje Związek na zewnątrz, </w:t>
      </w:r>
      <w:r w:rsidRPr="00F40EE2">
        <w:rPr>
          <w:rFonts w:ascii="Times New Roman" w:eastAsia="Calibri" w:hAnsi="Times New Roman"/>
          <w:color w:val="FF0000"/>
          <w:sz w:val="24"/>
          <w:szCs w:val="24"/>
          <w:lang w:eastAsia="en-US"/>
        </w:rPr>
        <w:t>z zastrzeżeniem §</w:t>
      </w:r>
      <w:r w:rsidRPr="00F40EE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170D">
        <w:rPr>
          <w:rFonts w:ascii="Times New Roman" w:hAnsi="Times New Roman"/>
          <w:color w:val="FF0000"/>
          <w:sz w:val="24"/>
          <w:szCs w:val="24"/>
        </w:rPr>
        <w:t>63 ust. 3.</w:t>
      </w:r>
    </w:p>
    <w:p w:rsidR="00F40EE2" w:rsidRPr="00F40EE2" w:rsidRDefault="00F40EE2" w:rsidP="00F40EE2">
      <w:pPr>
        <w:numPr>
          <w:ilvl w:val="0"/>
          <w:numId w:val="30"/>
        </w:numPr>
        <w:spacing w:after="0"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F40EE2">
        <w:rPr>
          <w:rFonts w:ascii="Times New Roman" w:hAnsi="Times New Roman"/>
          <w:color w:val="FF0000"/>
          <w:sz w:val="24"/>
          <w:szCs w:val="24"/>
        </w:rPr>
        <w:t>Do kompetencji Prezesa Zarządu należy ponadto:</w:t>
      </w:r>
    </w:p>
    <w:p w:rsidR="00F40EE2" w:rsidRPr="00F40EE2" w:rsidRDefault="00F40EE2" w:rsidP="00F40EE2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F40EE2">
        <w:rPr>
          <w:rFonts w:ascii="Times New Roman" w:eastAsia="Calibri" w:hAnsi="Times New Roman"/>
          <w:color w:val="FF0000"/>
          <w:sz w:val="24"/>
          <w:szCs w:val="24"/>
          <w:lang w:eastAsia="en-US"/>
        </w:rPr>
        <w:t>zwoływanie zebrań Zarządu Związku;</w:t>
      </w:r>
    </w:p>
    <w:p w:rsidR="00F40EE2" w:rsidRPr="00F40EE2" w:rsidRDefault="00F40EE2" w:rsidP="00F40EE2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F40EE2">
        <w:rPr>
          <w:rFonts w:ascii="Times New Roman" w:eastAsia="Calibri" w:hAnsi="Times New Roman"/>
          <w:color w:val="FF0000"/>
          <w:sz w:val="24"/>
          <w:szCs w:val="24"/>
          <w:lang w:eastAsia="en-US"/>
        </w:rPr>
        <w:t>składanie Zarządowi informacji o stanie Związku;</w:t>
      </w:r>
    </w:p>
    <w:p w:rsidR="00F40EE2" w:rsidRPr="00F40EE2" w:rsidRDefault="00F40EE2" w:rsidP="00F40EE2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F40EE2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nadzorowanie wykonywania uchwał </w:t>
      </w:r>
      <w:r w:rsidR="003D7261">
        <w:rPr>
          <w:rFonts w:ascii="Times New Roman" w:eastAsia="Calibri" w:hAnsi="Times New Roman"/>
          <w:color w:val="FF0000"/>
          <w:sz w:val="24"/>
          <w:szCs w:val="24"/>
          <w:lang w:eastAsia="en-US"/>
        </w:rPr>
        <w:t>Krajowego Zjazdu</w:t>
      </w:r>
      <w:r w:rsidRPr="00F40EE2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Delegatów i Zarządu.</w:t>
      </w:r>
    </w:p>
    <w:p w:rsidR="00F40EE2" w:rsidRPr="00F40EE2" w:rsidRDefault="00F40EE2" w:rsidP="00F40EE2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EE2">
        <w:rPr>
          <w:rFonts w:ascii="Times New Roman" w:hAnsi="Times New Roman"/>
          <w:color w:val="FF0000"/>
          <w:sz w:val="24"/>
          <w:szCs w:val="24"/>
        </w:rPr>
        <w:t>Prezes informuje Zarząd Związku o podjętych działaniach na najbliższym posiedzeniu Zarządu.</w:t>
      </w:r>
    </w:p>
    <w:p w:rsidR="0001264C" w:rsidRDefault="0001264C" w:rsidP="009D2D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264C" w:rsidRPr="0001264C" w:rsidRDefault="0001264C" w:rsidP="0001264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01264C">
        <w:rPr>
          <w:rFonts w:ascii="Times New Roman" w:hAnsi="Times New Roman"/>
          <w:b/>
          <w:color w:val="FF0000"/>
          <w:sz w:val="24"/>
          <w:szCs w:val="24"/>
        </w:rPr>
        <w:t>§ 39</w:t>
      </w:r>
      <w:r w:rsidR="00BF5B56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BD436F" w:rsidRPr="007F0D78" w:rsidRDefault="00BD436F" w:rsidP="00BD436F">
      <w:pPr>
        <w:spacing w:after="0" w:line="36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W Związku może być zatrudniony Sekretarz Generalny. W przypadku zatrudnienia Sekretarza Generalnego Zarząd Związku określa zakres </w:t>
      </w:r>
      <w:r w:rsidR="0058318C">
        <w:rPr>
          <w:rFonts w:ascii="Times New Roman" w:hAnsi="Times New Roman"/>
          <w:color w:val="FF0000"/>
          <w:sz w:val="24"/>
          <w:szCs w:val="24"/>
        </w:rPr>
        <w:t xml:space="preserve">jego </w:t>
      </w:r>
      <w:r>
        <w:rPr>
          <w:rFonts w:ascii="Times New Roman" w:hAnsi="Times New Roman"/>
          <w:color w:val="FF0000"/>
          <w:sz w:val="24"/>
          <w:szCs w:val="24"/>
        </w:rPr>
        <w:t>obowiązków.</w:t>
      </w:r>
    </w:p>
    <w:p w:rsidR="00A6498B" w:rsidRDefault="00A6498B" w:rsidP="000126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498B" w:rsidRPr="00A6498B" w:rsidRDefault="002725AC" w:rsidP="00A6498B">
      <w:pPr>
        <w:spacing w:after="0" w:line="360" w:lineRule="auto"/>
        <w:contextualSpacing/>
        <w:jc w:val="center"/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  <w:t>§ 40</w:t>
      </w:r>
      <w:r w:rsidR="00A6498B" w:rsidRPr="00A6498B"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  <w:t>.</w:t>
      </w:r>
    </w:p>
    <w:p w:rsidR="00A6498B" w:rsidRPr="00A6498B" w:rsidRDefault="00A6498B" w:rsidP="00A6498B">
      <w:pPr>
        <w:spacing w:after="0"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A6498B">
        <w:rPr>
          <w:rFonts w:ascii="Times New Roman" w:hAnsi="Times New Roman"/>
          <w:color w:val="FF0000"/>
          <w:sz w:val="24"/>
          <w:szCs w:val="24"/>
        </w:rPr>
        <w:t>Do kompetencji Zarządu należy:</w:t>
      </w:r>
    </w:p>
    <w:p w:rsidR="00A6498B" w:rsidRPr="00771E26" w:rsidRDefault="00A6498B" w:rsidP="00A6498B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B062C">
        <w:rPr>
          <w:rFonts w:ascii="Times New Roman" w:hAnsi="Times New Roman"/>
          <w:b/>
          <w:color w:val="FF0000"/>
          <w:sz w:val="24"/>
          <w:szCs w:val="20"/>
        </w:rPr>
        <w:t>reprezentowanie Związku na zewnątrz w sposób określony w Statucie oraz działanie w imieniu Związku;</w:t>
      </w:r>
    </w:p>
    <w:p w:rsidR="00771E26" w:rsidRPr="00FB062C" w:rsidRDefault="00771E26" w:rsidP="00771E26">
      <w:pPr>
        <w:spacing w:after="0" w:line="360" w:lineRule="auto"/>
        <w:ind w:left="426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0"/>
        </w:rPr>
        <w:lastRenderedPageBreak/>
        <w:t xml:space="preserve">1a) </w:t>
      </w:r>
      <w:r w:rsidRPr="00771E26">
        <w:rPr>
          <w:rFonts w:ascii="Times New Roman" w:hAnsi="Times New Roman"/>
          <w:b/>
          <w:color w:val="FF0000"/>
          <w:sz w:val="24"/>
          <w:szCs w:val="20"/>
        </w:rPr>
        <w:t>zwoływanie Krajowego Zjazdu Delegatów</w:t>
      </w:r>
      <w:r>
        <w:rPr>
          <w:rFonts w:ascii="Times New Roman" w:hAnsi="Times New Roman"/>
          <w:b/>
          <w:color w:val="FF0000"/>
          <w:sz w:val="24"/>
          <w:szCs w:val="20"/>
        </w:rPr>
        <w:t>;</w:t>
      </w:r>
    </w:p>
    <w:p w:rsidR="00A6498B" w:rsidRDefault="00FB062C" w:rsidP="00A6498B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FB062C">
        <w:rPr>
          <w:rFonts w:ascii="Times New Roman" w:hAnsi="Times New Roman"/>
          <w:color w:val="FF0000"/>
          <w:sz w:val="24"/>
          <w:szCs w:val="24"/>
        </w:rPr>
        <w:t>realizowanie uchwał Krajowego Zjazdu Delegatów</w:t>
      </w:r>
      <w:r w:rsidR="00A6498B" w:rsidRPr="00A6498B">
        <w:rPr>
          <w:rFonts w:ascii="Times New Roman" w:hAnsi="Times New Roman"/>
          <w:color w:val="FF0000"/>
          <w:sz w:val="24"/>
          <w:szCs w:val="24"/>
        </w:rPr>
        <w:t>;</w:t>
      </w:r>
    </w:p>
    <w:p w:rsidR="00FB062C" w:rsidRDefault="00FB062C" w:rsidP="00A6498B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FB062C">
        <w:rPr>
          <w:rFonts w:ascii="Times New Roman" w:hAnsi="Times New Roman"/>
          <w:color w:val="FF0000"/>
          <w:sz w:val="24"/>
          <w:szCs w:val="24"/>
        </w:rPr>
        <w:t>powoływanie i odwoływanie komisji specjalistycznych oraz ich przewodniczących</w:t>
      </w:r>
      <w:r>
        <w:rPr>
          <w:rFonts w:ascii="Times New Roman" w:hAnsi="Times New Roman"/>
          <w:color w:val="FF0000"/>
          <w:sz w:val="24"/>
          <w:szCs w:val="24"/>
        </w:rPr>
        <w:t>;</w:t>
      </w:r>
    </w:p>
    <w:p w:rsidR="00FB062C" w:rsidRDefault="00DB1126" w:rsidP="00A6498B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B1126">
        <w:rPr>
          <w:rFonts w:ascii="Times New Roman" w:hAnsi="Times New Roman"/>
          <w:b/>
          <w:color w:val="FF0000"/>
          <w:sz w:val="24"/>
          <w:szCs w:val="24"/>
        </w:rPr>
        <w:t>podejmowanie uchwał o przyjęciu w poczet członków Związku oraz uchwał o wykluczeniu ze Związku</w:t>
      </w:r>
      <w:r>
        <w:rPr>
          <w:rFonts w:ascii="Times New Roman" w:hAnsi="Times New Roman"/>
          <w:b/>
          <w:color w:val="FF0000"/>
          <w:sz w:val="24"/>
          <w:szCs w:val="24"/>
        </w:rPr>
        <w:t>;</w:t>
      </w:r>
    </w:p>
    <w:p w:rsidR="00DB1126" w:rsidRDefault="00DB1126" w:rsidP="00A6498B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podejmowanie uchwał o rozpoczęciu stażu kandydackiego;</w:t>
      </w:r>
    </w:p>
    <w:p w:rsidR="00DB1126" w:rsidRPr="00DB1126" w:rsidRDefault="007C744C" w:rsidP="00A6498B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7C744C">
        <w:rPr>
          <w:rFonts w:ascii="Times New Roman" w:hAnsi="Times New Roman"/>
          <w:b/>
          <w:color w:val="FF0000"/>
          <w:sz w:val="24"/>
          <w:szCs w:val="24"/>
        </w:rPr>
        <w:t>ustalanie opłat związanych z uczestnictwem członków w działalności statutowej Związku</w:t>
      </w:r>
      <w:r>
        <w:rPr>
          <w:rFonts w:ascii="Times New Roman" w:hAnsi="Times New Roman"/>
          <w:b/>
          <w:color w:val="FF0000"/>
          <w:sz w:val="24"/>
          <w:szCs w:val="24"/>
        </w:rPr>
        <w:t>, z wyłączeniem składki członkowskiej;</w:t>
      </w:r>
    </w:p>
    <w:p w:rsidR="00D0513F" w:rsidRDefault="00D0513F" w:rsidP="00A6498B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A6498B">
        <w:rPr>
          <w:rFonts w:ascii="Times New Roman" w:hAnsi="Times New Roman"/>
          <w:color w:val="FF0000"/>
          <w:sz w:val="24"/>
          <w:szCs w:val="24"/>
        </w:rPr>
        <w:t xml:space="preserve">uchwalanie planów </w:t>
      </w:r>
      <w:r>
        <w:rPr>
          <w:rFonts w:ascii="Times New Roman" w:hAnsi="Times New Roman"/>
          <w:color w:val="FF0000"/>
          <w:sz w:val="24"/>
          <w:szCs w:val="24"/>
        </w:rPr>
        <w:t>pracy</w:t>
      </w:r>
      <w:r w:rsidRPr="00A6498B">
        <w:rPr>
          <w:rFonts w:ascii="Times New Roman" w:hAnsi="Times New Roman"/>
          <w:color w:val="FF0000"/>
          <w:sz w:val="24"/>
          <w:szCs w:val="24"/>
        </w:rPr>
        <w:t xml:space="preserve"> i planów finansowych</w:t>
      </w:r>
      <w:r>
        <w:rPr>
          <w:rFonts w:ascii="Times New Roman" w:hAnsi="Times New Roman"/>
          <w:color w:val="FF0000"/>
          <w:sz w:val="24"/>
          <w:szCs w:val="24"/>
        </w:rPr>
        <w:t>;</w:t>
      </w:r>
    </w:p>
    <w:p w:rsidR="00A6498B" w:rsidRPr="00D0513F" w:rsidRDefault="00771E26" w:rsidP="00771E26">
      <w:pPr>
        <w:spacing w:after="0" w:line="360" w:lineRule="auto"/>
        <w:ind w:left="426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7a) </w:t>
      </w:r>
      <w:r w:rsidR="00A6498B" w:rsidRPr="00D0513F">
        <w:rPr>
          <w:rFonts w:ascii="Times New Roman" w:hAnsi="Times New Roman"/>
          <w:b/>
          <w:color w:val="FF0000"/>
          <w:sz w:val="24"/>
          <w:szCs w:val="24"/>
        </w:rPr>
        <w:t>zarządzanie majątkiem i funduszami Związku;</w:t>
      </w:r>
    </w:p>
    <w:p w:rsidR="00A6498B" w:rsidRDefault="00771E26" w:rsidP="00A6498B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771E26">
        <w:rPr>
          <w:rFonts w:ascii="Times New Roman" w:hAnsi="Times New Roman"/>
          <w:color w:val="FF0000"/>
          <w:sz w:val="24"/>
          <w:szCs w:val="24"/>
        </w:rPr>
        <w:t xml:space="preserve">proponowanie składu kadry narodowej i reprezentacji narodowej na zawody międzynarodowe rangi mistrzowskiej, oraz ustalanie reprezentacji narodowej w pozostałych </w:t>
      </w:r>
      <w:r w:rsidRPr="00334D53">
        <w:rPr>
          <w:rFonts w:ascii="Times New Roman" w:hAnsi="Times New Roman"/>
          <w:color w:val="FF0000"/>
          <w:sz w:val="24"/>
          <w:szCs w:val="24"/>
        </w:rPr>
        <w:t>zawodach międzynarodowych;</w:t>
      </w:r>
    </w:p>
    <w:p w:rsidR="00DE70F9" w:rsidRPr="00DE70F9" w:rsidRDefault="00DE70F9" w:rsidP="00DE70F9">
      <w:pPr>
        <w:spacing w:after="0" w:line="360" w:lineRule="auto"/>
        <w:ind w:left="426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E70F9">
        <w:rPr>
          <w:rFonts w:ascii="Times New Roman" w:hAnsi="Times New Roman"/>
          <w:b/>
          <w:color w:val="FF0000"/>
          <w:sz w:val="24"/>
          <w:szCs w:val="24"/>
        </w:rPr>
        <w:t>8a) organizowanie przygotowań kadry narodowej do udziału we współzawodnictwie międzynarodowym</w:t>
      </w:r>
      <w:r>
        <w:rPr>
          <w:rFonts w:ascii="Times New Roman" w:hAnsi="Times New Roman"/>
          <w:b/>
          <w:color w:val="FF0000"/>
          <w:sz w:val="24"/>
          <w:szCs w:val="24"/>
        </w:rPr>
        <w:t>;</w:t>
      </w:r>
    </w:p>
    <w:p w:rsidR="00334D53" w:rsidRPr="00334D53" w:rsidRDefault="00334D53" w:rsidP="00334D53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334D53">
        <w:rPr>
          <w:rFonts w:ascii="Times New Roman" w:hAnsi="Times New Roman"/>
          <w:color w:val="FF0000"/>
          <w:sz w:val="24"/>
          <w:szCs w:val="24"/>
        </w:rPr>
        <w:t xml:space="preserve">uchwalanie przepisów regulującymi uprawianie sportu psich zaprzęgów w Polsce, w tym: </w:t>
      </w:r>
    </w:p>
    <w:p w:rsidR="00334D53" w:rsidRPr="00334D53" w:rsidRDefault="00334D53" w:rsidP="00335D03">
      <w:pPr>
        <w:widowControl w:val="0"/>
        <w:numPr>
          <w:ilvl w:val="1"/>
          <w:numId w:val="9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34D53">
        <w:rPr>
          <w:rFonts w:ascii="Times New Roman" w:hAnsi="Times New Roman"/>
          <w:color w:val="FF0000"/>
          <w:sz w:val="24"/>
          <w:szCs w:val="24"/>
        </w:rPr>
        <w:t>za</w:t>
      </w:r>
      <w:r w:rsidR="00280636">
        <w:rPr>
          <w:rFonts w:ascii="Times New Roman" w:hAnsi="Times New Roman"/>
          <w:color w:val="FF0000"/>
          <w:sz w:val="24"/>
          <w:szCs w:val="24"/>
        </w:rPr>
        <w:t>sad współzawodnictwa sportowego,</w:t>
      </w:r>
    </w:p>
    <w:p w:rsidR="00334D53" w:rsidRPr="00334D53" w:rsidRDefault="00334D53" w:rsidP="00335D03">
      <w:pPr>
        <w:widowControl w:val="0"/>
        <w:numPr>
          <w:ilvl w:val="1"/>
          <w:numId w:val="9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34D53">
        <w:rPr>
          <w:rFonts w:ascii="Times New Roman" w:hAnsi="Times New Roman"/>
          <w:color w:val="FF0000"/>
          <w:sz w:val="24"/>
          <w:szCs w:val="24"/>
        </w:rPr>
        <w:t>statusu zawodnikó</w:t>
      </w:r>
      <w:r w:rsidR="00280636">
        <w:rPr>
          <w:rFonts w:ascii="Times New Roman" w:hAnsi="Times New Roman"/>
          <w:color w:val="FF0000"/>
          <w:sz w:val="24"/>
          <w:szCs w:val="24"/>
        </w:rPr>
        <w:t>w i ich przynależności klubowej,</w:t>
      </w:r>
    </w:p>
    <w:p w:rsidR="00334D53" w:rsidRPr="00334D53" w:rsidRDefault="00334D53" w:rsidP="00335D03">
      <w:pPr>
        <w:widowControl w:val="0"/>
        <w:numPr>
          <w:ilvl w:val="1"/>
          <w:numId w:val="9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34D53">
        <w:rPr>
          <w:rFonts w:ascii="Times New Roman" w:hAnsi="Times New Roman"/>
          <w:color w:val="FF0000"/>
          <w:sz w:val="24"/>
          <w:szCs w:val="24"/>
        </w:rPr>
        <w:t>trybu nadawania i pozbawiania licencji klubowy</w:t>
      </w:r>
      <w:r w:rsidR="00280636">
        <w:rPr>
          <w:rFonts w:ascii="Times New Roman" w:hAnsi="Times New Roman"/>
          <w:color w:val="FF0000"/>
          <w:sz w:val="24"/>
          <w:szCs w:val="24"/>
        </w:rPr>
        <w:t>ch, zawodniczych i sędziowskich,</w:t>
      </w:r>
    </w:p>
    <w:p w:rsidR="00334D53" w:rsidRPr="00334D53" w:rsidRDefault="00334D53" w:rsidP="00335D03">
      <w:pPr>
        <w:widowControl w:val="0"/>
        <w:numPr>
          <w:ilvl w:val="1"/>
          <w:numId w:val="9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34D53">
        <w:rPr>
          <w:rFonts w:ascii="Times New Roman" w:hAnsi="Times New Roman"/>
          <w:color w:val="FF0000"/>
          <w:sz w:val="24"/>
          <w:szCs w:val="24"/>
        </w:rPr>
        <w:t>przepisów anty</w:t>
      </w:r>
      <w:r w:rsidR="00280636">
        <w:rPr>
          <w:rFonts w:ascii="Times New Roman" w:hAnsi="Times New Roman"/>
          <w:color w:val="FF0000"/>
          <w:sz w:val="24"/>
          <w:szCs w:val="24"/>
        </w:rPr>
        <w:t>dopingowych</w:t>
      </w:r>
    </w:p>
    <w:p w:rsidR="00A6498B" w:rsidRDefault="00334D53" w:rsidP="00280636">
      <w:pPr>
        <w:widowControl w:val="0"/>
        <w:autoSpaceDE w:val="0"/>
        <w:autoSpaceDN w:val="0"/>
        <w:adjustRightInd w:val="0"/>
        <w:spacing w:after="0" w:line="360" w:lineRule="auto"/>
        <w:ind w:left="372"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334D53">
        <w:rPr>
          <w:rFonts w:ascii="Times New Roman" w:hAnsi="Times New Roman"/>
          <w:color w:val="FF0000"/>
          <w:sz w:val="24"/>
          <w:szCs w:val="24"/>
        </w:rPr>
        <w:t>oraz nadzór nad ich przestrzeganiem</w:t>
      </w:r>
      <w:r w:rsidR="00280636">
        <w:rPr>
          <w:rFonts w:ascii="Times New Roman" w:hAnsi="Times New Roman"/>
          <w:color w:val="FF0000"/>
          <w:sz w:val="24"/>
          <w:szCs w:val="24"/>
        </w:rPr>
        <w:t>;</w:t>
      </w:r>
    </w:p>
    <w:p w:rsidR="00771E26" w:rsidRPr="009400B8" w:rsidRDefault="00334D53" w:rsidP="00A6498B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400B8">
        <w:rPr>
          <w:rFonts w:ascii="Times New Roman" w:hAnsi="Times New Roman"/>
          <w:color w:val="FF0000"/>
          <w:sz w:val="24"/>
          <w:szCs w:val="24"/>
        </w:rPr>
        <w:t>przygotowywanie rocznych sprawozdań finansowych i innych dokumentów dla Komisji Rewizyjnej;</w:t>
      </w:r>
    </w:p>
    <w:p w:rsidR="00334D53" w:rsidRDefault="00334D53" w:rsidP="00A6498B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400B8">
        <w:rPr>
          <w:rFonts w:ascii="Times New Roman" w:hAnsi="Times New Roman"/>
          <w:color w:val="FF0000"/>
          <w:sz w:val="24"/>
          <w:szCs w:val="24"/>
        </w:rPr>
        <w:t>przyjmowanie sprawozdań z prac komisji specjalistycznych</w:t>
      </w:r>
      <w:r w:rsidR="009400B8" w:rsidRPr="009400B8">
        <w:rPr>
          <w:rFonts w:ascii="Times New Roman" w:hAnsi="Times New Roman"/>
          <w:color w:val="FF0000"/>
          <w:sz w:val="24"/>
          <w:szCs w:val="24"/>
        </w:rPr>
        <w:t>;</w:t>
      </w:r>
    </w:p>
    <w:p w:rsidR="00280636" w:rsidRPr="00EF5727" w:rsidRDefault="00280636" w:rsidP="00EF5727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280636">
        <w:rPr>
          <w:rFonts w:ascii="Times New Roman" w:hAnsi="Times New Roman"/>
          <w:color w:val="FF0000"/>
          <w:sz w:val="24"/>
          <w:szCs w:val="24"/>
        </w:rPr>
        <w:t xml:space="preserve">udzielenie komisji technicznej uprawnień do odbioru tras wyścigów wg określonych kryteriów oraz </w:t>
      </w:r>
      <w:r w:rsidRPr="00EF5727">
        <w:rPr>
          <w:rFonts w:ascii="Times New Roman" w:hAnsi="Times New Roman"/>
          <w:color w:val="FF0000"/>
          <w:sz w:val="24"/>
          <w:szCs w:val="24"/>
        </w:rPr>
        <w:t xml:space="preserve">rozpatrywanie </w:t>
      </w:r>
      <w:proofErr w:type="spellStart"/>
      <w:r w:rsidRPr="00EF5727">
        <w:rPr>
          <w:rFonts w:ascii="Times New Roman" w:hAnsi="Times New Roman"/>
          <w:color w:val="FF0000"/>
          <w:sz w:val="24"/>
          <w:szCs w:val="24"/>
        </w:rPr>
        <w:t>odwołań</w:t>
      </w:r>
      <w:proofErr w:type="spellEnd"/>
      <w:r w:rsidRPr="00EF5727">
        <w:rPr>
          <w:rFonts w:ascii="Times New Roman" w:hAnsi="Times New Roman"/>
          <w:color w:val="FF0000"/>
          <w:sz w:val="24"/>
          <w:szCs w:val="24"/>
        </w:rPr>
        <w:t xml:space="preserve"> od jej decyzji;</w:t>
      </w:r>
    </w:p>
    <w:p w:rsidR="00280636" w:rsidRPr="00EF5727" w:rsidRDefault="00280636" w:rsidP="0028063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F5727">
        <w:rPr>
          <w:rFonts w:ascii="Times New Roman" w:hAnsi="Times New Roman"/>
          <w:color w:val="FF0000"/>
          <w:sz w:val="24"/>
          <w:szCs w:val="24"/>
        </w:rPr>
        <w:t>wykonywanie prawomocnych decyzji dyscyplinarnych;</w:t>
      </w:r>
    </w:p>
    <w:p w:rsidR="00280636" w:rsidRPr="00EF5727" w:rsidRDefault="00280636" w:rsidP="00280636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F5727">
        <w:rPr>
          <w:rFonts w:ascii="Times New Roman" w:hAnsi="Times New Roman"/>
          <w:color w:val="FF0000"/>
          <w:sz w:val="24"/>
          <w:szCs w:val="24"/>
        </w:rPr>
        <w:t>interpretacja przepisów wewnątrzzwiązkowych;</w:t>
      </w:r>
    </w:p>
    <w:p w:rsidR="00280636" w:rsidRPr="00EF5727" w:rsidRDefault="00280636" w:rsidP="00280636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EF5727">
        <w:rPr>
          <w:rFonts w:ascii="Times New Roman" w:hAnsi="Times New Roman"/>
          <w:color w:val="FF0000"/>
          <w:sz w:val="24"/>
          <w:szCs w:val="24"/>
        </w:rPr>
        <w:lastRenderedPageBreak/>
        <w:t>wnioskowanie i przyznawanie nagród i wyróżnień</w:t>
      </w:r>
      <w:r w:rsidR="00EF5727" w:rsidRPr="00EF5727">
        <w:rPr>
          <w:rFonts w:ascii="Times New Roman" w:hAnsi="Times New Roman"/>
          <w:color w:val="FF0000"/>
          <w:sz w:val="24"/>
          <w:szCs w:val="24"/>
        </w:rPr>
        <w:t>;</w:t>
      </w:r>
    </w:p>
    <w:p w:rsidR="00A6498B" w:rsidRPr="00EF5727" w:rsidRDefault="00A6498B" w:rsidP="00A6498B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EF5727">
        <w:rPr>
          <w:rFonts w:ascii="Times New Roman" w:hAnsi="Times New Roman"/>
          <w:b/>
          <w:color w:val="FF0000"/>
          <w:sz w:val="24"/>
          <w:szCs w:val="24"/>
        </w:rPr>
        <w:t>reprezentowanie Związku w międzynarodowych organizacjach;</w:t>
      </w:r>
    </w:p>
    <w:p w:rsidR="00A6498B" w:rsidRPr="00DE70F9" w:rsidRDefault="00EF5727" w:rsidP="00DE70F9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EF5727">
        <w:rPr>
          <w:rFonts w:ascii="Times New Roman" w:hAnsi="Times New Roman"/>
          <w:b/>
          <w:color w:val="FF0000"/>
          <w:sz w:val="24"/>
          <w:szCs w:val="24"/>
        </w:rPr>
        <w:t>uchwalanie regulaminów Zarządu oraz komisji specjalistycznych</w:t>
      </w:r>
      <w:r w:rsidR="00A6498B" w:rsidRPr="00EF5727">
        <w:rPr>
          <w:rFonts w:ascii="Times New Roman" w:hAnsi="Times New Roman"/>
          <w:b/>
          <w:color w:val="FF0000"/>
          <w:sz w:val="24"/>
          <w:szCs w:val="24"/>
        </w:rPr>
        <w:t>;</w:t>
      </w:r>
    </w:p>
    <w:p w:rsidR="00A6498B" w:rsidRPr="00DE70F9" w:rsidRDefault="00A6498B" w:rsidP="00A6498B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E70F9">
        <w:rPr>
          <w:rFonts w:ascii="Times New Roman" w:hAnsi="Times New Roman"/>
          <w:b/>
          <w:color w:val="FF0000"/>
          <w:sz w:val="24"/>
          <w:szCs w:val="24"/>
        </w:rPr>
        <w:t xml:space="preserve">przygotowywanie corocznych sprawozdań z działalności Zarządu oraz przedkładanie ich </w:t>
      </w:r>
      <w:r w:rsidR="00DE70F9" w:rsidRPr="00DE70F9">
        <w:rPr>
          <w:rFonts w:ascii="Times New Roman" w:hAnsi="Times New Roman"/>
          <w:b/>
          <w:color w:val="FF0000"/>
          <w:sz w:val="24"/>
          <w:szCs w:val="24"/>
        </w:rPr>
        <w:t>Krajowemu Zjazdowi Delegatów</w:t>
      </w:r>
      <w:r w:rsidRPr="00DE70F9">
        <w:rPr>
          <w:rFonts w:ascii="Times New Roman" w:hAnsi="Times New Roman"/>
          <w:b/>
          <w:color w:val="FF0000"/>
          <w:sz w:val="24"/>
          <w:szCs w:val="24"/>
        </w:rPr>
        <w:t xml:space="preserve"> do rozpatrzenia;</w:t>
      </w:r>
    </w:p>
    <w:p w:rsidR="00A6498B" w:rsidRPr="00C74457" w:rsidRDefault="00A6498B" w:rsidP="00A6498B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</w:pPr>
      <w:r w:rsidRPr="00C74457">
        <w:rPr>
          <w:rFonts w:ascii="Times New Roman" w:hAnsi="Times New Roman"/>
          <w:b/>
          <w:color w:val="FF0000"/>
          <w:sz w:val="24"/>
          <w:szCs w:val="24"/>
        </w:rPr>
        <w:t xml:space="preserve">przygotowywanie corocznych sprawozdań finansowych i ich zatwierdzanie zgodnie z przepisami o rachunkowości oraz przedkładanie tych sprawozdań </w:t>
      </w:r>
      <w:r w:rsidR="00C74457" w:rsidRPr="00DE70F9">
        <w:rPr>
          <w:rFonts w:ascii="Times New Roman" w:hAnsi="Times New Roman"/>
          <w:b/>
          <w:color w:val="FF0000"/>
          <w:sz w:val="24"/>
          <w:szCs w:val="24"/>
        </w:rPr>
        <w:t xml:space="preserve">Krajowemu Zjazdowi Delegatów </w:t>
      </w:r>
      <w:r w:rsidRPr="00C74457">
        <w:rPr>
          <w:rFonts w:ascii="Times New Roman" w:hAnsi="Times New Roman"/>
          <w:b/>
          <w:color w:val="FF0000"/>
          <w:sz w:val="24"/>
          <w:szCs w:val="24"/>
        </w:rPr>
        <w:t>do rozpatrzenia</w:t>
      </w:r>
      <w:r w:rsidRPr="00C74457"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  <w:t>;</w:t>
      </w:r>
    </w:p>
    <w:p w:rsidR="00A6498B" w:rsidRPr="00C74457" w:rsidRDefault="00A6498B" w:rsidP="00A6498B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C74457">
        <w:rPr>
          <w:rFonts w:ascii="Times New Roman" w:hAnsi="Times New Roman"/>
          <w:b/>
          <w:color w:val="FF0000"/>
          <w:sz w:val="24"/>
          <w:szCs w:val="24"/>
        </w:rPr>
        <w:t>wybór biegłego rewidenta w celu dokonania oceny sprawozdania finansowego;</w:t>
      </w:r>
    </w:p>
    <w:p w:rsidR="00A6498B" w:rsidRPr="00C74457" w:rsidRDefault="00A6498B" w:rsidP="00A6498B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C74457">
        <w:rPr>
          <w:rFonts w:ascii="Times New Roman" w:hAnsi="Times New Roman"/>
          <w:b/>
          <w:color w:val="FF0000"/>
          <w:sz w:val="24"/>
          <w:szCs w:val="24"/>
        </w:rPr>
        <w:t>realizowanie funkcji dyscyplinarnych na zasadach określonych w regulaminie dyscyplinarnym;</w:t>
      </w:r>
    </w:p>
    <w:p w:rsidR="00A6498B" w:rsidRPr="00C74457" w:rsidRDefault="00A6498B" w:rsidP="00A6498B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C74457">
        <w:rPr>
          <w:rFonts w:ascii="Times New Roman" w:hAnsi="Times New Roman"/>
          <w:b/>
          <w:color w:val="FF0000"/>
          <w:sz w:val="24"/>
          <w:szCs w:val="24"/>
        </w:rPr>
        <w:t>organizowanie szkolenia i doszkalania kadr trenersko – instruktorskich, sędziów i działaczy sportowych;</w:t>
      </w:r>
    </w:p>
    <w:p w:rsidR="00A6498B" w:rsidRPr="00C74457" w:rsidRDefault="00A6498B" w:rsidP="00A6498B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C74457">
        <w:rPr>
          <w:rFonts w:ascii="Times New Roman" w:hAnsi="Times New Roman"/>
          <w:b/>
          <w:color w:val="FF0000"/>
          <w:sz w:val="24"/>
          <w:szCs w:val="24"/>
        </w:rPr>
        <w:t>podejmowanie innych uchwał w bieżących sprawach Związku.</w:t>
      </w:r>
    </w:p>
    <w:p w:rsidR="002E3019" w:rsidRPr="00455A5B" w:rsidRDefault="002E3019" w:rsidP="000126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D2D12" w:rsidRPr="009D2D12" w:rsidRDefault="002E3019" w:rsidP="009D2D1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§ 4</w:t>
      </w:r>
      <w:r w:rsidR="009424EB">
        <w:rPr>
          <w:rFonts w:ascii="Times New Roman" w:hAnsi="Times New Roman"/>
          <w:b/>
          <w:color w:val="FF0000"/>
          <w:sz w:val="24"/>
          <w:szCs w:val="24"/>
        </w:rPr>
        <w:t>1</w:t>
      </w:r>
      <w:r w:rsidR="009D2D12" w:rsidRPr="009D2D12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9D2D12" w:rsidRPr="009D2D12" w:rsidRDefault="009D2D12" w:rsidP="001F2E6F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D2D12">
        <w:rPr>
          <w:rFonts w:ascii="Times New Roman" w:hAnsi="Times New Roman"/>
          <w:color w:val="FF0000"/>
          <w:sz w:val="24"/>
          <w:szCs w:val="24"/>
        </w:rPr>
        <w:t>Członkostwo w Zarządzie Związku wygasa na skutek:</w:t>
      </w:r>
    </w:p>
    <w:p w:rsidR="006C3979" w:rsidRDefault="009D2D12" w:rsidP="001F2E6F">
      <w:pPr>
        <w:widowControl w:val="0"/>
        <w:numPr>
          <w:ilvl w:val="0"/>
          <w:numId w:val="28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D2D12">
        <w:rPr>
          <w:rFonts w:ascii="Times New Roman" w:hAnsi="Times New Roman"/>
          <w:color w:val="FF0000"/>
          <w:sz w:val="24"/>
          <w:szCs w:val="24"/>
        </w:rPr>
        <w:t>rezygn</w:t>
      </w:r>
      <w:r w:rsidR="00153DA1">
        <w:rPr>
          <w:rFonts w:ascii="Times New Roman" w:hAnsi="Times New Roman"/>
          <w:color w:val="FF0000"/>
          <w:sz w:val="24"/>
          <w:szCs w:val="24"/>
        </w:rPr>
        <w:t>acji członka Zarządu zgłoszonej</w:t>
      </w:r>
      <w:r w:rsidRPr="009D2D12">
        <w:rPr>
          <w:rFonts w:ascii="Times New Roman" w:hAnsi="Times New Roman"/>
          <w:color w:val="FF0000"/>
          <w:sz w:val="24"/>
          <w:szCs w:val="24"/>
        </w:rPr>
        <w:t xml:space="preserve"> na piśmie;</w:t>
      </w:r>
    </w:p>
    <w:p w:rsidR="006C3979" w:rsidRDefault="009D2D12" w:rsidP="001F2E6F">
      <w:pPr>
        <w:widowControl w:val="0"/>
        <w:numPr>
          <w:ilvl w:val="0"/>
          <w:numId w:val="28"/>
        </w:numPr>
        <w:tabs>
          <w:tab w:val="clear" w:pos="284"/>
          <w:tab w:val="num" w:pos="709"/>
        </w:tabs>
        <w:autoSpaceDE w:val="0"/>
        <w:autoSpaceDN w:val="0"/>
        <w:adjustRightInd w:val="0"/>
        <w:spacing w:after="0" w:line="360" w:lineRule="auto"/>
        <w:ind w:left="709" w:hanging="425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6C3979">
        <w:rPr>
          <w:rFonts w:ascii="Times New Roman" w:hAnsi="Times New Roman"/>
          <w:color w:val="FF0000"/>
          <w:sz w:val="24"/>
          <w:szCs w:val="24"/>
        </w:rPr>
        <w:t xml:space="preserve">nieusprawiedliwionej nieobecności członka Zarządu na </w:t>
      </w:r>
      <w:r w:rsidR="002E3019">
        <w:rPr>
          <w:rFonts w:ascii="Times New Roman" w:hAnsi="Times New Roman"/>
          <w:color w:val="FF0000"/>
          <w:sz w:val="24"/>
          <w:szCs w:val="24"/>
        </w:rPr>
        <w:t>dwóch</w:t>
      </w:r>
      <w:r w:rsidRPr="006C3979">
        <w:rPr>
          <w:rFonts w:ascii="Times New Roman" w:hAnsi="Times New Roman"/>
          <w:color w:val="FF0000"/>
          <w:sz w:val="24"/>
          <w:szCs w:val="24"/>
        </w:rPr>
        <w:t xml:space="preserve"> kolejnych zebraniach;</w:t>
      </w:r>
    </w:p>
    <w:p w:rsidR="006C3979" w:rsidRDefault="009D2D12" w:rsidP="001F2E6F">
      <w:pPr>
        <w:widowControl w:val="0"/>
        <w:numPr>
          <w:ilvl w:val="0"/>
          <w:numId w:val="28"/>
        </w:numPr>
        <w:tabs>
          <w:tab w:val="clear" w:pos="284"/>
          <w:tab w:val="num" w:pos="709"/>
        </w:tabs>
        <w:autoSpaceDE w:val="0"/>
        <w:autoSpaceDN w:val="0"/>
        <w:adjustRightInd w:val="0"/>
        <w:spacing w:after="0" w:line="360" w:lineRule="auto"/>
        <w:ind w:left="709" w:hanging="425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6C3979">
        <w:rPr>
          <w:rFonts w:ascii="Times New Roman" w:hAnsi="Times New Roman"/>
          <w:color w:val="FF0000"/>
          <w:sz w:val="24"/>
          <w:szCs w:val="24"/>
        </w:rPr>
        <w:t>odwołania, w szczególności z powodu działalności niezgodnej ze statutem;</w:t>
      </w:r>
    </w:p>
    <w:p w:rsidR="009D2D12" w:rsidRPr="006C3979" w:rsidRDefault="009D2D12" w:rsidP="001F2E6F">
      <w:pPr>
        <w:widowControl w:val="0"/>
        <w:numPr>
          <w:ilvl w:val="0"/>
          <w:numId w:val="28"/>
        </w:numPr>
        <w:tabs>
          <w:tab w:val="clear" w:pos="284"/>
          <w:tab w:val="num" w:pos="709"/>
        </w:tabs>
        <w:autoSpaceDE w:val="0"/>
        <w:autoSpaceDN w:val="0"/>
        <w:adjustRightInd w:val="0"/>
        <w:spacing w:after="0" w:line="360" w:lineRule="auto"/>
        <w:ind w:left="709" w:hanging="425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6C3979">
        <w:rPr>
          <w:rFonts w:ascii="Times New Roman" w:hAnsi="Times New Roman"/>
          <w:color w:val="FF0000"/>
          <w:sz w:val="24"/>
          <w:szCs w:val="24"/>
        </w:rPr>
        <w:t>śmierci członka.</w:t>
      </w:r>
    </w:p>
    <w:p w:rsidR="009D2D12" w:rsidRPr="00913E9C" w:rsidRDefault="009D2D12" w:rsidP="001F2E6F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D2D12">
        <w:rPr>
          <w:rFonts w:ascii="Times New Roman" w:hAnsi="Times New Roman"/>
          <w:color w:val="FF0000"/>
          <w:sz w:val="24"/>
          <w:szCs w:val="24"/>
        </w:rPr>
        <w:t>Odwołania członka</w:t>
      </w:r>
      <w:r w:rsidR="006C3979">
        <w:rPr>
          <w:rFonts w:ascii="Times New Roman" w:hAnsi="Times New Roman"/>
          <w:color w:val="FF0000"/>
          <w:sz w:val="24"/>
          <w:szCs w:val="24"/>
        </w:rPr>
        <w:t xml:space="preserve"> Zarządu, </w:t>
      </w:r>
      <w:r w:rsidR="00913E9C">
        <w:rPr>
          <w:rFonts w:ascii="Times New Roman" w:hAnsi="Times New Roman"/>
          <w:color w:val="FF0000"/>
          <w:sz w:val="24"/>
          <w:szCs w:val="24"/>
        </w:rPr>
        <w:t>w tym Prezesa</w:t>
      </w:r>
      <w:r w:rsidRPr="009D2D12">
        <w:rPr>
          <w:rFonts w:ascii="Times New Roman" w:hAnsi="Times New Roman"/>
          <w:color w:val="FF0000"/>
          <w:sz w:val="24"/>
          <w:szCs w:val="24"/>
        </w:rPr>
        <w:t xml:space="preserve">, dokonuje </w:t>
      </w:r>
      <w:r w:rsidR="004A5EA4">
        <w:rPr>
          <w:rFonts w:ascii="Times New Roman" w:hAnsi="Times New Roman"/>
          <w:color w:val="FF0000"/>
          <w:sz w:val="24"/>
          <w:szCs w:val="24"/>
        </w:rPr>
        <w:t>Nadzwyczajny Krajowy Zjazd Delegatów</w:t>
      </w:r>
      <w:r w:rsidRPr="009D2D12">
        <w:rPr>
          <w:rFonts w:ascii="Times New Roman" w:hAnsi="Times New Roman"/>
          <w:color w:val="FF0000"/>
          <w:sz w:val="24"/>
          <w:szCs w:val="24"/>
        </w:rPr>
        <w:t xml:space="preserve"> bezwzględną większością głosów (co najmniej 50% oddanych głosów + 1 głos) w obecności połowy liczby delegatów.</w:t>
      </w:r>
    </w:p>
    <w:p w:rsidR="004A5EA4" w:rsidRPr="004A5EA4" w:rsidRDefault="004A5EA4" w:rsidP="009D2D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50077" w:rsidRPr="00AE077A" w:rsidRDefault="00DC1214" w:rsidP="00AE077A">
      <w:pPr>
        <w:spacing w:after="0" w:line="360" w:lineRule="auto"/>
        <w:contextualSpacing/>
        <w:jc w:val="center"/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  <w:t>§ 42</w:t>
      </w:r>
      <w:r w:rsidR="00AE077A"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  <w:t>.</w:t>
      </w:r>
    </w:p>
    <w:p w:rsidR="00050077" w:rsidRDefault="00AE077A" w:rsidP="001F2E6F">
      <w:pPr>
        <w:numPr>
          <w:ilvl w:val="2"/>
          <w:numId w:val="2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D2D12">
        <w:rPr>
          <w:rFonts w:ascii="Times New Roman" w:hAnsi="Times New Roman"/>
          <w:color w:val="FF0000"/>
          <w:sz w:val="24"/>
          <w:szCs w:val="24"/>
        </w:rPr>
        <w:t xml:space="preserve">W </w:t>
      </w:r>
      <w:r>
        <w:rPr>
          <w:rFonts w:ascii="Times New Roman" w:hAnsi="Times New Roman"/>
          <w:color w:val="FF0000"/>
          <w:sz w:val="24"/>
          <w:szCs w:val="24"/>
        </w:rPr>
        <w:t>razie</w:t>
      </w:r>
      <w:r w:rsidRPr="009D2D1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50077">
        <w:rPr>
          <w:rFonts w:ascii="Times New Roman" w:hAnsi="Times New Roman"/>
          <w:color w:val="FF0000"/>
          <w:sz w:val="24"/>
          <w:szCs w:val="24"/>
        </w:rPr>
        <w:t>wygaśnięcia członkostwa w Zarządzie Związku</w:t>
      </w:r>
      <w:r>
        <w:rPr>
          <w:rFonts w:ascii="Times New Roman" w:hAnsi="Times New Roman"/>
          <w:color w:val="FF0000"/>
          <w:sz w:val="24"/>
          <w:szCs w:val="24"/>
        </w:rPr>
        <w:t>:</w:t>
      </w:r>
    </w:p>
    <w:p w:rsidR="00AE077A" w:rsidRDefault="00AE077A" w:rsidP="00335D03">
      <w:pPr>
        <w:numPr>
          <w:ilvl w:val="0"/>
          <w:numId w:val="99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Prezesa Zarządu </w:t>
      </w:r>
      <w:r w:rsidRPr="00050077">
        <w:rPr>
          <w:rFonts w:ascii="Times New Roman" w:hAnsi="Times New Roman"/>
          <w:color w:val="FF0000"/>
          <w:sz w:val="24"/>
          <w:szCs w:val="24"/>
        </w:rPr>
        <w:t xml:space="preserve">– Zarząd powierza obowiązków Prezesa </w:t>
      </w:r>
      <w:r>
        <w:rPr>
          <w:rFonts w:ascii="Times New Roman" w:hAnsi="Times New Roman"/>
          <w:color w:val="FF0000"/>
          <w:sz w:val="24"/>
          <w:szCs w:val="24"/>
        </w:rPr>
        <w:t>jednemu z wiceprezesów</w:t>
      </w:r>
      <w:r w:rsidRPr="00050077">
        <w:rPr>
          <w:rFonts w:ascii="Times New Roman" w:hAnsi="Times New Roman"/>
          <w:color w:val="FF0000"/>
          <w:sz w:val="24"/>
          <w:szCs w:val="24"/>
        </w:rPr>
        <w:t xml:space="preserve"> i zwołuje Nadzwyczajny Krajowy Zjazd Delegatów celem wyboru Prezesa, jeśli do najbliższego Krajowego Zjazdu Delegatów pozo</w:t>
      </w:r>
      <w:r>
        <w:rPr>
          <w:rFonts w:ascii="Times New Roman" w:hAnsi="Times New Roman"/>
          <w:color w:val="FF0000"/>
          <w:sz w:val="24"/>
          <w:szCs w:val="24"/>
        </w:rPr>
        <w:t>stało więcej niż trzy miesiące;</w:t>
      </w:r>
    </w:p>
    <w:p w:rsidR="009D2D12" w:rsidRPr="00477571" w:rsidRDefault="0028333A" w:rsidP="00335D03">
      <w:pPr>
        <w:numPr>
          <w:ilvl w:val="0"/>
          <w:numId w:val="99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>p</w:t>
      </w:r>
      <w:r w:rsidRPr="0028333A">
        <w:rPr>
          <w:rFonts w:ascii="Times New Roman" w:hAnsi="Times New Roman"/>
          <w:color w:val="FF0000"/>
          <w:sz w:val="24"/>
          <w:szCs w:val="24"/>
        </w:rPr>
        <w:t xml:space="preserve">ozostałych członków Zarządu - Zarząd dokooptowuje nowych członków, nie więcej niż 1/3 </w:t>
      </w:r>
      <w:r w:rsidR="00F76E23" w:rsidRPr="009D2D12">
        <w:rPr>
          <w:rFonts w:ascii="Times New Roman" w:hAnsi="Times New Roman"/>
          <w:color w:val="FF0000"/>
          <w:sz w:val="24"/>
          <w:szCs w:val="24"/>
        </w:rPr>
        <w:t>ogólnej liczby członków</w:t>
      </w:r>
      <w:r w:rsidR="00F76E23">
        <w:rPr>
          <w:rFonts w:ascii="Times New Roman" w:hAnsi="Times New Roman"/>
          <w:color w:val="FF0000"/>
          <w:sz w:val="24"/>
          <w:szCs w:val="24"/>
        </w:rPr>
        <w:t xml:space="preserve"> Zarządu</w:t>
      </w:r>
      <w:r w:rsidR="00F76E23" w:rsidRPr="009D2D12">
        <w:rPr>
          <w:rFonts w:ascii="Times New Roman" w:hAnsi="Times New Roman"/>
          <w:color w:val="FF0000"/>
          <w:sz w:val="24"/>
          <w:szCs w:val="24"/>
        </w:rPr>
        <w:t xml:space="preserve"> pochodzących z wyboru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F76E23" w:rsidRPr="00D63F7D" w:rsidRDefault="00F76E23" w:rsidP="00335D03">
      <w:pPr>
        <w:numPr>
          <w:ilvl w:val="0"/>
          <w:numId w:val="10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F76E23">
        <w:rPr>
          <w:rFonts w:ascii="Times New Roman" w:hAnsi="Times New Roman"/>
          <w:color w:val="FF0000"/>
          <w:sz w:val="24"/>
          <w:szCs w:val="24"/>
        </w:rPr>
        <w:t>W przypadku, gdy nie ma możliwości dokooptowania nowych członków</w:t>
      </w:r>
      <w:r w:rsidR="00477571">
        <w:rPr>
          <w:rFonts w:ascii="Times New Roman" w:hAnsi="Times New Roman"/>
          <w:color w:val="FF0000"/>
          <w:sz w:val="24"/>
          <w:szCs w:val="24"/>
        </w:rPr>
        <w:t xml:space="preserve"> Zarządu</w:t>
      </w:r>
      <w:r w:rsidRPr="00F76E23">
        <w:rPr>
          <w:rFonts w:ascii="Times New Roman" w:hAnsi="Times New Roman"/>
          <w:color w:val="FF0000"/>
          <w:sz w:val="24"/>
          <w:szCs w:val="24"/>
        </w:rPr>
        <w:t xml:space="preserve">, a </w:t>
      </w:r>
      <w:r w:rsidR="00477571" w:rsidRPr="009D2D12">
        <w:rPr>
          <w:rFonts w:ascii="Times New Roman" w:hAnsi="Times New Roman"/>
          <w:color w:val="FF0000"/>
          <w:sz w:val="24"/>
          <w:szCs w:val="24"/>
        </w:rPr>
        <w:t>liczba pochodzących z wyboru członków Zarządu spadnie poniżej 2/3 jego składu</w:t>
      </w:r>
      <w:r w:rsidR="00477571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477571">
        <w:rPr>
          <w:rFonts w:ascii="Times New Roman" w:hAnsi="Times New Roman"/>
          <w:color w:val="FF0000"/>
          <w:sz w:val="24"/>
          <w:szCs w:val="24"/>
        </w:rPr>
        <w:t xml:space="preserve">Komisja Rewizyjna zwołuje Nadzwyczajny Krajowy Zjazd Delegatów w celu przeprowadzenia wyborów uzupełniających, </w:t>
      </w:r>
      <w:r w:rsidR="00D63F7D">
        <w:rPr>
          <w:rFonts w:ascii="Times New Roman" w:hAnsi="Times New Roman"/>
          <w:color w:val="FF0000"/>
          <w:sz w:val="24"/>
          <w:szCs w:val="24"/>
        </w:rPr>
        <w:t>a</w:t>
      </w:r>
      <w:r w:rsidRPr="00D63F7D">
        <w:rPr>
          <w:rFonts w:ascii="Times New Roman" w:hAnsi="Times New Roman"/>
          <w:color w:val="FF0000"/>
          <w:sz w:val="24"/>
          <w:szCs w:val="24"/>
        </w:rPr>
        <w:t xml:space="preserve"> przypadku, gdy do końca kadencji obecnego Zarządu pozostało nie więcej niż 3 miesiące (na dzień pierwszego terminu Zjazdu) w celu przeprowadzenia wyborów nowych władz Związku</w:t>
      </w:r>
      <w:r w:rsidR="00D63F7D">
        <w:rPr>
          <w:rFonts w:ascii="Times New Roman" w:hAnsi="Times New Roman"/>
          <w:color w:val="FF0000"/>
          <w:sz w:val="24"/>
          <w:szCs w:val="24"/>
        </w:rPr>
        <w:t>, z zastrzeżeniem ust. 3.</w:t>
      </w:r>
    </w:p>
    <w:p w:rsidR="009D2D12" w:rsidRPr="009D2D12" w:rsidRDefault="009D2D12" w:rsidP="00335D03">
      <w:pPr>
        <w:numPr>
          <w:ilvl w:val="0"/>
          <w:numId w:val="10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D2D12">
        <w:rPr>
          <w:rFonts w:ascii="Times New Roman" w:hAnsi="Times New Roman"/>
          <w:color w:val="FF0000"/>
          <w:sz w:val="24"/>
          <w:szCs w:val="24"/>
        </w:rPr>
        <w:t xml:space="preserve">Zarząd może odstąpić od zwołania Nadzwyczajnego </w:t>
      </w:r>
      <w:r w:rsidR="00D04340">
        <w:rPr>
          <w:rFonts w:ascii="Times New Roman" w:hAnsi="Times New Roman"/>
          <w:color w:val="FF0000"/>
          <w:sz w:val="24"/>
          <w:szCs w:val="24"/>
        </w:rPr>
        <w:t>Krajowego</w:t>
      </w:r>
      <w:r w:rsidR="00D04340" w:rsidRPr="00477571">
        <w:rPr>
          <w:rFonts w:ascii="Times New Roman" w:hAnsi="Times New Roman"/>
          <w:color w:val="FF0000"/>
          <w:sz w:val="24"/>
          <w:szCs w:val="24"/>
        </w:rPr>
        <w:t xml:space="preserve"> Zjazd</w:t>
      </w:r>
      <w:r w:rsidR="00D04340">
        <w:rPr>
          <w:rFonts w:ascii="Times New Roman" w:hAnsi="Times New Roman"/>
          <w:color w:val="FF0000"/>
          <w:sz w:val="24"/>
          <w:szCs w:val="24"/>
        </w:rPr>
        <w:t>u</w:t>
      </w:r>
      <w:r w:rsidR="00D04340" w:rsidRPr="00477571">
        <w:rPr>
          <w:rFonts w:ascii="Times New Roman" w:hAnsi="Times New Roman"/>
          <w:color w:val="FF0000"/>
          <w:sz w:val="24"/>
          <w:szCs w:val="24"/>
        </w:rPr>
        <w:t xml:space="preserve"> Delegatów </w:t>
      </w:r>
      <w:r w:rsidRPr="009D2D12">
        <w:rPr>
          <w:rFonts w:ascii="Times New Roman" w:hAnsi="Times New Roman"/>
          <w:color w:val="FF0000"/>
          <w:sz w:val="24"/>
          <w:szCs w:val="24"/>
        </w:rPr>
        <w:t>w celu przeprowadzenia wyborów, jeżeli w terminie trzech miesięcy od zaistnienia okoli</w:t>
      </w:r>
      <w:r w:rsidR="00D04340">
        <w:rPr>
          <w:rFonts w:ascii="Times New Roman" w:hAnsi="Times New Roman"/>
          <w:color w:val="FF0000"/>
          <w:sz w:val="24"/>
          <w:szCs w:val="24"/>
        </w:rPr>
        <w:t>czności, o których mowa w ust. 2</w:t>
      </w:r>
      <w:r w:rsidRPr="009D2D12">
        <w:rPr>
          <w:rFonts w:ascii="Times New Roman" w:hAnsi="Times New Roman"/>
          <w:color w:val="FF0000"/>
          <w:sz w:val="24"/>
          <w:szCs w:val="24"/>
        </w:rPr>
        <w:t xml:space="preserve">, przewidziane jest przeprowadzenie sprawozdawczego </w:t>
      </w:r>
      <w:r w:rsidR="00D04340">
        <w:rPr>
          <w:rFonts w:ascii="Times New Roman" w:hAnsi="Times New Roman"/>
          <w:color w:val="FF0000"/>
          <w:sz w:val="24"/>
          <w:szCs w:val="24"/>
        </w:rPr>
        <w:t>Krajowego</w:t>
      </w:r>
      <w:r w:rsidR="00D04340" w:rsidRPr="00477571">
        <w:rPr>
          <w:rFonts w:ascii="Times New Roman" w:hAnsi="Times New Roman"/>
          <w:color w:val="FF0000"/>
          <w:sz w:val="24"/>
          <w:szCs w:val="24"/>
        </w:rPr>
        <w:t xml:space="preserve"> Zjazd</w:t>
      </w:r>
      <w:r w:rsidR="00D04340">
        <w:rPr>
          <w:rFonts w:ascii="Times New Roman" w:hAnsi="Times New Roman"/>
          <w:color w:val="FF0000"/>
          <w:sz w:val="24"/>
          <w:szCs w:val="24"/>
        </w:rPr>
        <w:t>u</w:t>
      </w:r>
      <w:r w:rsidR="00D04340" w:rsidRPr="00477571">
        <w:rPr>
          <w:rFonts w:ascii="Times New Roman" w:hAnsi="Times New Roman"/>
          <w:color w:val="FF0000"/>
          <w:sz w:val="24"/>
          <w:szCs w:val="24"/>
        </w:rPr>
        <w:t xml:space="preserve"> Delegatów</w:t>
      </w:r>
      <w:r w:rsidRPr="009D2D12">
        <w:rPr>
          <w:rFonts w:ascii="Times New Roman" w:hAnsi="Times New Roman"/>
          <w:color w:val="FF0000"/>
          <w:sz w:val="24"/>
          <w:szCs w:val="24"/>
        </w:rPr>
        <w:t>.</w:t>
      </w:r>
    </w:p>
    <w:p w:rsidR="009D2D12" w:rsidRDefault="009D2D12" w:rsidP="009D2D12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F5B56" w:rsidRPr="0013095C" w:rsidRDefault="00BF5B56" w:rsidP="009D2D12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D2D12" w:rsidRPr="00927490" w:rsidRDefault="009D2D12" w:rsidP="009D2D12">
      <w:pPr>
        <w:spacing w:after="0" w:line="36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927490">
        <w:rPr>
          <w:rFonts w:ascii="Times New Roman" w:hAnsi="Times New Roman"/>
          <w:b/>
          <w:color w:val="FF0000"/>
          <w:sz w:val="26"/>
          <w:szCs w:val="26"/>
        </w:rPr>
        <w:t>Komisja Rewizyjna</w:t>
      </w:r>
    </w:p>
    <w:p w:rsidR="00927490" w:rsidRPr="00927490" w:rsidRDefault="00927490" w:rsidP="009274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71D30" w:rsidRPr="00071D30" w:rsidRDefault="00A66BB5" w:rsidP="00071D30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§ 43</w:t>
      </w:r>
      <w:r w:rsidR="00071D30" w:rsidRPr="00071D30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071D30" w:rsidRPr="00071D30" w:rsidRDefault="00071D30" w:rsidP="00335D03">
      <w:pPr>
        <w:numPr>
          <w:ilvl w:val="0"/>
          <w:numId w:val="51"/>
        </w:numPr>
        <w:tabs>
          <w:tab w:val="clear" w:pos="644"/>
          <w:tab w:val="num" w:pos="426"/>
        </w:tabs>
        <w:spacing w:after="0" w:line="360" w:lineRule="auto"/>
        <w:ind w:left="360"/>
        <w:rPr>
          <w:rFonts w:ascii="Times New Roman" w:hAnsi="Times New Roman"/>
          <w:b/>
          <w:color w:val="FF0000"/>
          <w:sz w:val="24"/>
          <w:szCs w:val="24"/>
        </w:rPr>
      </w:pPr>
      <w:r w:rsidRPr="00071D30">
        <w:rPr>
          <w:rFonts w:ascii="Times New Roman" w:hAnsi="Times New Roman"/>
          <w:color w:val="FF0000"/>
          <w:sz w:val="24"/>
          <w:szCs w:val="24"/>
        </w:rPr>
        <w:t>Organem kontroli wewnętrznej Związku jest Komisja Rewizyjna.</w:t>
      </w:r>
    </w:p>
    <w:p w:rsidR="00071D30" w:rsidRPr="00071D30" w:rsidRDefault="00071D30" w:rsidP="00071D30">
      <w:pPr>
        <w:numPr>
          <w:ilvl w:val="5"/>
          <w:numId w:val="32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071D30">
        <w:rPr>
          <w:rFonts w:ascii="Times New Roman" w:hAnsi="Times New Roman"/>
          <w:color w:val="FF0000"/>
          <w:sz w:val="24"/>
          <w:szCs w:val="24"/>
        </w:rPr>
        <w:t>Komisja Rewizyjna Związku składa się z</w:t>
      </w:r>
      <w:r w:rsidR="004F78E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71D30">
        <w:rPr>
          <w:rFonts w:ascii="Times New Roman" w:hAnsi="Times New Roman"/>
          <w:color w:val="FF0000"/>
          <w:sz w:val="24"/>
          <w:szCs w:val="24"/>
        </w:rPr>
        <w:t xml:space="preserve">5 członków i jest wybierana w głosowaniu tajnym przez </w:t>
      </w:r>
      <w:r>
        <w:rPr>
          <w:rFonts w:ascii="Times New Roman" w:hAnsi="Times New Roman"/>
          <w:color w:val="FF0000"/>
          <w:sz w:val="24"/>
          <w:szCs w:val="24"/>
        </w:rPr>
        <w:t>Krajowy Zjazd</w:t>
      </w:r>
      <w:r w:rsidRPr="00071D30">
        <w:rPr>
          <w:rFonts w:ascii="Times New Roman" w:hAnsi="Times New Roman"/>
          <w:color w:val="FF0000"/>
          <w:sz w:val="24"/>
          <w:szCs w:val="24"/>
        </w:rPr>
        <w:t xml:space="preserve"> Delegatów  na czteroletnią kadencję.</w:t>
      </w:r>
    </w:p>
    <w:p w:rsidR="00071D30" w:rsidRPr="00071D30" w:rsidRDefault="00071D30" w:rsidP="00071D30">
      <w:pPr>
        <w:numPr>
          <w:ilvl w:val="5"/>
          <w:numId w:val="32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071D30">
        <w:rPr>
          <w:rFonts w:ascii="Times New Roman" w:hAnsi="Times New Roman"/>
          <w:color w:val="FF0000"/>
          <w:sz w:val="24"/>
          <w:szCs w:val="24"/>
        </w:rPr>
        <w:t>Członkami Komisji Rewizyjnej nie mogą być osoby:</w:t>
      </w:r>
    </w:p>
    <w:p w:rsidR="00071D30" w:rsidRPr="00071D30" w:rsidRDefault="00071D30" w:rsidP="00071D30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71D30">
        <w:rPr>
          <w:rFonts w:ascii="Times New Roman" w:hAnsi="Times New Roman"/>
          <w:color w:val="FF0000"/>
          <w:sz w:val="24"/>
          <w:szCs w:val="24"/>
        </w:rPr>
        <w:t>będące członkami Zarządu lub pozostające z członkiem Zarządu w stosunku pokrewieństwa, powinowactwa lub podległości z tytułu zatrudnienia;</w:t>
      </w:r>
    </w:p>
    <w:p w:rsidR="00071D30" w:rsidRPr="00071D30" w:rsidRDefault="00071D30" w:rsidP="00071D30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71D30">
        <w:rPr>
          <w:rFonts w:ascii="Times New Roman" w:hAnsi="Times New Roman"/>
          <w:color w:val="FF0000"/>
          <w:sz w:val="24"/>
          <w:szCs w:val="24"/>
        </w:rPr>
        <w:t>skazane prawomocnym wyrokiem za umyślne przestępstwo ścigane z oskarżenia publicznego lub umyślne przestępstwo skarbowe.</w:t>
      </w:r>
    </w:p>
    <w:p w:rsidR="00071D30" w:rsidRPr="00071D30" w:rsidRDefault="00071D30" w:rsidP="00071D30">
      <w:pPr>
        <w:numPr>
          <w:ilvl w:val="5"/>
          <w:numId w:val="32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071D30">
        <w:rPr>
          <w:rFonts w:ascii="Times New Roman" w:hAnsi="Times New Roman"/>
          <w:color w:val="FF0000"/>
          <w:sz w:val="24"/>
          <w:szCs w:val="24"/>
        </w:rPr>
        <w:t>Na pierwszym posiedzeniu Komisja Rewizyjna wybiera ze swojego grona przewodniczącego, wiceprzewodniczącego i sekretarza.</w:t>
      </w:r>
    </w:p>
    <w:p w:rsidR="00071D30" w:rsidRPr="00071D30" w:rsidRDefault="00071D30" w:rsidP="00071D30">
      <w:pPr>
        <w:numPr>
          <w:ilvl w:val="5"/>
          <w:numId w:val="32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071D30">
        <w:rPr>
          <w:rFonts w:ascii="Times New Roman" w:hAnsi="Times New Roman"/>
          <w:color w:val="FF0000"/>
          <w:sz w:val="24"/>
          <w:szCs w:val="24"/>
        </w:rPr>
        <w:t>Komisja Rewizyjna działa na podstawie uchwalonego przez siebie regulaminu pracy.</w:t>
      </w:r>
    </w:p>
    <w:p w:rsidR="00071D30" w:rsidRPr="00071D30" w:rsidRDefault="00071D30" w:rsidP="00071D30">
      <w:pPr>
        <w:numPr>
          <w:ilvl w:val="5"/>
          <w:numId w:val="32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071D30">
        <w:rPr>
          <w:rFonts w:ascii="Times New Roman" w:hAnsi="Times New Roman"/>
          <w:color w:val="FF0000"/>
          <w:sz w:val="24"/>
          <w:szCs w:val="24"/>
        </w:rPr>
        <w:lastRenderedPageBreak/>
        <w:t>Uchwały Komisji Rewizyjnej zapadają zwykłą większością głosów przy obecności co najmniej połowy członków. W przypadku równej liczby głosów decyduje głos przewodniczącego.</w:t>
      </w:r>
    </w:p>
    <w:p w:rsidR="00071D30" w:rsidRPr="00071D30" w:rsidRDefault="00071D30" w:rsidP="00071D30">
      <w:pPr>
        <w:numPr>
          <w:ilvl w:val="5"/>
          <w:numId w:val="32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071D30">
        <w:rPr>
          <w:rFonts w:ascii="Times New Roman" w:hAnsi="Times New Roman"/>
          <w:color w:val="FF0000"/>
          <w:sz w:val="24"/>
          <w:szCs w:val="24"/>
        </w:rPr>
        <w:t>Uchwały Komisji Rewizyjnej mogą być również podejmowane w drodze korespondencyjnej lub przy wykorzystaniu środków komunikacji elektronicznej. Przepis ust. 6 stosuje się odpowiednio.</w:t>
      </w:r>
    </w:p>
    <w:p w:rsidR="007B0E07" w:rsidRDefault="00071D30" w:rsidP="007B0E07">
      <w:pPr>
        <w:numPr>
          <w:ilvl w:val="5"/>
          <w:numId w:val="32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071D30">
        <w:rPr>
          <w:rFonts w:ascii="Times New Roman" w:hAnsi="Times New Roman"/>
          <w:color w:val="FF0000"/>
          <w:sz w:val="24"/>
          <w:szCs w:val="24"/>
        </w:rPr>
        <w:t xml:space="preserve">Jeżeli w trakcie trwania kadencji zostanie wybrana nowa Komisja Rewizyjna lub poszczególni członkowie Komisji Rewizyjnej, kadencja tej Komisji lub kadencja wybranych członków Komisji trwa do najbliższego sprawozdawczo-wyborczego </w:t>
      </w:r>
      <w:r w:rsidR="007B0E07">
        <w:rPr>
          <w:rFonts w:ascii="Times New Roman" w:hAnsi="Times New Roman"/>
          <w:color w:val="FF0000"/>
          <w:sz w:val="24"/>
          <w:szCs w:val="24"/>
        </w:rPr>
        <w:t>Krajowego</w:t>
      </w:r>
      <w:r w:rsidR="00B65A66">
        <w:rPr>
          <w:rFonts w:ascii="Times New Roman" w:hAnsi="Times New Roman"/>
          <w:color w:val="FF0000"/>
          <w:sz w:val="24"/>
          <w:szCs w:val="24"/>
        </w:rPr>
        <w:t xml:space="preserve"> Zjazd</w:t>
      </w:r>
      <w:r w:rsidR="007B0E07">
        <w:rPr>
          <w:rFonts w:ascii="Times New Roman" w:hAnsi="Times New Roman"/>
          <w:color w:val="FF0000"/>
          <w:sz w:val="24"/>
          <w:szCs w:val="24"/>
        </w:rPr>
        <w:t>u</w:t>
      </w:r>
      <w:r w:rsidR="00B65A66" w:rsidRPr="00071D30">
        <w:rPr>
          <w:rFonts w:ascii="Times New Roman" w:hAnsi="Times New Roman"/>
          <w:color w:val="FF0000"/>
          <w:sz w:val="24"/>
          <w:szCs w:val="24"/>
        </w:rPr>
        <w:t xml:space="preserve"> Delegatów</w:t>
      </w:r>
      <w:r w:rsidRPr="00071D30">
        <w:rPr>
          <w:rFonts w:ascii="Times New Roman" w:hAnsi="Times New Roman"/>
          <w:color w:val="FF0000"/>
          <w:sz w:val="24"/>
          <w:szCs w:val="24"/>
        </w:rPr>
        <w:t>.</w:t>
      </w:r>
    </w:p>
    <w:p w:rsidR="00C32E73" w:rsidRPr="009D2D12" w:rsidRDefault="00C32E73" w:rsidP="00C32E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2E73" w:rsidRPr="00FB52C4" w:rsidRDefault="00C32E73" w:rsidP="00C32E73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FB52C4">
        <w:rPr>
          <w:rFonts w:ascii="Times New Roman" w:hAnsi="Times New Roman"/>
          <w:b/>
          <w:color w:val="FF0000"/>
          <w:sz w:val="24"/>
          <w:szCs w:val="24"/>
        </w:rPr>
        <w:t>§ 44.</w:t>
      </w:r>
    </w:p>
    <w:p w:rsidR="00C32E73" w:rsidRPr="00FB52C4" w:rsidRDefault="00C32E73" w:rsidP="00335D03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B52C4">
        <w:rPr>
          <w:rFonts w:ascii="Times New Roman" w:hAnsi="Times New Roman"/>
          <w:color w:val="FF0000"/>
          <w:sz w:val="24"/>
          <w:szCs w:val="24"/>
        </w:rPr>
        <w:t>Komisja Rewizyjna przeprowadza co najmniej raz w roku kontrolę całokształtu działalności Związku, ze szczególnym uwzględnieniem gospodarki finansowej pod względem celowości, rzetelności i gospodarności działań.</w:t>
      </w:r>
    </w:p>
    <w:p w:rsidR="00C32E73" w:rsidRPr="00FB52C4" w:rsidRDefault="00C32E73" w:rsidP="00335D03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B52C4">
        <w:rPr>
          <w:rFonts w:ascii="Times New Roman" w:hAnsi="Times New Roman"/>
          <w:color w:val="FF0000"/>
          <w:sz w:val="24"/>
          <w:szCs w:val="24"/>
        </w:rPr>
        <w:t xml:space="preserve">Komisja Rewizyjna przedkłada </w:t>
      </w:r>
      <w:r w:rsidR="00055F08">
        <w:rPr>
          <w:rFonts w:ascii="Times New Roman" w:hAnsi="Times New Roman"/>
          <w:color w:val="FF0000"/>
          <w:sz w:val="24"/>
          <w:szCs w:val="24"/>
        </w:rPr>
        <w:t>Krajowemu Zjazdowi</w:t>
      </w:r>
      <w:r w:rsidRPr="00FB52C4">
        <w:rPr>
          <w:rFonts w:ascii="Times New Roman" w:hAnsi="Times New Roman"/>
          <w:color w:val="FF0000"/>
          <w:sz w:val="24"/>
          <w:szCs w:val="24"/>
        </w:rPr>
        <w:t xml:space="preserve"> Delegatów sprawozdanie z przeprowadzonych kontroli oraz posiada wyłączne prawo stawiania wniosku o udzielenie Zarządowi absolutorium.</w:t>
      </w:r>
    </w:p>
    <w:p w:rsidR="00C32E73" w:rsidRPr="00FB52C4" w:rsidRDefault="00C32E73" w:rsidP="00335D03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B52C4">
        <w:rPr>
          <w:rFonts w:ascii="Times New Roman" w:hAnsi="Times New Roman"/>
          <w:color w:val="FF0000"/>
          <w:sz w:val="24"/>
          <w:szCs w:val="24"/>
        </w:rPr>
        <w:t xml:space="preserve">Protokoły z przeprowadzonych kontroli Komisja Rewizyjna przekazuje Zarządowi Związku. </w:t>
      </w:r>
    </w:p>
    <w:p w:rsidR="00C32E73" w:rsidRDefault="00C32E73" w:rsidP="00335D03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B52C4">
        <w:rPr>
          <w:rFonts w:ascii="Times New Roman" w:hAnsi="Times New Roman"/>
          <w:color w:val="FF0000"/>
          <w:sz w:val="24"/>
          <w:szCs w:val="24"/>
        </w:rPr>
        <w:t>Komisja Rewizyjna ma prawo wystąpienia do Zarządu Związku z wnioskami z kontroli i może żądać wyjaśnień oraz usunięcia stwierdzonych nieprawidłowości.</w:t>
      </w:r>
    </w:p>
    <w:p w:rsidR="00C8780A" w:rsidRPr="00C8780A" w:rsidRDefault="00C8780A" w:rsidP="00335D03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B52C4">
        <w:rPr>
          <w:rFonts w:ascii="Times New Roman" w:hAnsi="Times New Roman"/>
          <w:color w:val="FF0000"/>
          <w:sz w:val="24"/>
          <w:szCs w:val="24"/>
        </w:rPr>
        <w:t xml:space="preserve">Komisja </w:t>
      </w:r>
      <w:r w:rsidRPr="00C8780A">
        <w:rPr>
          <w:rFonts w:ascii="Times New Roman" w:hAnsi="Times New Roman"/>
          <w:color w:val="FF0000"/>
          <w:sz w:val="24"/>
          <w:szCs w:val="24"/>
        </w:rPr>
        <w:t>Rewizyjna zwołuje Nadzwyczajny Krajowy Zjazd Delegatów w przypadkach określonych w statucie.</w:t>
      </w:r>
    </w:p>
    <w:p w:rsidR="00C32E73" w:rsidRPr="00FB52C4" w:rsidRDefault="00C32E73" w:rsidP="00335D03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C8780A">
        <w:rPr>
          <w:rFonts w:ascii="Times New Roman" w:hAnsi="Times New Roman"/>
          <w:color w:val="FF0000"/>
          <w:sz w:val="24"/>
          <w:szCs w:val="24"/>
        </w:rPr>
        <w:t xml:space="preserve">Przewodniczący </w:t>
      </w:r>
      <w:r w:rsidRPr="00FB52C4">
        <w:rPr>
          <w:rFonts w:ascii="Times New Roman" w:hAnsi="Times New Roman"/>
          <w:color w:val="FF0000"/>
          <w:sz w:val="24"/>
          <w:szCs w:val="24"/>
        </w:rPr>
        <w:t>Komisji Rewizyjnej lub upoważniony przez niego członek Komisji może brać udział w posiedzeniach Zarządu i innych organów Związku z głosem doradczym.</w:t>
      </w:r>
    </w:p>
    <w:p w:rsidR="00153DA1" w:rsidRDefault="00153DA1" w:rsidP="00153D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3DA1" w:rsidRPr="00153DA1" w:rsidRDefault="00153DA1" w:rsidP="00153DA1">
      <w:pPr>
        <w:tabs>
          <w:tab w:val="num" w:pos="4320"/>
        </w:tabs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§ 45.</w:t>
      </w:r>
    </w:p>
    <w:p w:rsidR="002725AC" w:rsidRPr="00137858" w:rsidRDefault="002725AC" w:rsidP="00335D03">
      <w:pPr>
        <w:pStyle w:val="Akapitzlist"/>
        <w:widowControl w:val="0"/>
        <w:numPr>
          <w:ilvl w:val="1"/>
          <w:numId w:val="106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137858">
        <w:rPr>
          <w:rFonts w:ascii="Times New Roman" w:hAnsi="Times New Roman"/>
          <w:color w:val="FF0000"/>
          <w:sz w:val="24"/>
          <w:szCs w:val="24"/>
        </w:rPr>
        <w:t xml:space="preserve">Członkostwo w </w:t>
      </w:r>
      <w:r w:rsidR="005B1FBA" w:rsidRPr="00137858">
        <w:rPr>
          <w:rFonts w:ascii="Times New Roman" w:hAnsi="Times New Roman"/>
          <w:color w:val="FF0000"/>
          <w:sz w:val="24"/>
          <w:szCs w:val="24"/>
        </w:rPr>
        <w:t xml:space="preserve">Komisji Rewizyjnej </w:t>
      </w:r>
      <w:r w:rsidRPr="00137858">
        <w:rPr>
          <w:rFonts w:ascii="Times New Roman" w:hAnsi="Times New Roman"/>
          <w:color w:val="FF0000"/>
          <w:sz w:val="24"/>
          <w:szCs w:val="24"/>
        </w:rPr>
        <w:t>wygasa na skutek:</w:t>
      </w:r>
    </w:p>
    <w:p w:rsidR="00E7123C" w:rsidRDefault="002725AC" w:rsidP="00335D03">
      <w:pPr>
        <w:widowControl w:val="0"/>
        <w:numPr>
          <w:ilvl w:val="0"/>
          <w:numId w:val="107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E7123C">
        <w:rPr>
          <w:rFonts w:ascii="Times New Roman" w:hAnsi="Times New Roman"/>
          <w:color w:val="FF0000"/>
          <w:sz w:val="24"/>
          <w:szCs w:val="24"/>
        </w:rPr>
        <w:t xml:space="preserve">rezygnacji członka </w:t>
      </w:r>
      <w:r w:rsidR="00153DA1" w:rsidRPr="00E7123C">
        <w:rPr>
          <w:rFonts w:ascii="Times New Roman" w:hAnsi="Times New Roman"/>
          <w:color w:val="FF0000"/>
          <w:sz w:val="24"/>
          <w:szCs w:val="24"/>
        </w:rPr>
        <w:t>Komisji</w:t>
      </w:r>
      <w:r w:rsidR="00E7123C" w:rsidRPr="00E7123C">
        <w:rPr>
          <w:rFonts w:ascii="Times New Roman" w:hAnsi="Times New Roman"/>
          <w:color w:val="FF0000"/>
          <w:sz w:val="24"/>
          <w:szCs w:val="24"/>
        </w:rPr>
        <w:t xml:space="preserve"> Rewizyjnej zgłoszonej</w:t>
      </w:r>
      <w:r w:rsidRPr="00E7123C">
        <w:rPr>
          <w:rFonts w:ascii="Times New Roman" w:hAnsi="Times New Roman"/>
          <w:color w:val="FF0000"/>
          <w:sz w:val="24"/>
          <w:szCs w:val="24"/>
        </w:rPr>
        <w:t xml:space="preserve"> na piśmie;</w:t>
      </w:r>
    </w:p>
    <w:p w:rsidR="00E7123C" w:rsidRDefault="00E7123C" w:rsidP="00335D03">
      <w:pPr>
        <w:widowControl w:val="0"/>
        <w:numPr>
          <w:ilvl w:val="0"/>
          <w:numId w:val="10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E7123C">
        <w:rPr>
          <w:rFonts w:ascii="Times New Roman" w:hAnsi="Times New Roman"/>
          <w:color w:val="FF0000"/>
          <w:sz w:val="24"/>
          <w:szCs w:val="24"/>
        </w:rPr>
        <w:lastRenderedPageBreak/>
        <w:t>skazane prawomocnym wyrokiem za umyślne przestępstwo ścigane z oskarżenia publicznego lub umyślne przestępstwo skarbowe</w:t>
      </w:r>
      <w:r>
        <w:rPr>
          <w:rFonts w:ascii="Times New Roman" w:hAnsi="Times New Roman"/>
          <w:color w:val="FF0000"/>
          <w:sz w:val="24"/>
          <w:szCs w:val="24"/>
        </w:rPr>
        <w:t>;</w:t>
      </w:r>
    </w:p>
    <w:p w:rsidR="00137858" w:rsidRPr="00E7123C" w:rsidRDefault="00137858" w:rsidP="00335D03">
      <w:pPr>
        <w:widowControl w:val="0"/>
        <w:numPr>
          <w:ilvl w:val="0"/>
          <w:numId w:val="107"/>
        </w:numPr>
        <w:tabs>
          <w:tab w:val="clear" w:pos="284"/>
          <w:tab w:val="num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6C3979">
        <w:rPr>
          <w:rFonts w:ascii="Times New Roman" w:hAnsi="Times New Roman"/>
          <w:color w:val="FF0000"/>
          <w:sz w:val="24"/>
          <w:szCs w:val="24"/>
        </w:rPr>
        <w:t>odwołania, w szczególności z powodu działalności niezgodnej ze statutem</w:t>
      </w:r>
      <w:r>
        <w:rPr>
          <w:rFonts w:ascii="Times New Roman" w:hAnsi="Times New Roman"/>
          <w:color w:val="FF0000"/>
          <w:sz w:val="24"/>
          <w:szCs w:val="24"/>
        </w:rPr>
        <w:t>;</w:t>
      </w:r>
    </w:p>
    <w:p w:rsidR="00137858" w:rsidRPr="00137858" w:rsidRDefault="002725AC" w:rsidP="00335D03">
      <w:pPr>
        <w:widowControl w:val="0"/>
        <w:numPr>
          <w:ilvl w:val="0"/>
          <w:numId w:val="107"/>
        </w:numPr>
        <w:autoSpaceDE w:val="0"/>
        <w:autoSpaceDN w:val="0"/>
        <w:adjustRightInd w:val="0"/>
        <w:spacing w:after="0" w:line="360" w:lineRule="auto"/>
        <w:ind w:left="709" w:hanging="425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6C3979">
        <w:rPr>
          <w:rFonts w:ascii="Times New Roman" w:hAnsi="Times New Roman"/>
          <w:color w:val="FF0000"/>
          <w:sz w:val="24"/>
          <w:szCs w:val="24"/>
        </w:rPr>
        <w:t>śmierci członka.</w:t>
      </w:r>
    </w:p>
    <w:p w:rsidR="00137858" w:rsidRPr="00913E9C" w:rsidRDefault="00137858" w:rsidP="00335D03">
      <w:pPr>
        <w:widowControl w:val="0"/>
        <w:numPr>
          <w:ilvl w:val="1"/>
          <w:numId w:val="106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D2D12">
        <w:rPr>
          <w:rFonts w:ascii="Times New Roman" w:hAnsi="Times New Roman"/>
          <w:color w:val="FF0000"/>
          <w:sz w:val="24"/>
          <w:szCs w:val="24"/>
        </w:rPr>
        <w:t>Odwołania członka</w:t>
      </w:r>
      <w:r>
        <w:rPr>
          <w:rFonts w:ascii="Times New Roman" w:hAnsi="Times New Roman"/>
          <w:color w:val="FF0000"/>
          <w:sz w:val="24"/>
          <w:szCs w:val="24"/>
        </w:rPr>
        <w:t xml:space="preserve"> Komisji Rewizyjnej</w:t>
      </w:r>
      <w:r w:rsidRPr="009D2D12">
        <w:rPr>
          <w:rFonts w:ascii="Times New Roman" w:hAnsi="Times New Roman"/>
          <w:color w:val="FF0000"/>
          <w:sz w:val="24"/>
          <w:szCs w:val="24"/>
        </w:rPr>
        <w:t xml:space="preserve"> dokonuje </w:t>
      </w:r>
      <w:r>
        <w:rPr>
          <w:rFonts w:ascii="Times New Roman" w:hAnsi="Times New Roman"/>
          <w:color w:val="FF0000"/>
          <w:sz w:val="24"/>
          <w:szCs w:val="24"/>
        </w:rPr>
        <w:t>Nadzwyczajny Krajowy Zjazd Delegatów</w:t>
      </w:r>
      <w:r w:rsidRPr="009D2D12">
        <w:rPr>
          <w:rFonts w:ascii="Times New Roman" w:hAnsi="Times New Roman"/>
          <w:color w:val="FF0000"/>
          <w:sz w:val="24"/>
          <w:szCs w:val="24"/>
        </w:rPr>
        <w:t xml:space="preserve"> bezwzględną większością głosów (co najmniej 50% oddanych głosów + 1 głos) w obecności połowy liczby delegatów.</w:t>
      </w:r>
    </w:p>
    <w:p w:rsidR="002F1776" w:rsidRDefault="002F1776" w:rsidP="009D2D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F1776" w:rsidRPr="002F1776" w:rsidRDefault="006E033F" w:rsidP="002F1776">
      <w:pPr>
        <w:tabs>
          <w:tab w:val="num" w:pos="4320"/>
        </w:tabs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§ 46</w:t>
      </w:r>
      <w:r w:rsidR="002F1776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C80FD0" w:rsidRDefault="002F1776" w:rsidP="00C80FD0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2F1776">
        <w:rPr>
          <w:rFonts w:ascii="Times New Roman" w:hAnsi="Times New Roman"/>
          <w:color w:val="FF0000"/>
          <w:sz w:val="24"/>
          <w:szCs w:val="24"/>
        </w:rPr>
        <w:t xml:space="preserve">W </w:t>
      </w:r>
      <w:r w:rsidR="00C80FD0">
        <w:rPr>
          <w:rFonts w:ascii="Times New Roman" w:hAnsi="Times New Roman"/>
          <w:color w:val="FF0000"/>
          <w:sz w:val="24"/>
          <w:szCs w:val="24"/>
        </w:rPr>
        <w:t>przypadku</w:t>
      </w:r>
      <w:r w:rsidRPr="002F1776">
        <w:rPr>
          <w:rFonts w:ascii="Times New Roman" w:hAnsi="Times New Roman"/>
          <w:color w:val="FF0000"/>
          <w:sz w:val="24"/>
          <w:szCs w:val="24"/>
        </w:rPr>
        <w:t xml:space="preserve"> wygaśnięcia członkostwa </w:t>
      </w:r>
      <w:r w:rsidR="00C80FD0" w:rsidRPr="00C80FD0">
        <w:rPr>
          <w:rFonts w:ascii="Times New Roman" w:hAnsi="Times New Roman"/>
          <w:color w:val="FF0000"/>
          <w:sz w:val="24"/>
          <w:szCs w:val="24"/>
        </w:rPr>
        <w:t>w Komisji Rewizyjnej nowym jej członkiem zostaje osoba, która uzyskała w wyborach największą ilość głosów, a nie została wybrana</w:t>
      </w:r>
      <w:r w:rsidR="00C80FD0">
        <w:rPr>
          <w:rFonts w:ascii="Times New Roman" w:hAnsi="Times New Roman"/>
          <w:color w:val="FF0000"/>
          <w:sz w:val="24"/>
          <w:szCs w:val="24"/>
        </w:rPr>
        <w:t>.</w:t>
      </w:r>
    </w:p>
    <w:p w:rsidR="002F1776" w:rsidRPr="002F1776" w:rsidRDefault="002F1776" w:rsidP="00C80FD0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F1776" w:rsidRPr="004F08FD" w:rsidRDefault="002F1776" w:rsidP="009D2D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A16B1" w:rsidRPr="009D2D12" w:rsidRDefault="00FA16B1" w:rsidP="00FA16B1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Rozdział V</w:t>
      </w:r>
    </w:p>
    <w:p w:rsidR="00FA16B1" w:rsidRPr="004F08FD" w:rsidRDefault="00FA16B1" w:rsidP="00FA16B1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4F08FD">
        <w:rPr>
          <w:rFonts w:ascii="Times New Roman" w:hAnsi="Times New Roman"/>
          <w:b/>
          <w:color w:val="FF0000"/>
          <w:sz w:val="26"/>
          <w:szCs w:val="26"/>
        </w:rPr>
        <w:t>Odpowiedzialność dyscyplinarna i  rozstrzyganie sporów</w:t>
      </w:r>
    </w:p>
    <w:p w:rsidR="00FA16B1" w:rsidRDefault="00FA16B1" w:rsidP="00FA16B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08FD" w:rsidRPr="009D4EFD" w:rsidRDefault="006E033F" w:rsidP="004F08FD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§ 47</w:t>
      </w:r>
      <w:r w:rsidR="004F08FD" w:rsidRPr="009D4EFD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4F08FD" w:rsidRDefault="004F08FD" w:rsidP="009072CF">
      <w:p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D4EFD">
        <w:rPr>
          <w:rFonts w:ascii="Times New Roman" w:hAnsi="Times New Roman"/>
          <w:color w:val="FF0000"/>
          <w:sz w:val="24"/>
          <w:szCs w:val="24"/>
        </w:rPr>
        <w:t xml:space="preserve">Członkowie Związku, </w:t>
      </w:r>
      <w:r w:rsidR="009502C3">
        <w:rPr>
          <w:rFonts w:ascii="Times New Roman" w:hAnsi="Times New Roman"/>
          <w:color w:val="FF0000"/>
          <w:sz w:val="24"/>
          <w:szCs w:val="24"/>
        </w:rPr>
        <w:t xml:space="preserve">kluby sportowe </w:t>
      </w:r>
      <w:r w:rsidR="00A574B5">
        <w:rPr>
          <w:rFonts w:ascii="Times New Roman" w:hAnsi="Times New Roman"/>
          <w:color w:val="FF0000"/>
          <w:sz w:val="24"/>
          <w:szCs w:val="24"/>
        </w:rPr>
        <w:t xml:space="preserve">odbywające staż kandydacki, </w:t>
      </w:r>
      <w:r w:rsidRPr="009D4EFD">
        <w:rPr>
          <w:rFonts w:ascii="Times New Roman" w:hAnsi="Times New Roman"/>
          <w:color w:val="FF0000"/>
          <w:sz w:val="24"/>
          <w:szCs w:val="24"/>
        </w:rPr>
        <w:t xml:space="preserve">zawodnicy, sędziowie, instruktorzy, trenerzy, </w:t>
      </w:r>
      <w:r w:rsidR="00A574B5">
        <w:rPr>
          <w:rFonts w:ascii="Times New Roman" w:hAnsi="Times New Roman"/>
          <w:color w:val="FF0000"/>
          <w:sz w:val="24"/>
          <w:szCs w:val="24"/>
        </w:rPr>
        <w:t xml:space="preserve">osoby pełniące funkcje w statutowych </w:t>
      </w:r>
      <w:r w:rsidR="00BC455C">
        <w:rPr>
          <w:rFonts w:ascii="Times New Roman" w:hAnsi="Times New Roman"/>
          <w:color w:val="FF0000"/>
          <w:sz w:val="24"/>
          <w:szCs w:val="24"/>
        </w:rPr>
        <w:t>władzach</w:t>
      </w:r>
      <w:r w:rsidR="00A574B5">
        <w:rPr>
          <w:rFonts w:ascii="Times New Roman" w:hAnsi="Times New Roman"/>
          <w:color w:val="FF0000"/>
          <w:sz w:val="24"/>
          <w:szCs w:val="24"/>
        </w:rPr>
        <w:t xml:space="preserve"> Związku i komisjach specjalistycznych, inni </w:t>
      </w:r>
      <w:r w:rsidRPr="009D4EFD">
        <w:rPr>
          <w:rFonts w:ascii="Times New Roman" w:hAnsi="Times New Roman"/>
          <w:color w:val="FF0000"/>
          <w:sz w:val="24"/>
          <w:szCs w:val="24"/>
        </w:rPr>
        <w:t>działacze, organizatorzy imprez oraz inne osoby biorące udział we współzawodnictwie sportowym organizowanym przez Związek podlegają odpowiedzialności dyscyplinarnej za naruszenie postanowień Statutu,</w:t>
      </w:r>
      <w:r w:rsidR="00C50183">
        <w:rPr>
          <w:rFonts w:ascii="Times New Roman" w:hAnsi="Times New Roman"/>
          <w:color w:val="FF0000"/>
          <w:sz w:val="24"/>
          <w:szCs w:val="24"/>
        </w:rPr>
        <w:t xml:space="preserve"> przepisów antydopingowych,</w:t>
      </w:r>
      <w:r w:rsidRPr="009D4EFD">
        <w:rPr>
          <w:rFonts w:ascii="Times New Roman" w:hAnsi="Times New Roman"/>
          <w:color w:val="FF0000"/>
          <w:sz w:val="24"/>
          <w:szCs w:val="24"/>
        </w:rPr>
        <w:t xml:space="preserve"> regulaminów i innych przepisów obowiązujących w </w:t>
      </w:r>
      <w:r w:rsidR="00A574B5">
        <w:rPr>
          <w:rFonts w:ascii="Times New Roman" w:hAnsi="Times New Roman"/>
          <w:color w:val="FF0000"/>
          <w:sz w:val="24"/>
          <w:szCs w:val="24"/>
        </w:rPr>
        <w:t>sporcie psich zaprzęgów.</w:t>
      </w:r>
    </w:p>
    <w:p w:rsidR="009072CF" w:rsidRDefault="009072CF" w:rsidP="009072CF">
      <w:p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072CF" w:rsidRPr="009072CF" w:rsidRDefault="006E033F" w:rsidP="009072CF">
      <w:pPr>
        <w:spacing w:after="0" w:line="36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§ 48</w:t>
      </w:r>
      <w:r w:rsidR="009072CF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4F08FD" w:rsidRPr="009D4EFD" w:rsidRDefault="004F08FD" w:rsidP="00335D0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D4EFD">
        <w:rPr>
          <w:rFonts w:ascii="Times New Roman" w:hAnsi="Times New Roman"/>
          <w:color w:val="FF0000"/>
          <w:sz w:val="24"/>
          <w:szCs w:val="24"/>
        </w:rPr>
        <w:t xml:space="preserve">Odpowiedzialność dyscyplinarna realizowana jest na zasadach i w trybie określonym w Regulaminie dyscyplinarnym, uchwalonym przez </w:t>
      </w:r>
      <w:r w:rsidR="00A574B5">
        <w:rPr>
          <w:rFonts w:ascii="Times New Roman" w:hAnsi="Times New Roman"/>
          <w:color w:val="FF0000"/>
          <w:sz w:val="24"/>
          <w:szCs w:val="24"/>
        </w:rPr>
        <w:t>Krajowy Zjazd</w:t>
      </w:r>
      <w:r w:rsidRPr="009D4EFD">
        <w:rPr>
          <w:rFonts w:ascii="Times New Roman" w:hAnsi="Times New Roman"/>
          <w:color w:val="FF0000"/>
          <w:sz w:val="24"/>
          <w:szCs w:val="24"/>
        </w:rPr>
        <w:t xml:space="preserve"> Delegatów, z uwzględnieniem zasad przewidzianych w niniejszym Statucie.</w:t>
      </w:r>
    </w:p>
    <w:p w:rsidR="004F08FD" w:rsidRPr="009D4EFD" w:rsidRDefault="004F08FD" w:rsidP="00335D0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D4EFD">
        <w:rPr>
          <w:rFonts w:ascii="Times New Roman" w:hAnsi="Times New Roman"/>
          <w:color w:val="FF0000"/>
          <w:sz w:val="24"/>
          <w:szCs w:val="24"/>
        </w:rPr>
        <w:t>Postępowanie dyscyplinarne jest co najmniej dwuinstancyjne.</w:t>
      </w:r>
    </w:p>
    <w:p w:rsidR="004F08FD" w:rsidRPr="009D4EFD" w:rsidRDefault="004F08FD" w:rsidP="00335D0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D4EFD">
        <w:rPr>
          <w:rFonts w:ascii="Times New Roman" w:hAnsi="Times New Roman"/>
          <w:color w:val="FF0000"/>
          <w:sz w:val="24"/>
          <w:szCs w:val="24"/>
        </w:rPr>
        <w:lastRenderedPageBreak/>
        <w:t>Organami właściwymi do orzekania w sprawach dyscyplinarnych są:</w:t>
      </w:r>
    </w:p>
    <w:p w:rsidR="000C424E" w:rsidRDefault="00096C6A" w:rsidP="00335D03">
      <w:pPr>
        <w:numPr>
          <w:ilvl w:val="1"/>
          <w:numId w:val="35"/>
        </w:numPr>
        <w:spacing w:after="0" w:line="36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Komisja Dyscyplinarno-Arbitrażowa, </w:t>
      </w:r>
      <w:r w:rsidRPr="009D4EFD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która </w:t>
      </w:r>
      <w:r w:rsidR="000C424E">
        <w:rPr>
          <w:rFonts w:ascii="Times New Roman" w:eastAsia="Calibri" w:hAnsi="Times New Roman"/>
          <w:color w:val="FF0000"/>
          <w:sz w:val="24"/>
          <w:szCs w:val="24"/>
          <w:lang w:eastAsia="en-US"/>
        </w:rPr>
        <w:t>o</w:t>
      </w:r>
      <w:r w:rsidR="000C424E" w:rsidRPr="000C424E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rzeka jako organ pierwszej instancji we wszystkich sprawach, z wyjątkiem spraw przekazanych do właściwości innego </w:t>
      </w:r>
      <w:r w:rsidR="000C424E">
        <w:rPr>
          <w:rFonts w:ascii="Times New Roman" w:eastAsia="Calibri" w:hAnsi="Times New Roman"/>
          <w:color w:val="FF0000"/>
          <w:sz w:val="24"/>
          <w:szCs w:val="24"/>
          <w:lang w:eastAsia="en-US"/>
        </w:rPr>
        <w:t>organu;</w:t>
      </w:r>
    </w:p>
    <w:p w:rsidR="000C424E" w:rsidRDefault="00096C6A" w:rsidP="00335D03">
      <w:pPr>
        <w:numPr>
          <w:ilvl w:val="1"/>
          <w:numId w:val="35"/>
        </w:numPr>
        <w:spacing w:after="0" w:line="36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Najwyższa Komisja Odwoławcza, </w:t>
      </w:r>
      <w:r w:rsidRPr="009D4EFD">
        <w:rPr>
          <w:rFonts w:ascii="Times New Roman" w:eastAsia="Calibri" w:hAnsi="Times New Roman"/>
          <w:color w:val="FF0000"/>
          <w:sz w:val="24"/>
          <w:szCs w:val="24"/>
          <w:lang w:eastAsia="en-US"/>
        </w:rPr>
        <w:t>która orzeka</w:t>
      </w:r>
      <w:r w:rsidR="000C424E">
        <w:rPr>
          <w:rFonts w:ascii="Times New Roman" w:eastAsia="Calibri" w:hAnsi="Times New Roman"/>
          <w:color w:val="FF0000"/>
          <w:sz w:val="24"/>
          <w:szCs w:val="24"/>
          <w:lang w:eastAsia="en-US"/>
        </w:rPr>
        <w:t>:</w:t>
      </w:r>
    </w:p>
    <w:p w:rsidR="00BC455C" w:rsidRPr="005238DD" w:rsidRDefault="000C424E" w:rsidP="005238DD">
      <w:pPr>
        <w:pStyle w:val="Akapitzlist"/>
        <w:numPr>
          <w:ilvl w:val="1"/>
          <w:numId w:val="33"/>
        </w:numPr>
        <w:tabs>
          <w:tab w:val="clear" w:pos="1778"/>
          <w:tab w:val="num" w:pos="993"/>
        </w:tabs>
        <w:spacing w:after="0" w:line="360" w:lineRule="auto"/>
        <w:ind w:left="993"/>
        <w:jc w:val="both"/>
        <w:rPr>
          <w:rFonts w:ascii="Times New Roman" w:eastAsia="Calibri" w:hAnsi="Times New Roman"/>
          <w:color w:val="FF0000"/>
          <w:sz w:val="24"/>
          <w:szCs w:val="24"/>
        </w:rPr>
      </w:pPr>
      <w:r w:rsidRPr="005238DD">
        <w:rPr>
          <w:rFonts w:ascii="Times New Roman" w:eastAsia="Calibri" w:hAnsi="Times New Roman"/>
          <w:color w:val="FF0000"/>
          <w:sz w:val="24"/>
          <w:szCs w:val="24"/>
        </w:rPr>
        <w:t>jako organ pierwszej instancji w</w:t>
      </w:r>
      <w:r w:rsidR="009072CF" w:rsidRPr="005238DD">
        <w:rPr>
          <w:rFonts w:ascii="Times New Roman" w:eastAsia="Calibri" w:hAnsi="Times New Roman"/>
          <w:color w:val="FF0000"/>
          <w:sz w:val="24"/>
          <w:szCs w:val="24"/>
        </w:rPr>
        <w:t xml:space="preserve"> sprawach dotyczących członków </w:t>
      </w:r>
      <w:r w:rsidR="00BC455C" w:rsidRPr="005238DD">
        <w:rPr>
          <w:rFonts w:ascii="Times New Roman" w:eastAsia="Calibri" w:hAnsi="Times New Roman"/>
          <w:color w:val="FF0000"/>
          <w:sz w:val="24"/>
          <w:szCs w:val="24"/>
        </w:rPr>
        <w:t>władz Związku wybieranych przez Krajowy Zjazd Delegatów,</w:t>
      </w:r>
    </w:p>
    <w:p w:rsidR="004F08FD" w:rsidRPr="005238DD" w:rsidRDefault="00096C6A" w:rsidP="005238DD">
      <w:pPr>
        <w:pStyle w:val="Akapitzlist"/>
        <w:numPr>
          <w:ilvl w:val="1"/>
          <w:numId w:val="33"/>
        </w:numPr>
        <w:tabs>
          <w:tab w:val="clear" w:pos="1778"/>
          <w:tab w:val="num" w:pos="993"/>
        </w:tabs>
        <w:spacing w:after="0" w:line="360" w:lineRule="auto"/>
        <w:ind w:left="993"/>
        <w:jc w:val="both"/>
        <w:rPr>
          <w:rFonts w:ascii="Times New Roman" w:eastAsia="Calibri" w:hAnsi="Times New Roman"/>
          <w:color w:val="FF0000"/>
          <w:sz w:val="24"/>
          <w:szCs w:val="24"/>
        </w:rPr>
      </w:pPr>
      <w:r w:rsidRPr="005238DD">
        <w:rPr>
          <w:rFonts w:ascii="Times New Roman" w:eastAsia="Calibri" w:hAnsi="Times New Roman"/>
          <w:color w:val="FF0000"/>
          <w:sz w:val="24"/>
          <w:szCs w:val="24"/>
        </w:rPr>
        <w:t xml:space="preserve">jako organ </w:t>
      </w:r>
      <w:r w:rsidR="00DA6499" w:rsidRPr="005238DD">
        <w:rPr>
          <w:rFonts w:ascii="Times New Roman" w:eastAsia="Calibri" w:hAnsi="Times New Roman"/>
          <w:color w:val="FF0000"/>
          <w:sz w:val="24"/>
          <w:szCs w:val="24"/>
        </w:rPr>
        <w:t>odwoławczy od orzeczeń Komisji Dyscyplinarno-Arbitrażowej</w:t>
      </w:r>
      <w:r w:rsidR="004F08FD" w:rsidRPr="005238DD">
        <w:rPr>
          <w:rFonts w:ascii="Times New Roman" w:eastAsia="Calibri" w:hAnsi="Times New Roman"/>
          <w:color w:val="FF0000"/>
          <w:sz w:val="24"/>
          <w:szCs w:val="24"/>
        </w:rPr>
        <w:t>;</w:t>
      </w:r>
    </w:p>
    <w:p w:rsidR="004F08FD" w:rsidRPr="009D4EFD" w:rsidRDefault="004F08FD" w:rsidP="00335D03">
      <w:pPr>
        <w:numPr>
          <w:ilvl w:val="1"/>
          <w:numId w:val="35"/>
        </w:numPr>
        <w:spacing w:after="0" w:line="36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9D4EFD">
        <w:rPr>
          <w:rFonts w:ascii="Times New Roman" w:eastAsia="Calibri" w:hAnsi="Times New Roman"/>
          <w:color w:val="FF0000"/>
          <w:sz w:val="24"/>
          <w:szCs w:val="24"/>
          <w:lang w:eastAsia="en-US"/>
        </w:rPr>
        <w:t>Zarząd</w:t>
      </w:r>
      <w:r w:rsidR="00DA6499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Związku</w:t>
      </w:r>
      <w:r w:rsidRPr="009D4EFD">
        <w:rPr>
          <w:rFonts w:ascii="Times New Roman" w:eastAsia="Calibri" w:hAnsi="Times New Roman"/>
          <w:color w:val="FF0000"/>
          <w:sz w:val="24"/>
          <w:szCs w:val="24"/>
          <w:lang w:eastAsia="en-US"/>
        </w:rPr>
        <w:t>, który orzeka jako organ pierwszej instancji w sprawach o wykluczenie członka ze Związku;</w:t>
      </w:r>
    </w:p>
    <w:p w:rsidR="004F08FD" w:rsidRPr="009D4EFD" w:rsidRDefault="00DA6499" w:rsidP="00335D03">
      <w:pPr>
        <w:numPr>
          <w:ilvl w:val="1"/>
          <w:numId w:val="35"/>
        </w:numPr>
        <w:spacing w:after="0" w:line="360" w:lineRule="auto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FF0000"/>
          <w:sz w:val="24"/>
          <w:szCs w:val="24"/>
          <w:lang w:eastAsia="en-US"/>
        </w:rPr>
        <w:t>Krajowy Zjazd</w:t>
      </w:r>
      <w:r w:rsidR="004F08FD" w:rsidRPr="009D4EFD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Delegatów, które orzeka jako organ odwoławczy od orzeczeń Zarządu w sprawach o wykluczenie członka ze Związku</w:t>
      </w:r>
      <w:r w:rsidR="005238DD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oraz od orzeczeń Najwyższej Komisji </w:t>
      </w:r>
      <w:r w:rsidR="00200B39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Odwoławczej wydanych w pierwszej </w:t>
      </w:r>
      <w:r w:rsidR="009C0E78">
        <w:rPr>
          <w:rFonts w:ascii="Times New Roman" w:eastAsia="Calibri" w:hAnsi="Times New Roman"/>
          <w:color w:val="FF0000"/>
          <w:sz w:val="24"/>
          <w:szCs w:val="24"/>
          <w:lang w:eastAsia="en-US"/>
        </w:rPr>
        <w:t>instancji</w:t>
      </w:r>
      <w:r w:rsidR="004F08FD" w:rsidRPr="009D4EFD">
        <w:rPr>
          <w:rFonts w:ascii="Times New Roman" w:eastAsia="Calibri" w:hAnsi="Times New Roman"/>
          <w:color w:val="FF0000"/>
          <w:sz w:val="24"/>
          <w:szCs w:val="24"/>
          <w:lang w:eastAsia="en-US"/>
        </w:rPr>
        <w:t>.</w:t>
      </w:r>
    </w:p>
    <w:p w:rsidR="004F08FD" w:rsidRPr="009D4EFD" w:rsidRDefault="00DA6499" w:rsidP="00335D0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Komisja Dyscyplinarn</w:t>
      </w:r>
      <w:r w:rsidR="003449C2">
        <w:rPr>
          <w:rFonts w:ascii="Times New Roman" w:hAnsi="Times New Roman"/>
          <w:color w:val="FF0000"/>
          <w:sz w:val="24"/>
          <w:szCs w:val="24"/>
        </w:rPr>
        <w:t>o-Arbitrażowa oraz Najwyższa</w:t>
      </w:r>
      <w:r>
        <w:rPr>
          <w:rFonts w:ascii="Times New Roman" w:hAnsi="Times New Roman"/>
          <w:color w:val="FF0000"/>
          <w:sz w:val="24"/>
          <w:szCs w:val="24"/>
        </w:rPr>
        <w:t xml:space="preserve"> Komisja Odwoławcza powoływane są </w:t>
      </w:r>
      <w:r w:rsidR="004F08FD" w:rsidRPr="009D4EFD">
        <w:rPr>
          <w:rFonts w:ascii="Times New Roman" w:hAnsi="Times New Roman"/>
          <w:color w:val="FF0000"/>
          <w:sz w:val="24"/>
          <w:szCs w:val="24"/>
        </w:rPr>
        <w:t xml:space="preserve">przez </w:t>
      </w:r>
      <w:r>
        <w:rPr>
          <w:rFonts w:ascii="Times New Roman" w:eastAsia="Calibri" w:hAnsi="Times New Roman"/>
          <w:color w:val="FF0000"/>
          <w:sz w:val="24"/>
          <w:szCs w:val="24"/>
          <w:lang w:eastAsia="en-US"/>
        </w:rPr>
        <w:t>Krajowy Zjazd</w:t>
      </w:r>
      <w:r w:rsidRPr="009D4EFD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Delegatów</w:t>
      </w:r>
      <w:r w:rsidR="004F08FD" w:rsidRPr="009D4EFD">
        <w:rPr>
          <w:rFonts w:ascii="Times New Roman" w:hAnsi="Times New Roman"/>
          <w:color w:val="FF0000"/>
          <w:sz w:val="24"/>
          <w:szCs w:val="24"/>
        </w:rPr>
        <w:t>.</w:t>
      </w:r>
    </w:p>
    <w:p w:rsidR="004F08FD" w:rsidRPr="009D4EFD" w:rsidRDefault="004F08FD" w:rsidP="00335D0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D4EFD">
        <w:rPr>
          <w:rFonts w:ascii="Times New Roman" w:hAnsi="Times New Roman"/>
          <w:color w:val="FF0000"/>
          <w:sz w:val="24"/>
          <w:szCs w:val="24"/>
        </w:rPr>
        <w:t>Regulamin dyscyplinarny określa w szczególności szczegółowe zasady powoływania i funkc</w:t>
      </w:r>
      <w:r w:rsidR="003449C2">
        <w:rPr>
          <w:rFonts w:ascii="Times New Roman" w:hAnsi="Times New Roman"/>
          <w:color w:val="FF0000"/>
          <w:sz w:val="24"/>
          <w:szCs w:val="24"/>
        </w:rPr>
        <w:t>jonowania Komisji Dyscyplinarno-Arbitrażowej oraz Najwyższej Komisji Odwoławczej</w:t>
      </w:r>
      <w:r w:rsidRPr="009D4EFD">
        <w:rPr>
          <w:rFonts w:ascii="Times New Roman" w:hAnsi="Times New Roman"/>
          <w:color w:val="FF0000"/>
          <w:sz w:val="24"/>
          <w:szCs w:val="24"/>
        </w:rPr>
        <w:t>, kompetencje organów właściwych do orzekania w sprawach dyscyplinarnych, tryb postępowania dyscyplinarnego oraz rodzaje przewinień dyscyplinarnych i rodzaje wymierzanych kar.</w:t>
      </w:r>
    </w:p>
    <w:p w:rsidR="004F08FD" w:rsidRPr="005D56BE" w:rsidRDefault="004F08FD" w:rsidP="005D56BE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D4EFD">
        <w:rPr>
          <w:rFonts w:ascii="Times New Roman" w:hAnsi="Times New Roman"/>
          <w:color w:val="FF0000"/>
          <w:sz w:val="24"/>
          <w:szCs w:val="24"/>
        </w:rPr>
        <w:t>Orzeczenia organów właściwych do orzekania w sprawach dyscyplinarnych mogą być zaskarżane do Trybunału Arbitrażowego do Spraw Sportu przy Polskim Komitecie Olimpijskim, jeżeli przewidują to prze</w:t>
      </w:r>
      <w:r w:rsidR="005D56BE">
        <w:rPr>
          <w:rFonts w:ascii="Times New Roman" w:hAnsi="Times New Roman"/>
          <w:color w:val="FF0000"/>
          <w:sz w:val="24"/>
          <w:szCs w:val="24"/>
        </w:rPr>
        <w:t>pisy regulaminu dyscyplinarnego.</w:t>
      </w:r>
    </w:p>
    <w:p w:rsidR="009D2D12" w:rsidRDefault="009D2D12" w:rsidP="009D2D12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B5E59" w:rsidRPr="009072CF" w:rsidRDefault="004B5E59" w:rsidP="004B5E59">
      <w:pPr>
        <w:spacing w:after="0" w:line="36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§ 4</w:t>
      </w:r>
      <w:r w:rsidR="006E033F">
        <w:rPr>
          <w:rFonts w:ascii="Times New Roman" w:hAnsi="Times New Roman"/>
          <w:b/>
          <w:color w:val="FF0000"/>
          <w:sz w:val="24"/>
          <w:szCs w:val="24"/>
        </w:rPr>
        <w:t>9</w:t>
      </w:r>
      <w:r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4B5E59" w:rsidRDefault="006E033F" w:rsidP="004B5E59">
      <w:p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D2D12">
        <w:rPr>
          <w:rFonts w:ascii="Times New Roman" w:hAnsi="Times New Roman"/>
          <w:color w:val="FF0000"/>
          <w:sz w:val="24"/>
          <w:szCs w:val="24"/>
        </w:rPr>
        <w:t>Zarząd Związku może powołać stały sąd polubowny w rozumieniu przepisów Kodeksu postępowania cywilnego, określając w formie regulaminu w szczególności zakres jego działania, kompetencje przewodniczącego i zespołów orzekających, tryb postępowania, formy zapisu na sąd polubowny oraz środki zapewniające wykonanie orzeczeń tego sądu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6E033F" w:rsidRDefault="006E033F" w:rsidP="004B5E59">
      <w:p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B5E59" w:rsidRDefault="004B5E59" w:rsidP="009D2D12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91265" w:rsidRPr="00BF7652" w:rsidRDefault="0038273F" w:rsidP="00BF76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F7652">
        <w:rPr>
          <w:rFonts w:ascii="Times New Roman" w:hAnsi="Times New Roman"/>
          <w:b/>
          <w:sz w:val="24"/>
          <w:szCs w:val="24"/>
        </w:rPr>
        <w:t xml:space="preserve">§ 50 </w:t>
      </w:r>
      <w:r w:rsidR="00BF7652">
        <w:rPr>
          <w:rFonts w:ascii="Times New Roman" w:hAnsi="Times New Roman"/>
          <w:b/>
          <w:sz w:val="24"/>
          <w:szCs w:val="24"/>
        </w:rPr>
        <w:t>-</w:t>
      </w:r>
      <w:r w:rsidRPr="00BF7652">
        <w:rPr>
          <w:rFonts w:ascii="Times New Roman" w:hAnsi="Times New Roman"/>
          <w:b/>
          <w:sz w:val="24"/>
          <w:szCs w:val="24"/>
        </w:rPr>
        <w:t xml:space="preserve"> § 5</w:t>
      </w:r>
      <w:r w:rsidR="00491265" w:rsidRPr="00BF7652">
        <w:rPr>
          <w:rFonts w:ascii="Times New Roman" w:hAnsi="Times New Roman"/>
          <w:b/>
          <w:sz w:val="24"/>
          <w:szCs w:val="24"/>
        </w:rPr>
        <w:t>3</w:t>
      </w:r>
      <w:r w:rsidR="00BF7652">
        <w:rPr>
          <w:rFonts w:ascii="Times New Roman" w:hAnsi="Times New Roman"/>
          <w:b/>
          <w:sz w:val="24"/>
          <w:szCs w:val="24"/>
        </w:rPr>
        <w:t xml:space="preserve"> </w:t>
      </w:r>
      <w:r w:rsidR="00BF7652">
        <w:rPr>
          <w:rFonts w:ascii="Times New Roman" w:hAnsi="Times New Roman"/>
          <w:b/>
          <w:i/>
          <w:color w:val="FF0000"/>
          <w:sz w:val="24"/>
          <w:szCs w:val="24"/>
        </w:rPr>
        <w:t>(uchylone)</w:t>
      </w:r>
    </w:p>
    <w:p w:rsidR="002A3F47" w:rsidRDefault="002A3F47" w:rsidP="009D2D12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24E55" w:rsidRPr="00BF7652" w:rsidRDefault="00BF7652" w:rsidP="00BF7652">
      <w:pPr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Rozdział VI</w:t>
      </w:r>
    </w:p>
    <w:p w:rsidR="00F24E55" w:rsidRPr="00BF7652" w:rsidRDefault="00650FA6" w:rsidP="00F24E55">
      <w:pPr>
        <w:spacing w:after="0" w:line="36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BF7652">
        <w:rPr>
          <w:rFonts w:ascii="Times New Roman" w:hAnsi="Times New Roman"/>
          <w:b/>
          <w:color w:val="FF0000"/>
          <w:sz w:val="26"/>
          <w:szCs w:val="26"/>
        </w:rPr>
        <w:t>Komisje wewnętrzne i o</w:t>
      </w:r>
      <w:r w:rsidR="00F24E55" w:rsidRPr="00BF7652">
        <w:rPr>
          <w:rFonts w:ascii="Times New Roman" w:hAnsi="Times New Roman"/>
          <w:b/>
          <w:color w:val="FF0000"/>
          <w:sz w:val="26"/>
          <w:szCs w:val="26"/>
        </w:rPr>
        <w:t>rgany administracyjne Związku</w:t>
      </w:r>
    </w:p>
    <w:p w:rsidR="00762527" w:rsidRDefault="00762527" w:rsidP="00F24E55">
      <w:pPr>
        <w:spacing w:after="0" w:line="360" w:lineRule="auto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650FA6" w:rsidRPr="00650FA6" w:rsidRDefault="00650FA6" w:rsidP="00650FA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§ 54.</w:t>
      </w:r>
    </w:p>
    <w:p w:rsidR="00650FA6" w:rsidRDefault="00650FA6" w:rsidP="00ED45DE">
      <w:pPr>
        <w:pStyle w:val="Akapitzlist"/>
        <w:numPr>
          <w:ilvl w:val="2"/>
          <w:numId w:val="33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D45DE">
        <w:rPr>
          <w:rFonts w:ascii="Times New Roman" w:hAnsi="Times New Roman"/>
          <w:color w:val="FF0000"/>
          <w:sz w:val="24"/>
          <w:szCs w:val="24"/>
        </w:rPr>
        <w:t>W celu realizacji zadań statutowych w ramach organizacyjnych Związku Zarząd Związku może pow</w:t>
      </w:r>
      <w:r w:rsidR="00ED45DE">
        <w:rPr>
          <w:rFonts w:ascii="Times New Roman" w:hAnsi="Times New Roman"/>
          <w:color w:val="FF0000"/>
          <w:sz w:val="24"/>
          <w:szCs w:val="24"/>
        </w:rPr>
        <w:t>oływać komisje specjalistyczne.</w:t>
      </w:r>
    </w:p>
    <w:p w:rsidR="00ED45DE" w:rsidRDefault="00ED45DE" w:rsidP="00ED45DE">
      <w:pPr>
        <w:pStyle w:val="Akapitzlist"/>
        <w:numPr>
          <w:ilvl w:val="2"/>
          <w:numId w:val="33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Powołane komisje specjalistyczne działają w oparciu </w:t>
      </w:r>
      <w:r w:rsidRPr="00ED45DE">
        <w:rPr>
          <w:rFonts w:ascii="Times New Roman" w:hAnsi="Times New Roman"/>
          <w:color w:val="FF0000"/>
          <w:sz w:val="24"/>
          <w:szCs w:val="24"/>
        </w:rPr>
        <w:t>o regulaminy, zatwierdzone przez Zarząd Związku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ED45DE" w:rsidRPr="00EE1810" w:rsidRDefault="00ED45DE" w:rsidP="00EE1810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D45DE" w:rsidRPr="00DF063F" w:rsidRDefault="00ED45DE" w:rsidP="00ED45DE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DF063F">
        <w:rPr>
          <w:rFonts w:ascii="Times New Roman" w:hAnsi="Times New Roman"/>
          <w:b/>
          <w:color w:val="FF0000"/>
          <w:sz w:val="24"/>
          <w:szCs w:val="24"/>
        </w:rPr>
        <w:t>§ 55</w:t>
      </w:r>
    </w:p>
    <w:p w:rsidR="002C06B5" w:rsidRPr="00DF063F" w:rsidRDefault="00ED45DE" w:rsidP="00EE1810">
      <w:pPr>
        <w:pStyle w:val="Akapitzlist"/>
        <w:numPr>
          <w:ilvl w:val="1"/>
          <w:numId w:val="107"/>
        </w:numPr>
        <w:tabs>
          <w:tab w:val="clear" w:pos="644"/>
          <w:tab w:val="num" w:pos="426"/>
        </w:tabs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DF063F">
        <w:rPr>
          <w:rFonts w:ascii="Times New Roman" w:hAnsi="Times New Roman"/>
          <w:color w:val="FF0000"/>
          <w:sz w:val="24"/>
          <w:szCs w:val="24"/>
        </w:rPr>
        <w:t>Organem administracyjnym Związku jest Biuro PZSPZ</w:t>
      </w:r>
      <w:r w:rsidR="00EE1810" w:rsidRPr="00DF063F">
        <w:rPr>
          <w:rFonts w:ascii="Times New Roman" w:hAnsi="Times New Roman"/>
          <w:color w:val="FF0000"/>
          <w:sz w:val="24"/>
          <w:szCs w:val="24"/>
        </w:rPr>
        <w:t>.</w:t>
      </w:r>
    </w:p>
    <w:p w:rsidR="002C06B5" w:rsidRPr="00DF063F" w:rsidRDefault="002C06B5" w:rsidP="00EE1810">
      <w:pPr>
        <w:pStyle w:val="Akapitzlist"/>
        <w:numPr>
          <w:ilvl w:val="1"/>
          <w:numId w:val="107"/>
        </w:numPr>
        <w:tabs>
          <w:tab w:val="clear" w:pos="644"/>
          <w:tab w:val="num" w:pos="426"/>
        </w:tabs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DF063F">
        <w:rPr>
          <w:rFonts w:ascii="Times New Roman" w:hAnsi="Times New Roman"/>
          <w:color w:val="FF0000"/>
          <w:sz w:val="24"/>
          <w:szCs w:val="24"/>
        </w:rPr>
        <w:t>W przypadku zatrudnienia w Związku Sekretarza Generalnego kieruje on pracami Biura PZSPZ.</w:t>
      </w:r>
    </w:p>
    <w:p w:rsidR="002C06B5" w:rsidRDefault="002C06B5" w:rsidP="002C06B5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24E55" w:rsidRPr="00762527" w:rsidRDefault="00F24E55" w:rsidP="00F24E5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62527">
        <w:rPr>
          <w:rFonts w:ascii="Times New Roman" w:hAnsi="Times New Roman"/>
          <w:b/>
          <w:sz w:val="24"/>
          <w:szCs w:val="24"/>
        </w:rPr>
        <w:t>§ 56</w:t>
      </w:r>
      <w:r w:rsidR="00BF7652">
        <w:rPr>
          <w:rFonts w:ascii="Times New Roman" w:hAnsi="Times New Roman"/>
          <w:b/>
          <w:sz w:val="24"/>
          <w:szCs w:val="24"/>
        </w:rPr>
        <w:t xml:space="preserve"> </w:t>
      </w:r>
      <w:r w:rsidR="00BF7652">
        <w:rPr>
          <w:rFonts w:ascii="Times New Roman" w:hAnsi="Times New Roman"/>
          <w:b/>
          <w:i/>
          <w:color w:val="FF0000"/>
          <w:sz w:val="24"/>
          <w:szCs w:val="24"/>
        </w:rPr>
        <w:t>(uchylony)</w:t>
      </w:r>
    </w:p>
    <w:p w:rsidR="00F24E55" w:rsidRPr="00F24E55" w:rsidRDefault="00F24E55" w:rsidP="009D2D1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9D2D12" w:rsidRPr="009D2D12" w:rsidRDefault="00DF063F" w:rsidP="009D2D12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Rozdział VI</w:t>
      </w:r>
      <w:r w:rsidR="00A469EB">
        <w:rPr>
          <w:rFonts w:ascii="Times New Roman" w:hAnsi="Times New Roman"/>
          <w:b/>
          <w:sz w:val="26"/>
          <w:szCs w:val="26"/>
        </w:rPr>
        <w:t>I</w:t>
      </w:r>
    </w:p>
    <w:p w:rsidR="009D2D12" w:rsidRPr="009D2D12" w:rsidRDefault="00491265" w:rsidP="009D2D12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W</w:t>
      </w:r>
      <w:r w:rsidR="009D2D12" w:rsidRPr="009D2D12">
        <w:rPr>
          <w:rFonts w:ascii="Times New Roman" w:hAnsi="Times New Roman"/>
          <w:b/>
          <w:sz w:val="26"/>
          <w:szCs w:val="26"/>
        </w:rPr>
        <w:t>yróżnienia</w:t>
      </w:r>
      <w:r w:rsidRPr="00491265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i n</w:t>
      </w:r>
      <w:r w:rsidRPr="009D2D12">
        <w:rPr>
          <w:rFonts w:ascii="Times New Roman" w:hAnsi="Times New Roman"/>
          <w:b/>
          <w:sz w:val="26"/>
          <w:szCs w:val="26"/>
        </w:rPr>
        <w:t>agrody</w:t>
      </w:r>
    </w:p>
    <w:p w:rsidR="00DF063F" w:rsidRPr="00DF063F" w:rsidRDefault="00DF063F" w:rsidP="00DF063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063F" w:rsidRPr="00DF063F" w:rsidRDefault="00DF063F" w:rsidP="00DF06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F063F">
        <w:rPr>
          <w:rFonts w:ascii="Times New Roman" w:hAnsi="Times New Roman"/>
          <w:b/>
          <w:sz w:val="24"/>
          <w:szCs w:val="24"/>
        </w:rPr>
        <w:t>§ 57</w:t>
      </w:r>
    </w:p>
    <w:p w:rsidR="00DF063F" w:rsidRDefault="00DF063F" w:rsidP="00DF06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063F">
        <w:rPr>
          <w:rFonts w:ascii="Times New Roman" w:hAnsi="Times New Roman"/>
          <w:sz w:val="24"/>
          <w:szCs w:val="24"/>
        </w:rPr>
        <w:t>Związek ma prawo wyróżnienia i nagradzania osób związanych z działalnością statutową Związku.</w:t>
      </w:r>
    </w:p>
    <w:p w:rsidR="00A469EB" w:rsidRDefault="00A469EB" w:rsidP="00DF06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063F" w:rsidRPr="00DF063F" w:rsidRDefault="00DF063F" w:rsidP="00DF06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F063F">
        <w:rPr>
          <w:rFonts w:ascii="Times New Roman" w:hAnsi="Times New Roman"/>
          <w:b/>
          <w:sz w:val="24"/>
          <w:szCs w:val="24"/>
        </w:rPr>
        <w:t>§ 58</w:t>
      </w:r>
    </w:p>
    <w:p w:rsidR="00DF063F" w:rsidRDefault="00DF063F" w:rsidP="00DF06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063F">
        <w:rPr>
          <w:rFonts w:ascii="Times New Roman" w:hAnsi="Times New Roman"/>
          <w:sz w:val="24"/>
          <w:szCs w:val="24"/>
        </w:rPr>
        <w:t>Związek może występować do władz państwowych i resortowych o przyznanie nagród i wyróżnień osobom związanym z d</w:t>
      </w:r>
      <w:r>
        <w:rPr>
          <w:rFonts w:ascii="Times New Roman" w:hAnsi="Times New Roman"/>
          <w:sz w:val="24"/>
          <w:szCs w:val="24"/>
        </w:rPr>
        <w:t>ziałalnością statutową Związku.</w:t>
      </w:r>
    </w:p>
    <w:p w:rsidR="00D2138F" w:rsidRDefault="00D2138F" w:rsidP="00DF06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F063F" w:rsidRPr="00DF063F" w:rsidRDefault="00DF063F" w:rsidP="00DF06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F063F">
        <w:rPr>
          <w:rFonts w:ascii="Times New Roman" w:hAnsi="Times New Roman"/>
          <w:b/>
          <w:sz w:val="24"/>
          <w:szCs w:val="24"/>
        </w:rPr>
        <w:t>§ 59</w:t>
      </w:r>
    </w:p>
    <w:p w:rsidR="00DF063F" w:rsidRPr="00DF063F" w:rsidRDefault="00DF063F" w:rsidP="00DF06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063F">
        <w:rPr>
          <w:rFonts w:ascii="Times New Roman" w:hAnsi="Times New Roman"/>
          <w:sz w:val="24"/>
          <w:szCs w:val="24"/>
        </w:rPr>
        <w:t xml:space="preserve">Rodzaje i zasady przyznawania nagród i wyróżnień Związku określa regulamin zatwierdzony przez Zarząd. </w:t>
      </w:r>
    </w:p>
    <w:p w:rsidR="00DF063F" w:rsidRDefault="00DF063F" w:rsidP="00DF06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3851" w:rsidRPr="00853851" w:rsidRDefault="00853851" w:rsidP="0085385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53851">
        <w:rPr>
          <w:rFonts w:ascii="Times New Roman" w:hAnsi="Times New Roman"/>
          <w:b/>
          <w:sz w:val="24"/>
          <w:szCs w:val="24"/>
        </w:rPr>
        <w:t>Rozdział VIII</w:t>
      </w:r>
    </w:p>
    <w:p w:rsidR="00A469EB" w:rsidRDefault="00A469EB" w:rsidP="00853851">
      <w:pPr>
        <w:pStyle w:val="Nagwek2"/>
        <w:spacing w:before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Zasady postępowania z psami</w:t>
      </w:r>
    </w:p>
    <w:p w:rsidR="00853851" w:rsidRDefault="00A469EB" w:rsidP="00853851">
      <w:pPr>
        <w:pStyle w:val="Nagwek2"/>
        <w:spacing w:before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(…)</w:t>
      </w:r>
    </w:p>
    <w:p w:rsidR="00853851" w:rsidRPr="00853851" w:rsidRDefault="00853851" w:rsidP="008538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3851" w:rsidRPr="00853851" w:rsidRDefault="00853851" w:rsidP="0085385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53851">
        <w:rPr>
          <w:rFonts w:ascii="Times New Roman" w:hAnsi="Times New Roman"/>
          <w:b/>
          <w:sz w:val="24"/>
          <w:szCs w:val="24"/>
        </w:rPr>
        <w:t>§ 60</w:t>
      </w:r>
      <w:r w:rsidR="003668B8">
        <w:rPr>
          <w:rFonts w:ascii="Times New Roman" w:hAnsi="Times New Roman"/>
          <w:b/>
          <w:sz w:val="24"/>
          <w:szCs w:val="24"/>
        </w:rPr>
        <w:t xml:space="preserve"> </w:t>
      </w:r>
      <w:r w:rsidR="003668B8">
        <w:rPr>
          <w:rFonts w:ascii="Times New Roman" w:hAnsi="Times New Roman"/>
          <w:b/>
          <w:i/>
          <w:color w:val="FF0000"/>
          <w:sz w:val="24"/>
          <w:szCs w:val="24"/>
        </w:rPr>
        <w:t>(uchylony)</w:t>
      </w:r>
    </w:p>
    <w:p w:rsidR="003668B8" w:rsidRDefault="003668B8" w:rsidP="00685CA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5CAD" w:rsidRPr="003668B8" w:rsidRDefault="003668B8" w:rsidP="003668B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61 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>(uchylony)</w:t>
      </w:r>
      <w:r w:rsidR="001B275B">
        <w:rPr>
          <w:rFonts w:ascii="Times New Roman" w:hAnsi="Times New Roman"/>
          <w:sz w:val="24"/>
          <w:szCs w:val="24"/>
        </w:rPr>
        <w:t xml:space="preserve"> </w:t>
      </w:r>
    </w:p>
    <w:p w:rsidR="00853851" w:rsidRPr="009D2D12" w:rsidRDefault="00853851" w:rsidP="001B275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D2D12" w:rsidRPr="009D2D12" w:rsidRDefault="009D2D12" w:rsidP="009D2D12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9D2D12">
        <w:rPr>
          <w:rFonts w:ascii="Times New Roman" w:hAnsi="Times New Roman"/>
          <w:b/>
          <w:sz w:val="26"/>
          <w:szCs w:val="26"/>
        </w:rPr>
        <w:t>Rozd</w:t>
      </w:r>
      <w:r w:rsidR="008F6795">
        <w:rPr>
          <w:rFonts w:ascii="Times New Roman" w:hAnsi="Times New Roman"/>
          <w:b/>
          <w:sz w:val="26"/>
          <w:szCs w:val="26"/>
        </w:rPr>
        <w:t>ział IX</w:t>
      </w:r>
    </w:p>
    <w:p w:rsidR="009D2D12" w:rsidRPr="009D2D12" w:rsidRDefault="009D2D12" w:rsidP="009D2D12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9D2D12">
        <w:rPr>
          <w:rFonts w:ascii="Times New Roman" w:hAnsi="Times New Roman"/>
          <w:b/>
          <w:sz w:val="26"/>
          <w:szCs w:val="26"/>
        </w:rPr>
        <w:t>Majątek i fundusze Związku</w:t>
      </w:r>
    </w:p>
    <w:p w:rsidR="009D2D12" w:rsidRPr="009D2D12" w:rsidRDefault="009D2D12" w:rsidP="003668B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D2D12" w:rsidRPr="009D2D12" w:rsidRDefault="00C63238" w:rsidP="009D2D12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§ 62</w:t>
      </w:r>
      <w:r w:rsidR="00B4757A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9D2D12" w:rsidRPr="009D2D12" w:rsidRDefault="009D2D12" w:rsidP="00335D03">
      <w:pPr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D2D12">
        <w:rPr>
          <w:rFonts w:ascii="Times New Roman" w:hAnsi="Times New Roman"/>
          <w:color w:val="FF0000"/>
          <w:sz w:val="24"/>
          <w:szCs w:val="24"/>
        </w:rPr>
        <w:t>Majątek Związku stanowią nieruchomości, ruchomości</w:t>
      </w:r>
      <w:r w:rsidR="00F426AB">
        <w:rPr>
          <w:rFonts w:ascii="Times New Roman" w:hAnsi="Times New Roman"/>
          <w:color w:val="FF0000"/>
          <w:sz w:val="24"/>
          <w:szCs w:val="24"/>
        </w:rPr>
        <w:t>, papiery wartościowe, pieniądze</w:t>
      </w:r>
      <w:r w:rsidRPr="009D2D12">
        <w:rPr>
          <w:rFonts w:ascii="Times New Roman" w:hAnsi="Times New Roman"/>
          <w:color w:val="FF0000"/>
          <w:sz w:val="24"/>
          <w:szCs w:val="24"/>
        </w:rPr>
        <w:t xml:space="preserve"> i fundusze, które służą wyłącznie do realizacji statutowych celów Związku.</w:t>
      </w:r>
    </w:p>
    <w:p w:rsidR="009D2D12" w:rsidRPr="009D2D12" w:rsidRDefault="009D2D12" w:rsidP="00335D03">
      <w:pPr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D2D12">
        <w:rPr>
          <w:rFonts w:ascii="Times New Roman" w:hAnsi="Times New Roman"/>
          <w:color w:val="FF0000"/>
          <w:sz w:val="24"/>
          <w:szCs w:val="24"/>
        </w:rPr>
        <w:t>Na fundusze Związku składają się:</w:t>
      </w:r>
    </w:p>
    <w:p w:rsidR="009D2D12" w:rsidRPr="00F426AB" w:rsidRDefault="009D2D12" w:rsidP="00335D03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D2D12">
        <w:rPr>
          <w:rFonts w:ascii="Times New Roman" w:hAnsi="Times New Roman"/>
          <w:color w:val="FF0000"/>
          <w:sz w:val="24"/>
          <w:szCs w:val="24"/>
        </w:rPr>
        <w:t xml:space="preserve">wpływy z zawodów </w:t>
      </w:r>
      <w:r w:rsidRPr="00F426AB">
        <w:rPr>
          <w:rFonts w:ascii="Times New Roman" w:hAnsi="Times New Roman"/>
          <w:color w:val="FF0000"/>
          <w:sz w:val="24"/>
          <w:szCs w:val="24"/>
        </w:rPr>
        <w:t>organizowanych przez Związek;</w:t>
      </w:r>
    </w:p>
    <w:p w:rsidR="00F426AB" w:rsidRDefault="00F426AB" w:rsidP="00335D03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26AB">
        <w:rPr>
          <w:rFonts w:ascii="Times New Roman" w:hAnsi="Times New Roman"/>
          <w:color w:val="FF0000"/>
          <w:sz w:val="24"/>
          <w:szCs w:val="24"/>
        </w:rPr>
        <w:t>składki roczne członków Związku;</w:t>
      </w:r>
    </w:p>
    <w:p w:rsidR="000224D3" w:rsidRPr="00F426AB" w:rsidRDefault="000224D3" w:rsidP="00335D03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224D3">
        <w:rPr>
          <w:rFonts w:ascii="Times New Roman" w:hAnsi="Times New Roman"/>
          <w:color w:val="FF0000"/>
          <w:sz w:val="24"/>
          <w:szCs w:val="24"/>
        </w:rPr>
        <w:t xml:space="preserve">opłaty licencyjne i inne opłaty związane z uczestnictwem w </w:t>
      </w:r>
      <w:r>
        <w:rPr>
          <w:rFonts w:ascii="Times New Roman" w:hAnsi="Times New Roman"/>
          <w:color w:val="FF0000"/>
          <w:sz w:val="24"/>
          <w:szCs w:val="24"/>
        </w:rPr>
        <w:t>współzawodnictwie sportowym organizowanym przez Związek;</w:t>
      </w:r>
    </w:p>
    <w:p w:rsidR="00F426AB" w:rsidRPr="00F426AB" w:rsidRDefault="00F426AB" w:rsidP="00335D03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26AB">
        <w:rPr>
          <w:rFonts w:ascii="Times New Roman" w:hAnsi="Times New Roman"/>
          <w:color w:val="FF0000"/>
          <w:sz w:val="24"/>
          <w:szCs w:val="24"/>
        </w:rPr>
        <w:t>wpływy wynikające z międzynarodowej statutowej działalności Związku, zgodnie z obowiązującymi przepisami;</w:t>
      </w:r>
    </w:p>
    <w:p w:rsidR="009D2D12" w:rsidRPr="000224D3" w:rsidRDefault="009D2D12" w:rsidP="00335D03">
      <w:pPr>
        <w:numPr>
          <w:ilvl w:val="0"/>
          <w:numId w:val="4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26AB">
        <w:rPr>
          <w:rFonts w:ascii="Times New Roman" w:hAnsi="Times New Roman"/>
          <w:color w:val="FF0000"/>
          <w:sz w:val="24"/>
          <w:szCs w:val="24"/>
        </w:rPr>
        <w:t xml:space="preserve">dotacje na realizację </w:t>
      </w:r>
      <w:r w:rsidRPr="004C2B90">
        <w:rPr>
          <w:rFonts w:ascii="Times New Roman" w:hAnsi="Times New Roman"/>
          <w:color w:val="FF0000"/>
          <w:sz w:val="24"/>
          <w:szCs w:val="24"/>
        </w:rPr>
        <w:t xml:space="preserve">zadań </w:t>
      </w:r>
      <w:r w:rsidRPr="000224D3">
        <w:rPr>
          <w:rFonts w:ascii="Times New Roman" w:hAnsi="Times New Roman"/>
          <w:color w:val="FF0000"/>
          <w:sz w:val="24"/>
          <w:szCs w:val="24"/>
        </w:rPr>
        <w:t>publicznych;</w:t>
      </w:r>
    </w:p>
    <w:p w:rsidR="009D2D12" w:rsidRPr="000224D3" w:rsidRDefault="00F426AB" w:rsidP="00335D03">
      <w:pPr>
        <w:numPr>
          <w:ilvl w:val="0"/>
          <w:numId w:val="4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224D3">
        <w:rPr>
          <w:rFonts w:ascii="Times New Roman" w:hAnsi="Times New Roman"/>
          <w:color w:val="FF0000"/>
          <w:sz w:val="24"/>
          <w:szCs w:val="24"/>
        </w:rPr>
        <w:t>darowizny, środki pochodzące z fundacji oraz innych źródeł</w:t>
      </w:r>
    </w:p>
    <w:p w:rsidR="009D2D12" w:rsidRPr="000224D3" w:rsidRDefault="009D2D12" w:rsidP="00335D03">
      <w:pPr>
        <w:numPr>
          <w:ilvl w:val="0"/>
          <w:numId w:val="4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224D3">
        <w:rPr>
          <w:rFonts w:ascii="Times New Roman" w:hAnsi="Times New Roman"/>
          <w:color w:val="FF0000"/>
          <w:sz w:val="24"/>
          <w:szCs w:val="24"/>
        </w:rPr>
        <w:t>zapisy i spadki;</w:t>
      </w:r>
    </w:p>
    <w:p w:rsidR="009D2D12" w:rsidRPr="000224D3" w:rsidRDefault="009D2D12" w:rsidP="00335D03">
      <w:pPr>
        <w:numPr>
          <w:ilvl w:val="0"/>
          <w:numId w:val="4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224D3">
        <w:rPr>
          <w:rFonts w:ascii="Times New Roman" w:hAnsi="Times New Roman"/>
          <w:color w:val="FF0000"/>
          <w:sz w:val="24"/>
          <w:szCs w:val="24"/>
        </w:rPr>
        <w:lastRenderedPageBreak/>
        <w:t>dochody z majątku;</w:t>
      </w:r>
    </w:p>
    <w:p w:rsidR="004C2B90" w:rsidRPr="000224D3" w:rsidRDefault="009D2D12" w:rsidP="00335D03">
      <w:pPr>
        <w:numPr>
          <w:ilvl w:val="0"/>
          <w:numId w:val="4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224D3">
        <w:rPr>
          <w:rFonts w:ascii="Times New Roman" w:hAnsi="Times New Roman"/>
          <w:color w:val="FF0000"/>
          <w:sz w:val="24"/>
          <w:szCs w:val="24"/>
        </w:rPr>
        <w:t>środki otrzymane od sponsorów;</w:t>
      </w:r>
    </w:p>
    <w:p w:rsidR="009D2D12" w:rsidRPr="004C2B90" w:rsidRDefault="004C2B90" w:rsidP="00335D03">
      <w:pPr>
        <w:numPr>
          <w:ilvl w:val="0"/>
          <w:numId w:val="4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C2B90">
        <w:rPr>
          <w:rFonts w:ascii="Times New Roman" w:hAnsi="Times New Roman"/>
          <w:color w:val="FF0000"/>
          <w:sz w:val="24"/>
          <w:szCs w:val="24"/>
        </w:rPr>
        <w:t>wpływy uzyskane z działalności gospodarczej</w:t>
      </w:r>
      <w:r>
        <w:rPr>
          <w:rFonts w:ascii="Times New Roman" w:hAnsi="Times New Roman"/>
          <w:color w:val="FF0000"/>
          <w:sz w:val="24"/>
          <w:szCs w:val="24"/>
        </w:rPr>
        <w:t>;</w:t>
      </w:r>
    </w:p>
    <w:p w:rsidR="009D2D12" w:rsidRPr="009D2D12" w:rsidRDefault="009D2D12" w:rsidP="00335D03">
      <w:pPr>
        <w:numPr>
          <w:ilvl w:val="0"/>
          <w:numId w:val="4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D2D12">
        <w:rPr>
          <w:rFonts w:ascii="Times New Roman" w:hAnsi="Times New Roman"/>
          <w:color w:val="FF0000"/>
          <w:sz w:val="24"/>
          <w:szCs w:val="24"/>
        </w:rPr>
        <w:t xml:space="preserve">inne wpływy uzyskane z działalności </w:t>
      </w:r>
      <w:r w:rsidR="004C2B90">
        <w:rPr>
          <w:rFonts w:ascii="Times New Roman" w:hAnsi="Times New Roman"/>
          <w:color w:val="FF0000"/>
          <w:sz w:val="24"/>
          <w:szCs w:val="24"/>
        </w:rPr>
        <w:t xml:space="preserve">statutowej </w:t>
      </w:r>
      <w:r w:rsidRPr="009D2D12">
        <w:rPr>
          <w:rFonts w:ascii="Times New Roman" w:hAnsi="Times New Roman"/>
          <w:color w:val="FF0000"/>
          <w:sz w:val="24"/>
          <w:szCs w:val="24"/>
        </w:rPr>
        <w:t>Związku.</w:t>
      </w:r>
    </w:p>
    <w:p w:rsidR="009D2D12" w:rsidRPr="009D2D12" w:rsidRDefault="009D2D12" w:rsidP="009D2D12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D2D12" w:rsidRPr="009D2D12" w:rsidRDefault="00C63238" w:rsidP="009D2D12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§ </w:t>
      </w:r>
      <w:r w:rsidR="009D2D12" w:rsidRPr="009D2D12">
        <w:rPr>
          <w:rFonts w:ascii="Times New Roman" w:hAnsi="Times New Roman"/>
          <w:b/>
          <w:color w:val="FF0000"/>
          <w:sz w:val="24"/>
          <w:szCs w:val="24"/>
        </w:rPr>
        <w:t>6</w:t>
      </w:r>
      <w:r>
        <w:rPr>
          <w:rFonts w:ascii="Times New Roman" w:hAnsi="Times New Roman"/>
          <w:b/>
          <w:color w:val="FF0000"/>
          <w:sz w:val="24"/>
          <w:szCs w:val="24"/>
        </w:rPr>
        <w:t>3</w:t>
      </w:r>
      <w:r w:rsidR="009D2D12" w:rsidRPr="009D2D12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9D2D12" w:rsidRPr="009D2D12" w:rsidRDefault="009D2D12" w:rsidP="00335D03">
      <w:pPr>
        <w:numPr>
          <w:ilvl w:val="2"/>
          <w:numId w:val="40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9D2D12">
        <w:rPr>
          <w:rFonts w:ascii="Times New Roman" w:hAnsi="Times New Roman"/>
          <w:color w:val="FF0000"/>
          <w:sz w:val="24"/>
          <w:szCs w:val="24"/>
        </w:rPr>
        <w:t>Majątkiem i funduszami Związku gospodaruje Zarząd.</w:t>
      </w:r>
    </w:p>
    <w:p w:rsidR="009D2D12" w:rsidRPr="0068142D" w:rsidRDefault="009D2D12" w:rsidP="00335D03">
      <w:pPr>
        <w:numPr>
          <w:ilvl w:val="2"/>
          <w:numId w:val="40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9D2D12">
        <w:rPr>
          <w:rFonts w:ascii="Times New Roman" w:hAnsi="Times New Roman"/>
          <w:color w:val="FF0000"/>
          <w:sz w:val="24"/>
          <w:szCs w:val="24"/>
        </w:rPr>
        <w:t xml:space="preserve">Związek prowadzi gospodarkę finansową oraz rachunkowość zgodnie z </w:t>
      </w:r>
      <w:r w:rsidR="0068142D">
        <w:rPr>
          <w:rFonts w:ascii="Times New Roman" w:hAnsi="Times New Roman"/>
          <w:color w:val="FF0000"/>
          <w:sz w:val="24"/>
          <w:szCs w:val="24"/>
        </w:rPr>
        <w:t>obowiązującymi przepisami prawa</w:t>
      </w:r>
      <w:r w:rsidRPr="0068142D">
        <w:rPr>
          <w:rFonts w:ascii="Times New Roman" w:hAnsi="Times New Roman"/>
          <w:color w:val="FF0000"/>
          <w:sz w:val="24"/>
          <w:szCs w:val="24"/>
        </w:rPr>
        <w:t>.</w:t>
      </w:r>
    </w:p>
    <w:p w:rsidR="00114ABA" w:rsidRDefault="0068142D" w:rsidP="00335D03">
      <w:pPr>
        <w:numPr>
          <w:ilvl w:val="2"/>
          <w:numId w:val="40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68142D">
        <w:rPr>
          <w:rFonts w:ascii="Times New Roman" w:hAnsi="Times New Roman"/>
          <w:color w:val="FF0000"/>
          <w:sz w:val="24"/>
          <w:szCs w:val="24"/>
        </w:rPr>
        <w:t xml:space="preserve">Dla ważności oświadczeń woli, pism lub dokumentów w przedmiocie praw i obowiązków majątkowych Związku wymagane jest współdziałanie dwóch osób: </w:t>
      </w:r>
      <w:r w:rsidR="00C63238">
        <w:rPr>
          <w:rFonts w:ascii="Times New Roman" w:hAnsi="Times New Roman"/>
          <w:color w:val="FF0000"/>
          <w:sz w:val="24"/>
          <w:szCs w:val="24"/>
        </w:rPr>
        <w:t xml:space="preserve">członków Zarządu Związku, w tym Prezesa Zarządu lub wiceprezesa. </w:t>
      </w:r>
    </w:p>
    <w:p w:rsidR="009D2D12" w:rsidRPr="009D2D12" w:rsidRDefault="009D2D12" w:rsidP="009D2D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9D2D12" w:rsidRPr="009D2D12" w:rsidRDefault="00C63238" w:rsidP="009D2D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§ 64</w:t>
      </w:r>
      <w:r w:rsidR="00B4757A">
        <w:rPr>
          <w:rFonts w:ascii="Times New Roman" w:hAnsi="Times New Roman"/>
          <w:b/>
          <w:bCs/>
          <w:color w:val="FF0000"/>
          <w:sz w:val="24"/>
          <w:szCs w:val="24"/>
        </w:rPr>
        <w:t>.</w:t>
      </w:r>
    </w:p>
    <w:p w:rsidR="00E32D00" w:rsidRDefault="00E32D00" w:rsidP="001F2E6F">
      <w:pPr>
        <w:numPr>
          <w:ilvl w:val="6"/>
          <w:numId w:val="32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W zakresie dysponowania majątkiem Związku z</w:t>
      </w:r>
      <w:r w:rsidR="009D2D12" w:rsidRPr="009D2D12">
        <w:rPr>
          <w:rFonts w:ascii="Times New Roman" w:hAnsi="Times New Roman"/>
          <w:color w:val="FF0000"/>
          <w:sz w:val="24"/>
          <w:szCs w:val="24"/>
        </w:rPr>
        <w:t>abronione jest</w:t>
      </w:r>
      <w:r>
        <w:rPr>
          <w:rFonts w:ascii="Times New Roman" w:hAnsi="Times New Roman"/>
          <w:color w:val="FF0000"/>
          <w:sz w:val="24"/>
          <w:szCs w:val="24"/>
        </w:rPr>
        <w:t>:</w:t>
      </w:r>
    </w:p>
    <w:p w:rsidR="009D2D12" w:rsidRPr="00BD7EFA" w:rsidRDefault="009D2D12" w:rsidP="00BD7EFA">
      <w:pPr>
        <w:pStyle w:val="Akapitzlist"/>
        <w:numPr>
          <w:ilvl w:val="1"/>
          <w:numId w:val="69"/>
        </w:numPr>
        <w:tabs>
          <w:tab w:val="num" w:pos="504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BD7EFA">
        <w:rPr>
          <w:rFonts w:ascii="Times New Roman" w:hAnsi="Times New Roman"/>
          <w:color w:val="FF0000"/>
          <w:sz w:val="24"/>
          <w:szCs w:val="24"/>
        </w:rPr>
        <w:t>udzielanie pożyczek przez Związek lub zabezpieczanie zobowiązań majątkiem Związku w stosunku do:</w:t>
      </w:r>
    </w:p>
    <w:p w:rsidR="008C0796" w:rsidRDefault="00BD7EFA" w:rsidP="00BD7EFA">
      <w:pPr>
        <w:numPr>
          <w:ilvl w:val="0"/>
          <w:numId w:val="39"/>
        </w:numPr>
        <w:tabs>
          <w:tab w:val="clear" w:pos="426"/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członków Zarządu Związku, </w:t>
      </w:r>
      <w:r w:rsidR="009D2D12" w:rsidRPr="009D2D12">
        <w:rPr>
          <w:rFonts w:ascii="Times New Roman" w:hAnsi="Times New Roman"/>
          <w:color w:val="FF0000"/>
          <w:sz w:val="24"/>
          <w:szCs w:val="24"/>
        </w:rPr>
        <w:t>Komisji Rewizyjnej</w:t>
      </w:r>
      <w:r>
        <w:rPr>
          <w:rFonts w:ascii="Times New Roman" w:hAnsi="Times New Roman"/>
          <w:color w:val="FF0000"/>
          <w:sz w:val="24"/>
          <w:szCs w:val="24"/>
        </w:rPr>
        <w:t xml:space="preserve"> i pracowników Związku</w:t>
      </w:r>
      <w:r w:rsidR="009D2D12" w:rsidRPr="009D2D12">
        <w:rPr>
          <w:rFonts w:ascii="Times New Roman" w:hAnsi="Times New Roman"/>
          <w:color w:val="FF0000"/>
          <w:sz w:val="24"/>
          <w:szCs w:val="24"/>
        </w:rPr>
        <w:t>;</w:t>
      </w:r>
    </w:p>
    <w:p w:rsidR="00BD7EFA" w:rsidRDefault="009D2D12" w:rsidP="00BD7EFA">
      <w:pPr>
        <w:numPr>
          <w:ilvl w:val="0"/>
          <w:numId w:val="39"/>
        </w:numPr>
        <w:tabs>
          <w:tab w:val="clear" w:pos="426"/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8C0796">
        <w:rPr>
          <w:rFonts w:ascii="Times New Roman" w:hAnsi="Times New Roman"/>
          <w:color w:val="FF0000"/>
          <w:sz w:val="24"/>
          <w:szCs w:val="24"/>
        </w:rPr>
        <w:t>małż</w:t>
      </w:r>
      <w:r w:rsidR="00BD7EFA">
        <w:rPr>
          <w:rFonts w:ascii="Times New Roman" w:hAnsi="Times New Roman"/>
          <w:color w:val="FF0000"/>
          <w:sz w:val="24"/>
          <w:szCs w:val="24"/>
        </w:rPr>
        <w:t>onków członków Zarządu Związku,</w:t>
      </w:r>
      <w:r w:rsidRPr="008C0796">
        <w:rPr>
          <w:rFonts w:ascii="Times New Roman" w:hAnsi="Times New Roman"/>
          <w:color w:val="FF0000"/>
          <w:sz w:val="24"/>
          <w:szCs w:val="24"/>
        </w:rPr>
        <w:t xml:space="preserve"> Komisji Rewizyjnej</w:t>
      </w:r>
      <w:r w:rsidR="00BD7EFA">
        <w:rPr>
          <w:rFonts w:ascii="Times New Roman" w:hAnsi="Times New Roman"/>
          <w:color w:val="FF0000"/>
          <w:sz w:val="24"/>
          <w:szCs w:val="24"/>
        </w:rPr>
        <w:t xml:space="preserve"> i pracowników Związku</w:t>
      </w:r>
      <w:r w:rsidRPr="008C0796">
        <w:rPr>
          <w:rFonts w:ascii="Times New Roman" w:hAnsi="Times New Roman"/>
          <w:color w:val="FF0000"/>
          <w:sz w:val="24"/>
          <w:szCs w:val="24"/>
        </w:rPr>
        <w:t xml:space="preserve"> oraz ich krewnych lub powinowatych w linii prostej, krewnych lub powinowatych w linii bocznej do drugiego stopnia;</w:t>
      </w:r>
    </w:p>
    <w:p w:rsidR="009D2D12" w:rsidRDefault="009D2D12" w:rsidP="00BD7EFA">
      <w:pPr>
        <w:numPr>
          <w:ilvl w:val="0"/>
          <w:numId w:val="39"/>
        </w:numPr>
        <w:tabs>
          <w:tab w:val="clear" w:pos="426"/>
          <w:tab w:val="num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BD7EFA">
        <w:rPr>
          <w:rFonts w:ascii="Times New Roman" w:hAnsi="Times New Roman"/>
          <w:color w:val="FF0000"/>
          <w:sz w:val="24"/>
          <w:szCs w:val="24"/>
        </w:rPr>
        <w:t>osób związanyc</w:t>
      </w:r>
      <w:r w:rsidR="00BD7EFA">
        <w:rPr>
          <w:rFonts w:ascii="Times New Roman" w:hAnsi="Times New Roman"/>
          <w:color w:val="FF0000"/>
          <w:sz w:val="24"/>
          <w:szCs w:val="24"/>
        </w:rPr>
        <w:t xml:space="preserve">h z członkami Zarządu Związku, </w:t>
      </w:r>
      <w:r w:rsidRPr="00BD7EFA">
        <w:rPr>
          <w:rFonts w:ascii="Times New Roman" w:hAnsi="Times New Roman"/>
          <w:color w:val="FF0000"/>
          <w:sz w:val="24"/>
          <w:szCs w:val="24"/>
        </w:rPr>
        <w:t xml:space="preserve">Komisji Rewizyjnej </w:t>
      </w:r>
      <w:r w:rsidR="00BD7EFA">
        <w:rPr>
          <w:rFonts w:ascii="Times New Roman" w:hAnsi="Times New Roman"/>
          <w:color w:val="FF0000"/>
          <w:sz w:val="24"/>
          <w:szCs w:val="24"/>
        </w:rPr>
        <w:t>i pracowników Związku</w:t>
      </w:r>
      <w:r w:rsidR="00BD7EFA" w:rsidRPr="00BD7E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D7EFA">
        <w:rPr>
          <w:rFonts w:ascii="Times New Roman" w:hAnsi="Times New Roman"/>
          <w:color w:val="FF0000"/>
          <w:sz w:val="24"/>
          <w:szCs w:val="24"/>
        </w:rPr>
        <w:t>z tytułu przysposobienia, opieki lub kurateli.</w:t>
      </w:r>
    </w:p>
    <w:p w:rsidR="00DB3E1B" w:rsidRPr="00DB3E1B" w:rsidRDefault="00DB3E1B" w:rsidP="00DB3E1B">
      <w:pPr>
        <w:pStyle w:val="Akapitzlist"/>
        <w:numPr>
          <w:ilvl w:val="1"/>
          <w:numId w:val="69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dokonywanie </w:t>
      </w:r>
      <w:r w:rsidRPr="00DB3E1B">
        <w:rPr>
          <w:rFonts w:ascii="Times New Roman" w:hAnsi="Times New Roman"/>
          <w:color w:val="FF0000"/>
          <w:sz w:val="24"/>
          <w:szCs w:val="24"/>
        </w:rPr>
        <w:t xml:space="preserve">zakupu na szczególnych zasadach towarów lub usług od podmiotów, w których uczestniczą członkowie </w:t>
      </w:r>
      <w:r>
        <w:rPr>
          <w:rFonts w:ascii="Times New Roman" w:hAnsi="Times New Roman"/>
          <w:color w:val="FF0000"/>
          <w:sz w:val="24"/>
          <w:szCs w:val="24"/>
        </w:rPr>
        <w:t>władz Związku</w:t>
      </w:r>
      <w:r w:rsidRPr="00DB3E1B">
        <w:rPr>
          <w:rFonts w:ascii="Times New Roman" w:hAnsi="Times New Roman"/>
          <w:color w:val="FF0000"/>
          <w:sz w:val="24"/>
          <w:szCs w:val="24"/>
        </w:rPr>
        <w:t xml:space="preserve"> lub pracownicy</w:t>
      </w:r>
      <w:r w:rsidR="00F629A6">
        <w:rPr>
          <w:rFonts w:ascii="Times New Roman" w:hAnsi="Times New Roman"/>
          <w:color w:val="FF0000"/>
          <w:sz w:val="24"/>
          <w:szCs w:val="24"/>
        </w:rPr>
        <w:t xml:space="preserve"> Związku</w:t>
      </w:r>
      <w:r w:rsidRPr="00DB3E1B">
        <w:rPr>
          <w:rFonts w:ascii="Times New Roman" w:hAnsi="Times New Roman"/>
          <w:color w:val="FF0000"/>
          <w:sz w:val="24"/>
          <w:szCs w:val="24"/>
        </w:rPr>
        <w:t xml:space="preserve"> oraz ich </w:t>
      </w:r>
      <w:r w:rsidR="00F629A6" w:rsidRPr="00DB3E1B">
        <w:rPr>
          <w:rFonts w:ascii="Times New Roman" w:hAnsi="Times New Roman"/>
          <w:color w:val="FF0000"/>
          <w:sz w:val="24"/>
          <w:szCs w:val="24"/>
        </w:rPr>
        <w:t>osob</w:t>
      </w:r>
      <w:r w:rsidR="00F629A6">
        <w:rPr>
          <w:rFonts w:ascii="Times New Roman" w:hAnsi="Times New Roman"/>
          <w:color w:val="FF0000"/>
          <w:sz w:val="24"/>
          <w:szCs w:val="24"/>
        </w:rPr>
        <w:t>y bliskie, wymienione w pkt 1 lit. a i b.</w:t>
      </w:r>
    </w:p>
    <w:p w:rsidR="009D2D12" w:rsidRPr="009D2D12" w:rsidRDefault="009D2D12" w:rsidP="001F2E6F">
      <w:pPr>
        <w:numPr>
          <w:ilvl w:val="6"/>
          <w:numId w:val="32"/>
        </w:numPr>
        <w:tabs>
          <w:tab w:val="num" w:pos="360"/>
          <w:tab w:val="num" w:pos="144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9D2D12">
        <w:rPr>
          <w:rFonts w:ascii="Times New Roman" w:hAnsi="Times New Roman"/>
          <w:bCs/>
          <w:color w:val="FF0000"/>
          <w:sz w:val="24"/>
          <w:szCs w:val="24"/>
        </w:rPr>
        <w:t>W przypadku konieczności zawarcia umowy o pracę z członkiem Zarządu osobą reprezentującą Związek w umowie o zatrudnienie jest przewodniczący Komisji Rewizyjnej Związk</w:t>
      </w:r>
      <w:r w:rsidRPr="009D2D12">
        <w:rPr>
          <w:rFonts w:ascii="Times New Roman" w:hAnsi="Times New Roman"/>
          <w:color w:val="FF0000"/>
          <w:sz w:val="24"/>
          <w:szCs w:val="24"/>
        </w:rPr>
        <w:t>u</w:t>
      </w:r>
      <w:r w:rsidRPr="009D2D12">
        <w:rPr>
          <w:rFonts w:ascii="Times New Roman" w:hAnsi="Times New Roman"/>
          <w:bCs/>
          <w:color w:val="FF0000"/>
          <w:sz w:val="24"/>
          <w:szCs w:val="24"/>
        </w:rPr>
        <w:t>.</w:t>
      </w:r>
    </w:p>
    <w:p w:rsidR="004C51F4" w:rsidRPr="009D2D12" w:rsidRDefault="004C51F4" w:rsidP="003846BF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9D2D12" w:rsidRPr="009D2D12" w:rsidRDefault="009D2D12" w:rsidP="009D2D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D2D12" w:rsidRPr="009D2D12" w:rsidRDefault="009D2D12" w:rsidP="009D2D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9D2D12">
        <w:rPr>
          <w:rFonts w:ascii="Times New Roman" w:hAnsi="Times New Roman"/>
          <w:b/>
          <w:bCs/>
          <w:sz w:val="26"/>
          <w:szCs w:val="26"/>
        </w:rPr>
        <w:t xml:space="preserve">Rozdział </w:t>
      </w:r>
      <w:r w:rsidR="00BF31F2">
        <w:rPr>
          <w:rFonts w:ascii="Times New Roman" w:hAnsi="Times New Roman"/>
          <w:b/>
          <w:bCs/>
          <w:sz w:val="26"/>
          <w:szCs w:val="26"/>
        </w:rPr>
        <w:t>X</w:t>
      </w:r>
    </w:p>
    <w:p w:rsidR="009D2D12" w:rsidRPr="009D2D12" w:rsidRDefault="00BF31F2" w:rsidP="009D2D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Postanowienia końcowe</w:t>
      </w:r>
    </w:p>
    <w:p w:rsidR="00BF31F2" w:rsidRDefault="00BF31F2" w:rsidP="00BF31F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F31F2" w:rsidRPr="00BF31F2" w:rsidRDefault="00BF31F2" w:rsidP="00BF31F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F31F2">
        <w:rPr>
          <w:rFonts w:ascii="Times New Roman" w:hAnsi="Times New Roman"/>
          <w:b/>
          <w:sz w:val="24"/>
          <w:szCs w:val="24"/>
        </w:rPr>
        <w:t>§ 65</w:t>
      </w:r>
      <w:r w:rsidR="003668B8">
        <w:rPr>
          <w:rFonts w:ascii="Times New Roman" w:hAnsi="Times New Roman"/>
          <w:b/>
          <w:sz w:val="24"/>
          <w:szCs w:val="24"/>
        </w:rPr>
        <w:t>.</w:t>
      </w:r>
    </w:p>
    <w:p w:rsidR="00BF31F2" w:rsidRPr="00BF31F2" w:rsidRDefault="00BF31F2" w:rsidP="003201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31F2">
        <w:rPr>
          <w:rFonts w:ascii="Times New Roman" w:hAnsi="Times New Roman"/>
          <w:sz w:val="24"/>
          <w:szCs w:val="24"/>
        </w:rPr>
        <w:t xml:space="preserve">Uchwała o rozwiązaniu Związku określa sposób likwidacji i cel, na jaki przeznaczony zostanie majątek. </w:t>
      </w:r>
    </w:p>
    <w:p w:rsidR="008D3393" w:rsidRDefault="008D3393" w:rsidP="003668B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F31F2" w:rsidRPr="00E32D00" w:rsidRDefault="008D3393" w:rsidP="008D3393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E32D00">
        <w:rPr>
          <w:rFonts w:ascii="Times New Roman" w:hAnsi="Times New Roman"/>
          <w:b/>
          <w:color w:val="FF0000"/>
          <w:sz w:val="24"/>
          <w:szCs w:val="24"/>
        </w:rPr>
        <w:t>§ 66</w:t>
      </w:r>
      <w:r w:rsidR="003668B8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D95DB5" w:rsidRPr="00E32D00" w:rsidRDefault="00D95DB5" w:rsidP="00D95DB5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32D00">
        <w:rPr>
          <w:rFonts w:ascii="Times New Roman" w:hAnsi="Times New Roman"/>
          <w:color w:val="FF0000"/>
          <w:sz w:val="24"/>
          <w:szCs w:val="24"/>
        </w:rPr>
        <w:t xml:space="preserve">Prawo interpretacji niniejszego Statutu przysługuje </w:t>
      </w:r>
      <w:r w:rsidR="008D3393" w:rsidRPr="00E32D00">
        <w:rPr>
          <w:rFonts w:ascii="Times New Roman" w:hAnsi="Times New Roman"/>
          <w:color w:val="FF0000"/>
          <w:sz w:val="24"/>
          <w:szCs w:val="24"/>
        </w:rPr>
        <w:t>Krajowemu Zjazdowi</w:t>
      </w:r>
      <w:r w:rsidRPr="00E32D0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D3393" w:rsidRPr="00E32D00">
        <w:rPr>
          <w:rFonts w:ascii="Times New Roman" w:hAnsi="Times New Roman"/>
          <w:color w:val="FF0000"/>
          <w:sz w:val="24"/>
          <w:szCs w:val="24"/>
        </w:rPr>
        <w:t>Delegatów</w:t>
      </w:r>
      <w:r w:rsidRPr="00E32D00">
        <w:rPr>
          <w:rFonts w:ascii="Times New Roman" w:hAnsi="Times New Roman"/>
          <w:color w:val="FF0000"/>
          <w:sz w:val="24"/>
          <w:szCs w:val="24"/>
        </w:rPr>
        <w:t xml:space="preserve">, a pomiędzy </w:t>
      </w:r>
      <w:r w:rsidR="008D3393" w:rsidRPr="00E32D00">
        <w:rPr>
          <w:rFonts w:ascii="Times New Roman" w:hAnsi="Times New Roman"/>
          <w:color w:val="FF0000"/>
          <w:sz w:val="24"/>
          <w:szCs w:val="24"/>
        </w:rPr>
        <w:t>Krajowymi Zjazdami Delegatów</w:t>
      </w:r>
      <w:r w:rsidRPr="00E32D00">
        <w:rPr>
          <w:rFonts w:ascii="Times New Roman" w:hAnsi="Times New Roman"/>
          <w:color w:val="FF0000"/>
          <w:sz w:val="24"/>
          <w:szCs w:val="24"/>
        </w:rPr>
        <w:t xml:space="preserve">, Zarządowi Związku. Ostateczna interpretacja Statutu należy do </w:t>
      </w:r>
      <w:r w:rsidR="00C17025" w:rsidRPr="00E32D00">
        <w:rPr>
          <w:rFonts w:ascii="Times New Roman" w:hAnsi="Times New Roman"/>
          <w:color w:val="FF0000"/>
          <w:sz w:val="24"/>
          <w:szCs w:val="24"/>
        </w:rPr>
        <w:t>Krajowego Zjazdu</w:t>
      </w:r>
      <w:r w:rsidRPr="00E32D00">
        <w:rPr>
          <w:rFonts w:ascii="Times New Roman" w:hAnsi="Times New Roman"/>
          <w:color w:val="FF0000"/>
          <w:sz w:val="24"/>
          <w:szCs w:val="24"/>
        </w:rPr>
        <w:t xml:space="preserve"> Delegatów.</w:t>
      </w:r>
    </w:p>
    <w:p w:rsidR="00965BAB" w:rsidRDefault="00965BAB" w:rsidP="009D2D12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C2D41" w:rsidRDefault="007C2D41" w:rsidP="00CC64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52342" w:rsidRPr="003668B8" w:rsidRDefault="00C52342" w:rsidP="00C17025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C52342" w:rsidRPr="00AB4248" w:rsidRDefault="00C52342" w:rsidP="00C002F7">
      <w:pPr>
        <w:spacing w:after="0" w:line="360" w:lineRule="auto"/>
        <w:ind w:right="851"/>
        <w:rPr>
          <w:rFonts w:ascii="Times New Roman" w:hAnsi="Times New Roman"/>
          <w:sz w:val="24"/>
          <w:szCs w:val="24"/>
        </w:rPr>
      </w:pPr>
    </w:p>
    <w:p w:rsidR="00C52342" w:rsidRPr="00AB4248" w:rsidRDefault="00C52342" w:rsidP="00C002F7">
      <w:pPr>
        <w:spacing w:after="0" w:line="360" w:lineRule="auto"/>
        <w:ind w:right="851"/>
        <w:rPr>
          <w:rFonts w:ascii="Times New Roman" w:hAnsi="Times New Roman"/>
          <w:sz w:val="24"/>
          <w:szCs w:val="24"/>
          <w:u w:val="single"/>
        </w:rPr>
        <w:sectPr w:rsidR="00C52342" w:rsidRPr="00AB4248" w:rsidSect="00236BE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2268" w:right="1418" w:bottom="2268" w:left="1418" w:header="6" w:footer="113" w:gutter="0"/>
          <w:cols w:space="708"/>
          <w:titlePg/>
          <w:docGrid w:linePitch="360"/>
        </w:sectPr>
      </w:pPr>
    </w:p>
    <w:p w:rsidR="00C52342" w:rsidRPr="00AB4248" w:rsidRDefault="00C52342" w:rsidP="00C002F7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C52342" w:rsidRPr="00AB4248" w:rsidSect="006362AE">
      <w:type w:val="continuous"/>
      <w:pgSz w:w="11906" w:h="16838"/>
      <w:pgMar w:top="709" w:right="0" w:bottom="1417" w:left="0" w:header="5" w:footer="1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AE3" w:rsidRDefault="00D35AE3" w:rsidP="00F31E5F">
      <w:pPr>
        <w:spacing w:after="0" w:line="240" w:lineRule="auto"/>
      </w:pPr>
      <w:r>
        <w:separator/>
      </w:r>
    </w:p>
  </w:endnote>
  <w:endnote w:type="continuationSeparator" w:id="0">
    <w:p w:rsidR="00D35AE3" w:rsidRDefault="00D35AE3" w:rsidP="00F3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C03" w:rsidRDefault="006C2C03">
    <w:pPr>
      <w:pStyle w:val="Stopka"/>
      <w:jc w:val="right"/>
    </w:pPr>
    <w:r>
      <w:t xml:space="preserve">Strona | </w:t>
    </w:r>
    <w:r>
      <w:fldChar w:fldCharType="begin"/>
    </w:r>
    <w:r>
      <w:instrText>PAGE   \* MERGEFORMAT</w:instrText>
    </w:r>
    <w:r>
      <w:fldChar w:fldCharType="separate"/>
    </w:r>
    <w:r w:rsidR="00EA1EEF">
      <w:rPr>
        <w:noProof/>
      </w:rPr>
      <w:t>2</w:t>
    </w:r>
    <w:r>
      <w:rPr>
        <w:noProof/>
      </w:rPr>
      <w:fldChar w:fldCharType="end"/>
    </w:r>
    <w:r>
      <w:t xml:space="preserve"> </w:t>
    </w:r>
  </w:p>
  <w:p w:rsidR="006C2C03" w:rsidRDefault="006C2C0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C03" w:rsidRDefault="006C2C03">
    <w:pPr>
      <w:pStyle w:val="Stopka"/>
      <w:pBdr>
        <w:top w:val="single" w:sz="4" w:space="1" w:color="A5A5A5"/>
      </w:pBdr>
      <w:rPr>
        <w:color w:val="808080"/>
      </w:rPr>
    </w:pPr>
    <w:r>
      <w:rPr>
        <w:color w:val="808080"/>
      </w:rPr>
      <w:t xml:space="preserve"> </w:t>
    </w:r>
  </w:p>
  <w:tbl>
    <w:tblPr>
      <w:tblW w:w="9606" w:type="dxa"/>
      <w:tblLook w:val="00A0" w:firstRow="1" w:lastRow="0" w:firstColumn="1" w:lastColumn="0" w:noHBand="0" w:noVBand="0"/>
    </w:tblPr>
    <w:tblGrid>
      <w:gridCol w:w="3070"/>
      <w:gridCol w:w="3070"/>
      <w:gridCol w:w="3466"/>
    </w:tblGrid>
    <w:tr w:rsidR="006C2C03" w:rsidRPr="003B3411" w:rsidTr="003B3411">
      <w:tc>
        <w:tcPr>
          <w:tcW w:w="3070" w:type="dxa"/>
        </w:tcPr>
        <w:p w:rsidR="006C2C03" w:rsidRPr="003B3411" w:rsidRDefault="006C2C03" w:rsidP="003B3411">
          <w:pPr>
            <w:pStyle w:val="Stopka"/>
            <w:jc w:val="right"/>
            <w:rPr>
              <w:rFonts w:ascii="Cambria" w:hAnsi="Cambria"/>
            </w:rPr>
          </w:pPr>
          <w:proofErr w:type="spellStart"/>
          <w:r w:rsidRPr="003B3411">
            <w:rPr>
              <w:rFonts w:ascii="Cambria" w:hAnsi="Cambria"/>
            </w:rPr>
            <w:t>Radziewski</w:t>
          </w:r>
          <w:proofErr w:type="spellEnd"/>
          <w:r w:rsidRPr="003B3411">
            <w:rPr>
              <w:rFonts w:ascii="Cambria" w:hAnsi="Cambria"/>
            </w:rPr>
            <w:t xml:space="preserve"> i Wosik </w:t>
          </w:r>
        </w:p>
      </w:tc>
      <w:tc>
        <w:tcPr>
          <w:tcW w:w="3070" w:type="dxa"/>
          <w:vMerge w:val="restart"/>
          <w:vAlign w:val="center"/>
        </w:tcPr>
        <w:p w:rsidR="006C2C03" w:rsidRPr="003B3411" w:rsidRDefault="006C2C03" w:rsidP="003B3411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1216025" cy="621030"/>
                <wp:effectExtent l="0" t="0" r="3175" b="7620"/>
                <wp:docPr id="1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02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6" w:type="dxa"/>
        </w:tcPr>
        <w:p w:rsidR="006C2C03" w:rsidRPr="003B3411" w:rsidRDefault="006C2C03" w:rsidP="001D1281">
          <w:pPr>
            <w:pStyle w:val="Stopka"/>
            <w:rPr>
              <w:rFonts w:ascii="Cambria" w:hAnsi="Cambria"/>
            </w:rPr>
          </w:pPr>
          <w:r w:rsidRPr="003B3411">
            <w:rPr>
              <w:rFonts w:ascii="Cambria" w:hAnsi="Cambria"/>
            </w:rPr>
            <w:t>Sąd Rejonowy dla m.st. Warszawy</w:t>
          </w:r>
        </w:p>
      </w:tc>
    </w:tr>
    <w:tr w:rsidR="006C2C03" w:rsidRPr="003B3411" w:rsidTr="003B3411">
      <w:tc>
        <w:tcPr>
          <w:tcW w:w="3070" w:type="dxa"/>
        </w:tcPr>
        <w:p w:rsidR="006C2C03" w:rsidRPr="003B3411" w:rsidRDefault="006C2C03" w:rsidP="003B3411">
          <w:pPr>
            <w:pStyle w:val="Stopka"/>
            <w:jc w:val="right"/>
            <w:rPr>
              <w:rFonts w:ascii="Cambria" w:hAnsi="Cambria"/>
            </w:rPr>
          </w:pPr>
          <w:r w:rsidRPr="003B3411">
            <w:rPr>
              <w:rFonts w:ascii="Cambria" w:hAnsi="Cambria"/>
            </w:rPr>
            <w:t xml:space="preserve">Kancelaria Prawna Sp. j.  </w:t>
          </w:r>
        </w:p>
      </w:tc>
      <w:tc>
        <w:tcPr>
          <w:tcW w:w="3070" w:type="dxa"/>
          <w:vMerge/>
        </w:tcPr>
        <w:p w:rsidR="006C2C03" w:rsidRPr="003B3411" w:rsidRDefault="006C2C03" w:rsidP="001D1281">
          <w:pPr>
            <w:pStyle w:val="Stopka"/>
          </w:pPr>
        </w:p>
      </w:tc>
      <w:tc>
        <w:tcPr>
          <w:tcW w:w="3466" w:type="dxa"/>
        </w:tcPr>
        <w:p w:rsidR="006C2C03" w:rsidRPr="003B3411" w:rsidRDefault="006C2C03" w:rsidP="001D1281">
          <w:pPr>
            <w:pStyle w:val="Stopka"/>
            <w:rPr>
              <w:rFonts w:ascii="Cambria" w:hAnsi="Cambria"/>
            </w:rPr>
          </w:pPr>
          <w:r w:rsidRPr="003B3411">
            <w:rPr>
              <w:rFonts w:ascii="Cambria" w:hAnsi="Cambria"/>
            </w:rPr>
            <w:t>XX Wydział Gospodarczy</w:t>
          </w:r>
        </w:p>
      </w:tc>
    </w:tr>
    <w:tr w:rsidR="006C2C03" w:rsidRPr="003B3411" w:rsidTr="003B3411">
      <w:tc>
        <w:tcPr>
          <w:tcW w:w="3070" w:type="dxa"/>
        </w:tcPr>
        <w:p w:rsidR="006C2C03" w:rsidRPr="003B3411" w:rsidRDefault="006C2C03" w:rsidP="003B3411">
          <w:pPr>
            <w:pStyle w:val="Stopka"/>
            <w:jc w:val="right"/>
            <w:rPr>
              <w:rFonts w:ascii="Cambria" w:hAnsi="Cambria"/>
            </w:rPr>
          </w:pPr>
          <w:r w:rsidRPr="003B3411">
            <w:rPr>
              <w:rFonts w:ascii="Cambria" w:hAnsi="Cambria"/>
            </w:rPr>
            <w:t>ul. Łazienkowska 6a/48</w:t>
          </w:r>
        </w:p>
      </w:tc>
      <w:tc>
        <w:tcPr>
          <w:tcW w:w="3070" w:type="dxa"/>
          <w:vMerge/>
        </w:tcPr>
        <w:p w:rsidR="006C2C03" w:rsidRPr="003B3411" w:rsidRDefault="006C2C03" w:rsidP="001D1281">
          <w:pPr>
            <w:pStyle w:val="Stopka"/>
          </w:pPr>
        </w:p>
      </w:tc>
      <w:tc>
        <w:tcPr>
          <w:tcW w:w="3466" w:type="dxa"/>
        </w:tcPr>
        <w:p w:rsidR="006C2C03" w:rsidRPr="003B3411" w:rsidRDefault="006C2C03" w:rsidP="001D1281">
          <w:pPr>
            <w:pStyle w:val="Stopka"/>
            <w:rPr>
              <w:rFonts w:ascii="Cambria" w:hAnsi="Cambria"/>
            </w:rPr>
          </w:pPr>
          <w:r w:rsidRPr="003B3411">
            <w:rPr>
              <w:rFonts w:ascii="Cambria" w:hAnsi="Cambria"/>
            </w:rPr>
            <w:t>KRS: 0000386985</w:t>
          </w:r>
        </w:p>
      </w:tc>
    </w:tr>
    <w:tr w:rsidR="006C2C03" w:rsidRPr="003B3411" w:rsidTr="003B3411">
      <w:tc>
        <w:tcPr>
          <w:tcW w:w="3070" w:type="dxa"/>
        </w:tcPr>
        <w:p w:rsidR="006C2C03" w:rsidRPr="003B3411" w:rsidRDefault="006C2C03" w:rsidP="003B3411">
          <w:pPr>
            <w:pStyle w:val="Stopka"/>
            <w:jc w:val="right"/>
            <w:rPr>
              <w:rFonts w:ascii="Cambria" w:hAnsi="Cambria" w:cs="Courier New"/>
            </w:rPr>
          </w:pPr>
          <w:r w:rsidRPr="003B3411">
            <w:rPr>
              <w:rFonts w:ascii="Cambria" w:hAnsi="Cambria"/>
            </w:rPr>
            <w:t>00-449 Warszawa</w:t>
          </w:r>
        </w:p>
      </w:tc>
      <w:tc>
        <w:tcPr>
          <w:tcW w:w="3070" w:type="dxa"/>
          <w:vMerge/>
        </w:tcPr>
        <w:p w:rsidR="006C2C03" w:rsidRPr="003B3411" w:rsidRDefault="006C2C03" w:rsidP="001D1281">
          <w:pPr>
            <w:pStyle w:val="Stopka"/>
          </w:pPr>
        </w:p>
      </w:tc>
      <w:tc>
        <w:tcPr>
          <w:tcW w:w="3466" w:type="dxa"/>
        </w:tcPr>
        <w:p w:rsidR="006C2C03" w:rsidRPr="003B3411" w:rsidRDefault="006C2C03" w:rsidP="001D1281">
          <w:pPr>
            <w:pStyle w:val="Stopka"/>
            <w:rPr>
              <w:rFonts w:ascii="Cambria" w:hAnsi="Cambria"/>
            </w:rPr>
          </w:pPr>
          <w:r w:rsidRPr="003B3411">
            <w:rPr>
              <w:rFonts w:ascii="Cambria" w:hAnsi="Cambria"/>
            </w:rPr>
            <w:t>NIP: 7010298163</w:t>
          </w:r>
        </w:p>
      </w:tc>
    </w:tr>
    <w:tr w:rsidR="006C2C03" w:rsidRPr="003B3411" w:rsidTr="003B3411">
      <w:tc>
        <w:tcPr>
          <w:tcW w:w="3070" w:type="dxa"/>
        </w:tcPr>
        <w:p w:rsidR="006C2C03" w:rsidRPr="003B3411" w:rsidRDefault="006C2C03" w:rsidP="003B3411">
          <w:pPr>
            <w:pStyle w:val="Stopka"/>
            <w:jc w:val="right"/>
            <w:rPr>
              <w:rFonts w:ascii="Cambria" w:hAnsi="Cambria"/>
            </w:rPr>
          </w:pPr>
          <w:r w:rsidRPr="003B3411">
            <w:rPr>
              <w:rFonts w:ascii="Cambria" w:hAnsi="Cambria"/>
            </w:rPr>
            <w:t xml:space="preserve">tel./fax 22 529 89 29 </w:t>
          </w:r>
        </w:p>
      </w:tc>
      <w:tc>
        <w:tcPr>
          <w:tcW w:w="3070" w:type="dxa"/>
          <w:vMerge/>
        </w:tcPr>
        <w:p w:rsidR="006C2C03" w:rsidRPr="003B3411" w:rsidRDefault="006C2C03" w:rsidP="001D1281">
          <w:pPr>
            <w:pStyle w:val="Stopka"/>
          </w:pPr>
        </w:p>
      </w:tc>
      <w:tc>
        <w:tcPr>
          <w:tcW w:w="3466" w:type="dxa"/>
        </w:tcPr>
        <w:p w:rsidR="006C2C03" w:rsidRPr="003B3411" w:rsidRDefault="006C2C03" w:rsidP="001D1281">
          <w:pPr>
            <w:pStyle w:val="Stopka"/>
            <w:rPr>
              <w:rFonts w:ascii="Cambria" w:hAnsi="Cambria"/>
            </w:rPr>
          </w:pPr>
          <w:r w:rsidRPr="003B3411">
            <w:rPr>
              <w:rFonts w:ascii="Cambria" w:hAnsi="Cambria"/>
            </w:rPr>
            <w:t>REGON: 142963330</w:t>
          </w:r>
        </w:p>
      </w:tc>
    </w:tr>
    <w:tr w:rsidR="006C2C03" w:rsidRPr="003B3411" w:rsidTr="003B3411">
      <w:tc>
        <w:tcPr>
          <w:tcW w:w="3070" w:type="dxa"/>
        </w:tcPr>
        <w:p w:rsidR="006C2C03" w:rsidRPr="00BE218D" w:rsidRDefault="006C2C03" w:rsidP="003B3411">
          <w:pPr>
            <w:pStyle w:val="Stopka"/>
            <w:jc w:val="right"/>
            <w:rPr>
              <w:rFonts w:ascii="Cambria" w:hAnsi="Cambria"/>
              <w:lang w:val="de-DE"/>
            </w:rPr>
          </w:pPr>
          <w:proofErr w:type="spellStart"/>
          <w:r w:rsidRPr="00BE218D">
            <w:rPr>
              <w:rFonts w:ascii="Cambria" w:hAnsi="Cambria"/>
              <w:lang w:val="de-DE"/>
            </w:rPr>
            <w:t>e-mail</w:t>
          </w:r>
          <w:proofErr w:type="spellEnd"/>
          <w:r w:rsidRPr="00BE218D">
            <w:rPr>
              <w:rFonts w:ascii="Cambria" w:hAnsi="Cambria"/>
              <w:lang w:val="de-DE"/>
            </w:rPr>
            <w:t>: kancelaria@rwkp.pl</w:t>
          </w:r>
        </w:p>
      </w:tc>
      <w:tc>
        <w:tcPr>
          <w:tcW w:w="3070" w:type="dxa"/>
          <w:vMerge/>
        </w:tcPr>
        <w:p w:rsidR="006C2C03" w:rsidRPr="00BE218D" w:rsidRDefault="006C2C03" w:rsidP="001D1281">
          <w:pPr>
            <w:pStyle w:val="Stopka"/>
            <w:rPr>
              <w:lang w:val="de-DE"/>
            </w:rPr>
          </w:pPr>
        </w:p>
      </w:tc>
      <w:tc>
        <w:tcPr>
          <w:tcW w:w="3466" w:type="dxa"/>
        </w:tcPr>
        <w:p w:rsidR="006C2C03" w:rsidRPr="003B3411" w:rsidRDefault="006C2C03" w:rsidP="001D1281">
          <w:pPr>
            <w:pStyle w:val="Stopka"/>
            <w:rPr>
              <w:rFonts w:ascii="Cambria" w:hAnsi="Cambria"/>
              <w:lang w:val="en-US"/>
            </w:rPr>
          </w:pPr>
          <w:r w:rsidRPr="003B3411">
            <w:rPr>
              <w:rFonts w:ascii="Cambria" w:hAnsi="Cambria"/>
              <w:lang w:val="en-US"/>
            </w:rPr>
            <w:t>www.rwkp.pl</w:t>
          </w:r>
        </w:p>
      </w:tc>
    </w:tr>
  </w:tbl>
  <w:p w:rsidR="006C2C03" w:rsidRPr="007D6EBF" w:rsidRDefault="006C2C03" w:rsidP="001D128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AE3" w:rsidRDefault="00D35AE3" w:rsidP="00F31E5F">
      <w:pPr>
        <w:spacing w:after="0" w:line="240" w:lineRule="auto"/>
      </w:pPr>
      <w:r>
        <w:separator/>
      </w:r>
    </w:p>
  </w:footnote>
  <w:footnote w:type="continuationSeparator" w:id="0">
    <w:p w:rsidR="00D35AE3" w:rsidRDefault="00D35AE3" w:rsidP="00F31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C03" w:rsidRDefault="006C2C03" w:rsidP="003B3411">
    <w:pPr>
      <w:pStyle w:val="Nagwek"/>
      <w:tabs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-106045</wp:posOffset>
          </wp:positionH>
          <wp:positionV relativeFrom="paragraph">
            <wp:posOffset>395605</wp:posOffset>
          </wp:positionV>
          <wp:extent cx="1855470" cy="779145"/>
          <wp:effectExtent l="0" t="0" r="0" b="1905"/>
          <wp:wrapTight wrapText="bothSides">
            <wp:wrapPolygon edited="0">
              <wp:start x="0" y="0"/>
              <wp:lineTo x="0" y="21125"/>
              <wp:lineTo x="21290" y="21125"/>
              <wp:lineTo x="21290" y="0"/>
              <wp:lineTo x="0" y="0"/>
            </wp:wrapPolygon>
          </wp:wrapTight>
          <wp:docPr id="3" name="Obraz 3" descr="logo po lew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po lewe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</w:rPr>
      <w:t xml:space="preserve"> 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C03" w:rsidRDefault="006C2C03" w:rsidP="008F3981">
    <w:pPr>
      <w:pStyle w:val="Nagwek"/>
      <w:ind w:left="851" w:right="849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-217805</wp:posOffset>
          </wp:positionH>
          <wp:positionV relativeFrom="paragraph">
            <wp:posOffset>379730</wp:posOffset>
          </wp:positionV>
          <wp:extent cx="1855470" cy="779145"/>
          <wp:effectExtent l="0" t="0" r="0" b="1905"/>
          <wp:wrapTight wrapText="bothSides">
            <wp:wrapPolygon edited="0">
              <wp:start x="0" y="0"/>
              <wp:lineTo x="0" y="21125"/>
              <wp:lineTo x="21290" y="21125"/>
              <wp:lineTo x="21290" y="0"/>
              <wp:lineTo x="0" y="0"/>
            </wp:wrapPolygon>
          </wp:wrapTight>
          <wp:docPr id="2" name="Obraz 2" descr="logo po lew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po lewe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6848E2"/>
    <w:multiLevelType w:val="hybridMultilevel"/>
    <w:tmpl w:val="C0006E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D17E34"/>
    <w:multiLevelType w:val="hybridMultilevel"/>
    <w:tmpl w:val="49C45308"/>
    <w:lvl w:ilvl="0" w:tplc="B97092C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F552FE"/>
    <w:multiLevelType w:val="hybridMultilevel"/>
    <w:tmpl w:val="B69ACFD2"/>
    <w:lvl w:ilvl="0" w:tplc="5B60F2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220A81"/>
    <w:multiLevelType w:val="hybridMultilevel"/>
    <w:tmpl w:val="A5A406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965832"/>
    <w:multiLevelType w:val="hybridMultilevel"/>
    <w:tmpl w:val="C88ADEAA"/>
    <w:lvl w:ilvl="0" w:tplc="C29EC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0D33F1"/>
    <w:multiLevelType w:val="hybridMultilevel"/>
    <w:tmpl w:val="92CC310A"/>
    <w:lvl w:ilvl="0" w:tplc="B82AB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529248D"/>
    <w:multiLevelType w:val="hybridMultilevel"/>
    <w:tmpl w:val="00B8D3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57217B7"/>
    <w:multiLevelType w:val="hybridMultilevel"/>
    <w:tmpl w:val="CC4AE95A"/>
    <w:lvl w:ilvl="0" w:tplc="5DDA10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32BC5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59B4BF4"/>
    <w:multiLevelType w:val="hybridMultilevel"/>
    <w:tmpl w:val="40124800"/>
    <w:lvl w:ilvl="0" w:tplc="317A60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F3675F"/>
    <w:multiLevelType w:val="hybridMultilevel"/>
    <w:tmpl w:val="D96EE6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6F75589"/>
    <w:multiLevelType w:val="hybridMultilevel"/>
    <w:tmpl w:val="EE3C03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704620D"/>
    <w:multiLevelType w:val="hybridMultilevel"/>
    <w:tmpl w:val="FCE0E11E"/>
    <w:lvl w:ilvl="0" w:tplc="F03CF4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07E217C3"/>
    <w:multiLevelType w:val="hybridMultilevel"/>
    <w:tmpl w:val="31AA9A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B3E3E8E">
      <w:start w:val="1"/>
      <w:numFmt w:val="decimal"/>
      <w:lvlText w:val="%3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80842AC"/>
    <w:multiLevelType w:val="hybridMultilevel"/>
    <w:tmpl w:val="5F1639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85F5954"/>
    <w:multiLevelType w:val="hybridMultilevel"/>
    <w:tmpl w:val="DB32A02A"/>
    <w:lvl w:ilvl="0" w:tplc="5DDA10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32BC5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9261ECF"/>
    <w:multiLevelType w:val="hybridMultilevel"/>
    <w:tmpl w:val="7B3AFBCE"/>
    <w:lvl w:ilvl="0" w:tplc="A814B1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6003A9"/>
    <w:multiLevelType w:val="hybridMultilevel"/>
    <w:tmpl w:val="304AEBF8"/>
    <w:lvl w:ilvl="0" w:tplc="94D4FF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8">
    <w:nsid w:val="0ED0736D"/>
    <w:multiLevelType w:val="singleLevel"/>
    <w:tmpl w:val="77EADCDA"/>
    <w:lvl w:ilvl="0">
      <w:start w:val="1"/>
      <w:numFmt w:val="decimal"/>
      <w:lvlText w:val="%1)"/>
      <w:lvlJc w:val="left"/>
      <w:pPr>
        <w:tabs>
          <w:tab w:val="num" w:pos="782"/>
        </w:tabs>
        <w:ind w:left="782" w:hanging="362"/>
      </w:pPr>
      <w:rPr>
        <w:rFonts w:ascii="Times New Roman" w:hAnsi="Times New Roman" w:cs="Times New Roman" w:hint="default"/>
      </w:rPr>
    </w:lvl>
  </w:abstractNum>
  <w:abstractNum w:abstractNumId="19">
    <w:nsid w:val="10985D68"/>
    <w:multiLevelType w:val="hybridMultilevel"/>
    <w:tmpl w:val="7118FF3C"/>
    <w:lvl w:ilvl="0" w:tplc="59601D3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0E97F77"/>
    <w:multiLevelType w:val="hybridMultilevel"/>
    <w:tmpl w:val="BDA29E18"/>
    <w:lvl w:ilvl="0" w:tplc="ACB8B3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1F0E14"/>
    <w:multiLevelType w:val="hybridMultilevel"/>
    <w:tmpl w:val="D5BE8B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575D33"/>
    <w:multiLevelType w:val="hybridMultilevel"/>
    <w:tmpl w:val="F5729B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2F02F3A"/>
    <w:multiLevelType w:val="hybridMultilevel"/>
    <w:tmpl w:val="F3965C50"/>
    <w:lvl w:ilvl="0" w:tplc="2ECC98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149C475A"/>
    <w:multiLevelType w:val="hybridMultilevel"/>
    <w:tmpl w:val="7BA8640E"/>
    <w:lvl w:ilvl="0" w:tplc="4654726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EC4FA7"/>
    <w:multiLevelType w:val="hybridMultilevel"/>
    <w:tmpl w:val="97B23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4AED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FF000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65603AE"/>
    <w:multiLevelType w:val="hybridMultilevel"/>
    <w:tmpl w:val="E11EF7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7042FAC"/>
    <w:multiLevelType w:val="multilevel"/>
    <w:tmpl w:val="A7F26D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FF0000"/>
        <w:u w:val="none"/>
        <w:effect w:val="none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18D55484"/>
    <w:multiLevelType w:val="hybridMultilevel"/>
    <w:tmpl w:val="8FD44E6A"/>
    <w:lvl w:ilvl="0" w:tplc="63926938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455E9508">
      <w:start w:val="1"/>
      <w:numFmt w:val="lowerLetter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A42EF4F6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A655925"/>
    <w:multiLevelType w:val="hybridMultilevel"/>
    <w:tmpl w:val="3D6E31C6"/>
    <w:lvl w:ilvl="0" w:tplc="744C00A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5B66C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F721B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B83321D"/>
    <w:multiLevelType w:val="hybridMultilevel"/>
    <w:tmpl w:val="87D8FE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BAB1485"/>
    <w:multiLevelType w:val="multilevel"/>
    <w:tmpl w:val="A7F26D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FF0000"/>
        <w:u w:val="none"/>
        <w:effect w:val="none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1D8D6C61"/>
    <w:multiLevelType w:val="hybridMultilevel"/>
    <w:tmpl w:val="E52C7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E817E03"/>
    <w:multiLevelType w:val="hybridMultilevel"/>
    <w:tmpl w:val="ECA40C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F675FE9"/>
    <w:multiLevelType w:val="hybridMultilevel"/>
    <w:tmpl w:val="5AC4AB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F954117"/>
    <w:multiLevelType w:val="hybridMultilevel"/>
    <w:tmpl w:val="43E4E5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0A9314E"/>
    <w:multiLevelType w:val="hybridMultilevel"/>
    <w:tmpl w:val="686459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1031DD7"/>
    <w:multiLevelType w:val="hybridMultilevel"/>
    <w:tmpl w:val="E6C837B8"/>
    <w:lvl w:ilvl="0" w:tplc="D782597C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10F6CA6"/>
    <w:multiLevelType w:val="hybridMultilevel"/>
    <w:tmpl w:val="4FEC8F66"/>
    <w:lvl w:ilvl="0" w:tplc="460CAEEC">
      <w:start w:val="1"/>
      <w:numFmt w:val="decimal"/>
      <w:lvlText w:val="%1)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4314C7F8">
      <w:start w:val="1"/>
      <w:numFmt w:val="lowerLetter"/>
      <w:lvlText w:val="%4)"/>
      <w:lvlJc w:val="left"/>
      <w:pPr>
        <w:ind w:left="4656" w:hanging="360"/>
      </w:pPr>
      <w:rPr>
        <w:rFonts w:hint="default"/>
      </w:rPr>
    </w:lvl>
    <w:lvl w:ilvl="4" w:tplc="E8C6BBC8">
      <w:start w:val="15"/>
      <w:numFmt w:val="decimal"/>
      <w:lvlText w:val="%5."/>
      <w:lvlJc w:val="left"/>
      <w:pPr>
        <w:ind w:left="537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39">
    <w:nsid w:val="25DB0AD0"/>
    <w:multiLevelType w:val="hybridMultilevel"/>
    <w:tmpl w:val="BFF46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6D73171"/>
    <w:multiLevelType w:val="hybridMultilevel"/>
    <w:tmpl w:val="E7AE8C2E"/>
    <w:lvl w:ilvl="0" w:tplc="5F7C9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80451AF"/>
    <w:multiLevelType w:val="hybridMultilevel"/>
    <w:tmpl w:val="8BC20CCC"/>
    <w:lvl w:ilvl="0" w:tplc="78828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EF7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74082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91F44D6"/>
    <w:multiLevelType w:val="hybridMultilevel"/>
    <w:tmpl w:val="7F101F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AF9D2">
      <w:start w:val="1"/>
      <w:numFmt w:val="decimal"/>
      <w:lvlText w:val="%3."/>
      <w:lvlJc w:val="left"/>
      <w:pPr>
        <w:ind w:left="360" w:hanging="360"/>
      </w:pPr>
      <w:rPr>
        <w:rFonts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9961CC6"/>
    <w:multiLevelType w:val="hybridMultilevel"/>
    <w:tmpl w:val="2FF8B0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2AF544C2"/>
    <w:multiLevelType w:val="hybridMultilevel"/>
    <w:tmpl w:val="7F02F6B2"/>
    <w:lvl w:ilvl="0" w:tplc="ED2088AE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2B8D76EF"/>
    <w:multiLevelType w:val="hybridMultilevel"/>
    <w:tmpl w:val="51964E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CA91515"/>
    <w:multiLevelType w:val="hybridMultilevel"/>
    <w:tmpl w:val="B6F0CDC8"/>
    <w:lvl w:ilvl="0" w:tplc="9B802334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ascii="Times New Roman" w:eastAsia="Times New Roman" w:hAnsi="Times New Roman" w:cs="Times New Roman"/>
      </w:rPr>
    </w:lvl>
    <w:lvl w:ilvl="1" w:tplc="05B66CB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7">
    <w:nsid w:val="2D0251B6"/>
    <w:multiLevelType w:val="hybridMultilevel"/>
    <w:tmpl w:val="A93CF7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D23570F"/>
    <w:multiLevelType w:val="hybridMultilevel"/>
    <w:tmpl w:val="8A9C21F8"/>
    <w:lvl w:ilvl="0" w:tplc="6EA4E1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2E4E28AA"/>
    <w:multiLevelType w:val="hybridMultilevel"/>
    <w:tmpl w:val="448861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0AE3D11"/>
    <w:multiLevelType w:val="multilevel"/>
    <w:tmpl w:val="13E82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>
    <w:nsid w:val="317D4FE9"/>
    <w:multiLevelType w:val="hybridMultilevel"/>
    <w:tmpl w:val="28B2A80E"/>
    <w:lvl w:ilvl="0" w:tplc="DA42A22A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94D4FF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154671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1931896"/>
    <w:multiLevelType w:val="hybridMultilevel"/>
    <w:tmpl w:val="583C8F92"/>
    <w:lvl w:ilvl="0" w:tplc="24426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D64B72">
      <w:start w:val="1"/>
      <w:numFmt w:val="decimal"/>
      <w:lvlText w:val="%2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1D20C66"/>
    <w:multiLevelType w:val="hybridMultilevel"/>
    <w:tmpl w:val="FD321730"/>
    <w:lvl w:ilvl="0" w:tplc="A8BE0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33644567"/>
    <w:multiLevelType w:val="multilevel"/>
    <w:tmpl w:val="3A089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5233752"/>
    <w:multiLevelType w:val="hybridMultilevel"/>
    <w:tmpl w:val="06205FDA"/>
    <w:lvl w:ilvl="0" w:tplc="FFFFFFFF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64658D6"/>
    <w:multiLevelType w:val="hybridMultilevel"/>
    <w:tmpl w:val="E2EAC6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sz w:val="24"/>
        <w:u w:val="none"/>
        <w:effect w:val="none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8386BA5"/>
    <w:multiLevelType w:val="hybridMultilevel"/>
    <w:tmpl w:val="33105BFE"/>
    <w:lvl w:ilvl="0" w:tplc="4FFC0D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8B2482B"/>
    <w:multiLevelType w:val="hybridMultilevel"/>
    <w:tmpl w:val="5BD8CD54"/>
    <w:lvl w:ilvl="0" w:tplc="723008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93C6AC1"/>
    <w:multiLevelType w:val="hybridMultilevel"/>
    <w:tmpl w:val="58E24F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B4346E5"/>
    <w:multiLevelType w:val="hybridMultilevel"/>
    <w:tmpl w:val="72B61B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CDB5F31"/>
    <w:multiLevelType w:val="singleLevel"/>
    <w:tmpl w:val="A58A3F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2">
    <w:nsid w:val="3D286520"/>
    <w:multiLevelType w:val="multilevel"/>
    <w:tmpl w:val="E15E4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FF0000"/>
        <w:u w:val="none"/>
        <w:effect w:val="none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>
    <w:nsid w:val="3D7F7290"/>
    <w:multiLevelType w:val="hybridMultilevel"/>
    <w:tmpl w:val="86085ECC"/>
    <w:lvl w:ilvl="0" w:tplc="236EA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E2F4A68"/>
    <w:multiLevelType w:val="hybridMultilevel"/>
    <w:tmpl w:val="D58614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EC00608"/>
    <w:multiLevelType w:val="hybridMultilevel"/>
    <w:tmpl w:val="FF96A6EE"/>
    <w:lvl w:ilvl="0" w:tplc="5E4863C2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66">
    <w:nsid w:val="3F590CFF"/>
    <w:multiLevelType w:val="hybridMultilevel"/>
    <w:tmpl w:val="70004024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FEE50D7"/>
    <w:multiLevelType w:val="hybridMultilevel"/>
    <w:tmpl w:val="1BC6CEEC"/>
    <w:lvl w:ilvl="0" w:tplc="A42EF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0537BEB"/>
    <w:multiLevelType w:val="hybridMultilevel"/>
    <w:tmpl w:val="AC28EE40"/>
    <w:lvl w:ilvl="0" w:tplc="9B802334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ascii="Times New Roman" w:eastAsia="Times New Roman" w:hAnsi="Times New Roman" w:cs="Times New Roman"/>
      </w:rPr>
    </w:lvl>
    <w:lvl w:ilvl="1" w:tplc="05B66CB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9">
    <w:nsid w:val="40717575"/>
    <w:multiLevelType w:val="hybridMultilevel"/>
    <w:tmpl w:val="AA249E3A"/>
    <w:lvl w:ilvl="0" w:tplc="5DDA10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1535EF4"/>
    <w:multiLevelType w:val="hybridMultilevel"/>
    <w:tmpl w:val="6DA849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1E3525B"/>
    <w:multiLevelType w:val="hybridMultilevel"/>
    <w:tmpl w:val="8D2C4A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2A9179D"/>
    <w:multiLevelType w:val="hybridMultilevel"/>
    <w:tmpl w:val="316C76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5C4374A"/>
    <w:multiLevelType w:val="hybridMultilevel"/>
    <w:tmpl w:val="8FEA73C8"/>
    <w:lvl w:ilvl="0" w:tplc="25E63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7B64F9E"/>
    <w:multiLevelType w:val="hybridMultilevel"/>
    <w:tmpl w:val="F72638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83720B2"/>
    <w:multiLevelType w:val="hybridMultilevel"/>
    <w:tmpl w:val="ED22E626"/>
    <w:lvl w:ilvl="0" w:tplc="0415001B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9E05114"/>
    <w:multiLevelType w:val="hybridMultilevel"/>
    <w:tmpl w:val="80F4AE1C"/>
    <w:lvl w:ilvl="0" w:tplc="0DACD2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B34590B"/>
    <w:multiLevelType w:val="hybridMultilevel"/>
    <w:tmpl w:val="D696EF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FF3660A"/>
    <w:multiLevelType w:val="hybridMultilevel"/>
    <w:tmpl w:val="207483DE"/>
    <w:lvl w:ilvl="0" w:tplc="455E9508">
      <w:start w:val="1"/>
      <w:numFmt w:val="lowerLetter"/>
      <w:lvlText w:val="%1)"/>
      <w:lvlJc w:val="left"/>
      <w:pPr>
        <w:tabs>
          <w:tab w:val="num" w:pos="426"/>
        </w:tabs>
        <w:ind w:left="426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14"/>
        </w:tabs>
        <w:ind w:left="-1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06"/>
        </w:tabs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326"/>
        </w:tabs>
        <w:ind w:left="13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46"/>
        </w:tabs>
        <w:ind w:left="20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66"/>
        </w:tabs>
        <w:ind w:left="27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86"/>
        </w:tabs>
        <w:ind w:left="34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06"/>
        </w:tabs>
        <w:ind w:left="42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26"/>
        </w:tabs>
        <w:ind w:left="4926" w:hanging="180"/>
      </w:pPr>
    </w:lvl>
  </w:abstractNum>
  <w:abstractNum w:abstractNumId="79">
    <w:nsid w:val="50DA10B0"/>
    <w:multiLevelType w:val="hybridMultilevel"/>
    <w:tmpl w:val="7F101F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AF9D2">
      <w:start w:val="1"/>
      <w:numFmt w:val="decimal"/>
      <w:lvlText w:val="%3."/>
      <w:lvlJc w:val="left"/>
      <w:pPr>
        <w:ind w:left="360" w:hanging="360"/>
      </w:pPr>
      <w:rPr>
        <w:rFonts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5816D90"/>
    <w:multiLevelType w:val="hybridMultilevel"/>
    <w:tmpl w:val="7118FF3C"/>
    <w:lvl w:ilvl="0" w:tplc="59601D3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568D14F1"/>
    <w:multiLevelType w:val="hybridMultilevel"/>
    <w:tmpl w:val="4A90DE30"/>
    <w:lvl w:ilvl="0" w:tplc="902C6F3C">
      <w:start w:val="1"/>
      <w:numFmt w:val="decimal"/>
      <w:lvlText w:val="%1."/>
      <w:lvlJc w:val="left"/>
      <w:pPr>
        <w:tabs>
          <w:tab w:val="num" w:pos="843"/>
        </w:tabs>
        <w:ind w:left="843" w:hanging="663"/>
      </w:pPr>
    </w:lvl>
    <w:lvl w:ilvl="1" w:tplc="902C6F3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78E31E3"/>
    <w:multiLevelType w:val="hybridMultilevel"/>
    <w:tmpl w:val="AC28EE40"/>
    <w:lvl w:ilvl="0" w:tplc="9B802334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ascii="Times New Roman" w:eastAsia="Times New Roman" w:hAnsi="Times New Roman" w:cs="Times New Roman"/>
      </w:rPr>
    </w:lvl>
    <w:lvl w:ilvl="1" w:tplc="05B66CB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3">
    <w:nsid w:val="57C14ED7"/>
    <w:multiLevelType w:val="hybridMultilevel"/>
    <w:tmpl w:val="A1C47B2C"/>
    <w:lvl w:ilvl="0" w:tplc="FFFFFFFF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580E473C"/>
    <w:multiLevelType w:val="hybridMultilevel"/>
    <w:tmpl w:val="07F0DD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8E630B1"/>
    <w:multiLevelType w:val="hybridMultilevel"/>
    <w:tmpl w:val="F938A5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BE65347"/>
    <w:multiLevelType w:val="hybridMultilevel"/>
    <w:tmpl w:val="C0006F26"/>
    <w:lvl w:ilvl="0" w:tplc="24B24356">
      <w:start w:val="2"/>
      <w:numFmt w:val="decimal"/>
      <w:lvlText w:val="%1)"/>
      <w:lvlJc w:val="left"/>
      <w:pPr>
        <w:tabs>
          <w:tab w:val="num" w:pos="426"/>
        </w:tabs>
        <w:ind w:left="426" w:firstLine="0"/>
      </w:pPr>
      <w:rPr>
        <w:rFonts w:ascii="Times New Roman" w:hAnsi="Times New Roman" w:cs="Times New Roman" w:hint="default"/>
      </w:rPr>
    </w:lvl>
    <w:lvl w:ilvl="1" w:tplc="40709930">
      <w:start w:val="1"/>
      <w:numFmt w:val="lowerLetter"/>
      <w:lvlText w:val="%2)"/>
      <w:lvlJc w:val="left"/>
      <w:pPr>
        <w:tabs>
          <w:tab w:val="num" w:pos="-114"/>
        </w:tabs>
        <w:ind w:left="-114" w:hanging="360"/>
      </w:pPr>
      <w:rPr>
        <w:rFonts w:hint="default"/>
      </w:rPr>
    </w:lvl>
    <w:lvl w:ilvl="2" w:tplc="4450137A">
      <w:start w:val="1"/>
      <w:numFmt w:val="decimal"/>
      <w:lvlText w:val="%3)"/>
      <w:lvlJc w:val="left"/>
      <w:pPr>
        <w:tabs>
          <w:tab w:val="num" w:pos="426"/>
        </w:tabs>
        <w:ind w:left="426" w:firstLine="0"/>
      </w:pPr>
      <w:rPr>
        <w:rFonts w:ascii="Times New Roman" w:hAnsi="Times New Roman" w:cs="Times New Roman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1326"/>
        </w:tabs>
        <w:ind w:left="132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046"/>
        </w:tabs>
        <w:ind w:left="20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66"/>
        </w:tabs>
        <w:ind w:left="27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86"/>
        </w:tabs>
        <w:ind w:left="34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06"/>
        </w:tabs>
        <w:ind w:left="42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26"/>
        </w:tabs>
        <w:ind w:left="4926" w:hanging="180"/>
      </w:pPr>
    </w:lvl>
  </w:abstractNum>
  <w:abstractNum w:abstractNumId="87">
    <w:nsid w:val="5E12175C"/>
    <w:multiLevelType w:val="hybridMultilevel"/>
    <w:tmpl w:val="F962BE6C"/>
    <w:lvl w:ilvl="0" w:tplc="C56C41B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88">
    <w:nsid w:val="5F3A6C3F"/>
    <w:multiLevelType w:val="hybridMultilevel"/>
    <w:tmpl w:val="814476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15137A6"/>
    <w:multiLevelType w:val="hybridMultilevel"/>
    <w:tmpl w:val="3F52B156"/>
    <w:lvl w:ilvl="0" w:tplc="63926938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3C3017F"/>
    <w:multiLevelType w:val="hybridMultilevel"/>
    <w:tmpl w:val="15AA6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3CC6773"/>
    <w:multiLevelType w:val="hybridMultilevel"/>
    <w:tmpl w:val="05CA6E16"/>
    <w:lvl w:ilvl="0" w:tplc="DA42A22A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6857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7D80982"/>
    <w:multiLevelType w:val="hybridMultilevel"/>
    <w:tmpl w:val="04487B14"/>
    <w:lvl w:ilvl="0" w:tplc="42C294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3">
    <w:nsid w:val="6825129A"/>
    <w:multiLevelType w:val="hybridMultilevel"/>
    <w:tmpl w:val="2ED4FC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5AA6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69703D9F"/>
    <w:multiLevelType w:val="hybridMultilevel"/>
    <w:tmpl w:val="88882CA2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A0A5611"/>
    <w:multiLevelType w:val="hybridMultilevel"/>
    <w:tmpl w:val="16E4AD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B060E71"/>
    <w:multiLevelType w:val="multilevel"/>
    <w:tmpl w:val="9A0400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7">
    <w:nsid w:val="6D4D614E"/>
    <w:multiLevelType w:val="hybridMultilevel"/>
    <w:tmpl w:val="FA3EE0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6F2C3C8E"/>
    <w:multiLevelType w:val="hybridMultilevel"/>
    <w:tmpl w:val="AF5029F8"/>
    <w:lvl w:ilvl="0" w:tplc="455E950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FFD102D"/>
    <w:multiLevelType w:val="hybridMultilevel"/>
    <w:tmpl w:val="6BFAF2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06476E5"/>
    <w:multiLevelType w:val="hybridMultilevel"/>
    <w:tmpl w:val="5BF656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34E466A"/>
    <w:multiLevelType w:val="hybridMultilevel"/>
    <w:tmpl w:val="15CEDF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35678F1"/>
    <w:multiLevelType w:val="hybridMultilevel"/>
    <w:tmpl w:val="5246C5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3FA1673"/>
    <w:multiLevelType w:val="hybridMultilevel"/>
    <w:tmpl w:val="4C2A3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40409B6"/>
    <w:multiLevelType w:val="hybridMultilevel"/>
    <w:tmpl w:val="6074B5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753A0BDB"/>
    <w:multiLevelType w:val="hybridMultilevel"/>
    <w:tmpl w:val="9C805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ACBD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5C12E3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7">
    <w:nsid w:val="75DA0E79"/>
    <w:multiLevelType w:val="hybridMultilevel"/>
    <w:tmpl w:val="DC6EE76C"/>
    <w:lvl w:ilvl="0" w:tplc="E70C58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771F2321"/>
    <w:multiLevelType w:val="hybridMultilevel"/>
    <w:tmpl w:val="F4921E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797E3998"/>
    <w:multiLevelType w:val="hybridMultilevel"/>
    <w:tmpl w:val="990252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7CA808CF"/>
    <w:multiLevelType w:val="hybridMultilevel"/>
    <w:tmpl w:val="4E4AD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CE81952"/>
    <w:multiLevelType w:val="hybridMultilevel"/>
    <w:tmpl w:val="D4008D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7D3A7377"/>
    <w:multiLevelType w:val="hybridMultilevel"/>
    <w:tmpl w:val="A5543452"/>
    <w:lvl w:ilvl="0" w:tplc="787A59B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>
    <w:nsid w:val="7D410414"/>
    <w:multiLevelType w:val="hybridMultilevel"/>
    <w:tmpl w:val="496038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3"/>
  </w:num>
  <w:num w:numId="2">
    <w:abstractNumId w:val="92"/>
  </w:num>
  <w:num w:numId="3">
    <w:abstractNumId w:val="20"/>
  </w:num>
  <w:num w:numId="4">
    <w:abstractNumId w:val="81"/>
  </w:num>
  <w:num w:numId="5">
    <w:abstractNumId w:val="71"/>
  </w:num>
  <w:num w:numId="6">
    <w:abstractNumId w:val="57"/>
  </w:num>
  <w:num w:numId="7">
    <w:abstractNumId w:val="29"/>
  </w:num>
  <w:num w:numId="8">
    <w:abstractNumId w:val="6"/>
  </w:num>
  <w:num w:numId="9">
    <w:abstractNumId w:val="12"/>
  </w:num>
  <w:num w:numId="10">
    <w:abstractNumId w:val="69"/>
  </w:num>
  <w:num w:numId="11">
    <w:abstractNumId w:val="76"/>
  </w:num>
  <w:num w:numId="12">
    <w:abstractNumId w:val="80"/>
  </w:num>
  <w:num w:numId="13">
    <w:abstractNumId w:val="18"/>
  </w:num>
  <w:num w:numId="14">
    <w:abstractNumId w:val="65"/>
  </w:num>
  <w:num w:numId="15">
    <w:abstractNumId w:val="102"/>
  </w:num>
  <w:num w:numId="16">
    <w:abstractNumId w:val="15"/>
  </w:num>
  <w:num w:numId="17">
    <w:abstractNumId w:val="90"/>
  </w:num>
  <w:num w:numId="18">
    <w:abstractNumId w:val="9"/>
  </w:num>
  <w:num w:numId="19">
    <w:abstractNumId w:val="2"/>
  </w:num>
  <w:num w:numId="20">
    <w:abstractNumId w:val="19"/>
  </w:num>
  <w:num w:numId="21">
    <w:abstractNumId w:val="58"/>
  </w:num>
  <w:num w:numId="22">
    <w:abstractNumId w:val="107"/>
  </w:num>
  <w:num w:numId="23">
    <w:abstractNumId w:val="97"/>
  </w:num>
  <w:num w:numId="24">
    <w:abstractNumId w:val="42"/>
  </w:num>
  <w:num w:numId="25">
    <w:abstractNumId w:val="44"/>
  </w:num>
  <w:num w:numId="26">
    <w:abstractNumId w:val="48"/>
  </w:num>
  <w:num w:numId="27">
    <w:abstractNumId w:val="13"/>
  </w:num>
  <w:num w:numId="28">
    <w:abstractNumId w:val="82"/>
  </w:num>
  <w:num w:numId="29">
    <w:abstractNumId w:val="106"/>
  </w:num>
  <w:num w:numId="30">
    <w:abstractNumId w:val="14"/>
  </w:num>
  <w:num w:numId="31">
    <w:abstractNumId w:val="7"/>
  </w:num>
  <w:num w:numId="32">
    <w:abstractNumId w:val="51"/>
  </w:num>
  <w:num w:numId="33">
    <w:abstractNumId w:val="28"/>
  </w:num>
  <w:num w:numId="34">
    <w:abstractNumId w:val="112"/>
  </w:num>
  <w:num w:numId="35">
    <w:abstractNumId w:val="52"/>
  </w:num>
  <w:num w:numId="36">
    <w:abstractNumId w:val="63"/>
  </w:num>
  <w:num w:numId="37">
    <w:abstractNumId w:val="41"/>
  </w:num>
  <w:num w:numId="38">
    <w:abstractNumId w:val="86"/>
  </w:num>
  <w:num w:numId="39">
    <w:abstractNumId w:val="78"/>
  </w:num>
  <w:num w:numId="40">
    <w:abstractNumId w:val="91"/>
  </w:num>
  <w:num w:numId="41">
    <w:abstractNumId w:val="40"/>
  </w:num>
  <w:num w:numId="42">
    <w:abstractNumId w:val="87"/>
  </w:num>
  <w:num w:numId="43">
    <w:abstractNumId w:val="39"/>
  </w:num>
  <w:num w:numId="44">
    <w:abstractNumId w:val="5"/>
  </w:num>
  <w:num w:numId="45">
    <w:abstractNumId w:val="93"/>
  </w:num>
  <w:num w:numId="46">
    <w:abstractNumId w:val="103"/>
  </w:num>
  <w:num w:numId="47">
    <w:abstractNumId w:val="61"/>
  </w:num>
  <w:num w:numId="48">
    <w:abstractNumId w:val="38"/>
  </w:num>
  <w:num w:numId="49">
    <w:abstractNumId w:val="23"/>
  </w:num>
  <w:num w:numId="50">
    <w:abstractNumId w:val="16"/>
  </w:num>
  <w:num w:numId="51">
    <w:abstractNumId w:val="17"/>
  </w:num>
  <w:num w:numId="52">
    <w:abstractNumId w:val="67"/>
  </w:num>
  <w:num w:numId="53">
    <w:abstractNumId w:val="110"/>
  </w:num>
  <w:num w:numId="54">
    <w:abstractNumId w:val="73"/>
  </w:num>
  <w:num w:numId="55">
    <w:abstractNumId w:val="94"/>
  </w:num>
  <w:num w:numId="56">
    <w:abstractNumId w:val="53"/>
  </w:num>
  <w:num w:numId="57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6"/>
  </w:num>
  <w:num w:numId="65">
    <w:abstractNumId w:val="27"/>
  </w:num>
  <w:num w:numId="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05"/>
  </w:num>
  <w:num w:numId="70">
    <w:abstractNumId w:val="104"/>
  </w:num>
  <w:num w:numId="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13"/>
  </w:num>
  <w:num w:numId="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"/>
  </w:num>
  <w:num w:numId="82">
    <w:abstractNumId w:val="24"/>
  </w:num>
  <w:num w:numId="8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56"/>
  </w:num>
  <w:num w:numId="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1"/>
  </w:num>
  <w:num w:numId="9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25"/>
  </w:num>
  <w:num w:numId="9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9"/>
  </w:num>
  <w:num w:numId="100">
    <w:abstractNumId w:val="37"/>
  </w:num>
  <w:num w:numId="101">
    <w:abstractNumId w:val="3"/>
  </w:num>
  <w:num w:numId="10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75"/>
  </w:num>
  <w:num w:numId="106">
    <w:abstractNumId w:val="46"/>
  </w:num>
  <w:num w:numId="107">
    <w:abstractNumId w:val="68"/>
  </w:num>
  <w:num w:numId="108">
    <w:abstractNumId w:val="98"/>
  </w:num>
  <w:num w:numId="109">
    <w:abstractNumId w:val="89"/>
  </w:num>
  <w:num w:numId="11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29"/>
    <w:rsid w:val="00001432"/>
    <w:rsid w:val="000043CF"/>
    <w:rsid w:val="00005ACC"/>
    <w:rsid w:val="00005CDD"/>
    <w:rsid w:val="0001095C"/>
    <w:rsid w:val="0001264C"/>
    <w:rsid w:val="000127E7"/>
    <w:rsid w:val="000136DA"/>
    <w:rsid w:val="00014039"/>
    <w:rsid w:val="00015CCE"/>
    <w:rsid w:val="00016B83"/>
    <w:rsid w:val="000219A5"/>
    <w:rsid w:val="00022409"/>
    <w:rsid w:val="000224D3"/>
    <w:rsid w:val="0002304A"/>
    <w:rsid w:val="0002333F"/>
    <w:rsid w:val="00026EBC"/>
    <w:rsid w:val="0002707B"/>
    <w:rsid w:val="000276D4"/>
    <w:rsid w:val="00031C23"/>
    <w:rsid w:val="00032CAB"/>
    <w:rsid w:val="000334B1"/>
    <w:rsid w:val="00033ED9"/>
    <w:rsid w:val="000345BE"/>
    <w:rsid w:val="0003500A"/>
    <w:rsid w:val="0003667D"/>
    <w:rsid w:val="00036A54"/>
    <w:rsid w:val="000370A3"/>
    <w:rsid w:val="00041071"/>
    <w:rsid w:val="00041AC0"/>
    <w:rsid w:val="00042649"/>
    <w:rsid w:val="00044237"/>
    <w:rsid w:val="00045590"/>
    <w:rsid w:val="00045B78"/>
    <w:rsid w:val="000464D9"/>
    <w:rsid w:val="0004684C"/>
    <w:rsid w:val="000468F1"/>
    <w:rsid w:val="00050077"/>
    <w:rsid w:val="000520F1"/>
    <w:rsid w:val="00052367"/>
    <w:rsid w:val="000533BF"/>
    <w:rsid w:val="00054FEB"/>
    <w:rsid w:val="00055F08"/>
    <w:rsid w:val="00060542"/>
    <w:rsid w:val="0006111F"/>
    <w:rsid w:val="0006201C"/>
    <w:rsid w:val="0006323F"/>
    <w:rsid w:val="00065673"/>
    <w:rsid w:val="00065BDA"/>
    <w:rsid w:val="0006645D"/>
    <w:rsid w:val="00066987"/>
    <w:rsid w:val="00067718"/>
    <w:rsid w:val="000710FE"/>
    <w:rsid w:val="000714D0"/>
    <w:rsid w:val="00071D30"/>
    <w:rsid w:val="00072E8E"/>
    <w:rsid w:val="000733C4"/>
    <w:rsid w:val="00076FDE"/>
    <w:rsid w:val="00077FE1"/>
    <w:rsid w:val="000809D6"/>
    <w:rsid w:val="000813BF"/>
    <w:rsid w:val="0008307C"/>
    <w:rsid w:val="00083A74"/>
    <w:rsid w:val="00083B0D"/>
    <w:rsid w:val="0008635F"/>
    <w:rsid w:val="00087590"/>
    <w:rsid w:val="0009009D"/>
    <w:rsid w:val="000901C7"/>
    <w:rsid w:val="000903FA"/>
    <w:rsid w:val="00090559"/>
    <w:rsid w:val="000907C3"/>
    <w:rsid w:val="00091478"/>
    <w:rsid w:val="00091F56"/>
    <w:rsid w:val="00092AFD"/>
    <w:rsid w:val="000968F9"/>
    <w:rsid w:val="00096C6A"/>
    <w:rsid w:val="00097AD2"/>
    <w:rsid w:val="000A1839"/>
    <w:rsid w:val="000A1AA6"/>
    <w:rsid w:val="000A2ECF"/>
    <w:rsid w:val="000A4A52"/>
    <w:rsid w:val="000A5CFC"/>
    <w:rsid w:val="000A7205"/>
    <w:rsid w:val="000A7DD3"/>
    <w:rsid w:val="000B0215"/>
    <w:rsid w:val="000B1B70"/>
    <w:rsid w:val="000B1D56"/>
    <w:rsid w:val="000B236A"/>
    <w:rsid w:val="000B27F3"/>
    <w:rsid w:val="000B3699"/>
    <w:rsid w:val="000B4FAF"/>
    <w:rsid w:val="000B5BA0"/>
    <w:rsid w:val="000B5E0A"/>
    <w:rsid w:val="000B613A"/>
    <w:rsid w:val="000B67F7"/>
    <w:rsid w:val="000B7BEA"/>
    <w:rsid w:val="000C374E"/>
    <w:rsid w:val="000C424E"/>
    <w:rsid w:val="000C4B55"/>
    <w:rsid w:val="000C5385"/>
    <w:rsid w:val="000C63C1"/>
    <w:rsid w:val="000C6B31"/>
    <w:rsid w:val="000C7678"/>
    <w:rsid w:val="000C77EE"/>
    <w:rsid w:val="000D1C9B"/>
    <w:rsid w:val="000D1F32"/>
    <w:rsid w:val="000D3338"/>
    <w:rsid w:val="000D365E"/>
    <w:rsid w:val="000D52AA"/>
    <w:rsid w:val="000D5A6E"/>
    <w:rsid w:val="000E0664"/>
    <w:rsid w:val="000E0688"/>
    <w:rsid w:val="000E301A"/>
    <w:rsid w:val="000E5824"/>
    <w:rsid w:val="000E5D11"/>
    <w:rsid w:val="000E5DB9"/>
    <w:rsid w:val="000E5E7E"/>
    <w:rsid w:val="000E71F5"/>
    <w:rsid w:val="000E72DA"/>
    <w:rsid w:val="000E7986"/>
    <w:rsid w:val="000F0A1B"/>
    <w:rsid w:val="000F2043"/>
    <w:rsid w:val="000F3005"/>
    <w:rsid w:val="000F37E8"/>
    <w:rsid w:val="000F43BC"/>
    <w:rsid w:val="000F47F0"/>
    <w:rsid w:val="000F5262"/>
    <w:rsid w:val="000F575A"/>
    <w:rsid w:val="000F68B2"/>
    <w:rsid w:val="000F72A7"/>
    <w:rsid w:val="000F731C"/>
    <w:rsid w:val="00102879"/>
    <w:rsid w:val="001028BC"/>
    <w:rsid w:val="00102CD4"/>
    <w:rsid w:val="001030DD"/>
    <w:rsid w:val="0010356E"/>
    <w:rsid w:val="00104F90"/>
    <w:rsid w:val="00105766"/>
    <w:rsid w:val="001061C8"/>
    <w:rsid w:val="00106328"/>
    <w:rsid w:val="00106483"/>
    <w:rsid w:val="00106CD6"/>
    <w:rsid w:val="0010754D"/>
    <w:rsid w:val="00111618"/>
    <w:rsid w:val="001126BE"/>
    <w:rsid w:val="00112801"/>
    <w:rsid w:val="001136F7"/>
    <w:rsid w:val="00113805"/>
    <w:rsid w:val="0011484D"/>
    <w:rsid w:val="00114ABA"/>
    <w:rsid w:val="001157FC"/>
    <w:rsid w:val="00115D92"/>
    <w:rsid w:val="00116014"/>
    <w:rsid w:val="00116AC2"/>
    <w:rsid w:val="00116F0E"/>
    <w:rsid w:val="001226FB"/>
    <w:rsid w:val="0012417F"/>
    <w:rsid w:val="001247AB"/>
    <w:rsid w:val="00127B96"/>
    <w:rsid w:val="001305F2"/>
    <w:rsid w:val="0013095C"/>
    <w:rsid w:val="00132A18"/>
    <w:rsid w:val="00132E32"/>
    <w:rsid w:val="0013315F"/>
    <w:rsid w:val="00133C10"/>
    <w:rsid w:val="00134498"/>
    <w:rsid w:val="00135307"/>
    <w:rsid w:val="00135AA5"/>
    <w:rsid w:val="00135ED2"/>
    <w:rsid w:val="00135F38"/>
    <w:rsid w:val="00136166"/>
    <w:rsid w:val="00137671"/>
    <w:rsid w:val="00137858"/>
    <w:rsid w:val="00140701"/>
    <w:rsid w:val="00141714"/>
    <w:rsid w:val="00141D76"/>
    <w:rsid w:val="001420F0"/>
    <w:rsid w:val="001433B9"/>
    <w:rsid w:val="001452DC"/>
    <w:rsid w:val="00145EA5"/>
    <w:rsid w:val="00150217"/>
    <w:rsid w:val="00151116"/>
    <w:rsid w:val="00153604"/>
    <w:rsid w:val="00153626"/>
    <w:rsid w:val="00153DA1"/>
    <w:rsid w:val="00155E4B"/>
    <w:rsid w:val="00157121"/>
    <w:rsid w:val="00157F05"/>
    <w:rsid w:val="001603C3"/>
    <w:rsid w:val="001606C7"/>
    <w:rsid w:val="0016359A"/>
    <w:rsid w:val="00163B51"/>
    <w:rsid w:val="00164452"/>
    <w:rsid w:val="001649CD"/>
    <w:rsid w:val="00164A8A"/>
    <w:rsid w:val="001654F8"/>
    <w:rsid w:val="00166D22"/>
    <w:rsid w:val="0017013D"/>
    <w:rsid w:val="0017051C"/>
    <w:rsid w:val="00170BCC"/>
    <w:rsid w:val="0017101F"/>
    <w:rsid w:val="001724F1"/>
    <w:rsid w:val="00172B5C"/>
    <w:rsid w:val="00174326"/>
    <w:rsid w:val="00174866"/>
    <w:rsid w:val="00175EE0"/>
    <w:rsid w:val="00176867"/>
    <w:rsid w:val="0017773F"/>
    <w:rsid w:val="00180840"/>
    <w:rsid w:val="00182988"/>
    <w:rsid w:val="00183273"/>
    <w:rsid w:val="00183D08"/>
    <w:rsid w:val="001841A2"/>
    <w:rsid w:val="001842CF"/>
    <w:rsid w:val="00184577"/>
    <w:rsid w:val="00184EE6"/>
    <w:rsid w:val="001852FA"/>
    <w:rsid w:val="0018533E"/>
    <w:rsid w:val="00185737"/>
    <w:rsid w:val="00185B34"/>
    <w:rsid w:val="00186AD6"/>
    <w:rsid w:val="001875EE"/>
    <w:rsid w:val="00187B3F"/>
    <w:rsid w:val="001918AB"/>
    <w:rsid w:val="0019291C"/>
    <w:rsid w:val="00193109"/>
    <w:rsid w:val="0019375A"/>
    <w:rsid w:val="00193CC8"/>
    <w:rsid w:val="0019533A"/>
    <w:rsid w:val="0019723F"/>
    <w:rsid w:val="001A04D7"/>
    <w:rsid w:val="001A2CA8"/>
    <w:rsid w:val="001A663E"/>
    <w:rsid w:val="001A7239"/>
    <w:rsid w:val="001B0E25"/>
    <w:rsid w:val="001B1034"/>
    <w:rsid w:val="001B1362"/>
    <w:rsid w:val="001B2136"/>
    <w:rsid w:val="001B275B"/>
    <w:rsid w:val="001B3017"/>
    <w:rsid w:val="001B33A4"/>
    <w:rsid w:val="001B371C"/>
    <w:rsid w:val="001B3F7C"/>
    <w:rsid w:val="001B50E2"/>
    <w:rsid w:val="001B56E2"/>
    <w:rsid w:val="001B689E"/>
    <w:rsid w:val="001B6E5B"/>
    <w:rsid w:val="001C0845"/>
    <w:rsid w:val="001C2724"/>
    <w:rsid w:val="001C2A48"/>
    <w:rsid w:val="001C3A24"/>
    <w:rsid w:val="001C3D02"/>
    <w:rsid w:val="001C4FA9"/>
    <w:rsid w:val="001C70DB"/>
    <w:rsid w:val="001D0201"/>
    <w:rsid w:val="001D0575"/>
    <w:rsid w:val="001D0969"/>
    <w:rsid w:val="001D1281"/>
    <w:rsid w:val="001D1374"/>
    <w:rsid w:val="001D18A2"/>
    <w:rsid w:val="001D1FE3"/>
    <w:rsid w:val="001D400A"/>
    <w:rsid w:val="001D4475"/>
    <w:rsid w:val="001D495D"/>
    <w:rsid w:val="001D5AF8"/>
    <w:rsid w:val="001D6A66"/>
    <w:rsid w:val="001D6AEE"/>
    <w:rsid w:val="001D7297"/>
    <w:rsid w:val="001E160A"/>
    <w:rsid w:val="001E1782"/>
    <w:rsid w:val="001E1BC7"/>
    <w:rsid w:val="001E34FC"/>
    <w:rsid w:val="001E3BA8"/>
    <w:rsid w:val="001E4223"/>
    <w:rsid w:val="001E77CD"/>
    <w:rsid w:val="001F1653"/>
    <w:rsid w:val="001F2E6F"/>
    <w:rsid w:val="001F3500"/>
    <w:rsid w:val="001F3567"/>
    <w:rsid w:val="001F5960"/>
    <w:rsid w:val="001F78EF"/>
    <w:rsid w:val="00200B39"/>
    <w:rsid w:val="00200F2C"/>
    <w:rsid w:val="00201902"/>
    <w:rsid w:val="002019EA"/>
    <w:rsid w:val="00201AC5"/>
    <w:rsid w:val="00201BC2"/>
    <w:rsid w:val="00201E6D"/>
    <w:rsid w:val="002030DB"/>
    <w:rsid w:val="00203DE3"/>
    <w:rsid w:val="00205A63"/>
    <w:rsid w:val="00206158"/>
    <w:rsid w:val="0020770E"/>
    <w:rsid w:val="00207D87"/>
    <w:rsid w:val="002104DD"/>
    <w:rsid w:val="002106A0"/>
    <w:rsid w:val="00210D42"/>
    <w:rsid w:val="00210E75"/>
    <w:rsid w:val="00211973"/>
    <w:rsid w:val="002128CA"/>
    <w:rsid w:val="00213EF1"/>
    <w:rsid w:val="00214971"/>
    <w:rsid w:val="00215B73"/>
    <w:rsid w:val="00215DFE"/>
    <w:rsid w:val="0021646F"/>
    <w:rsid w:val="00216B66"/>
    <w:rsid w:val="00217201"/>
    <w:rsid w:val="002172AB"/>
    <w:rsid w:val="00217971"/>
    <w:rsid w:val="0022019F"/>
    <w:rsid w:val="00220746"/>
    <w:rsid w:val="002222B3"/>
    <w:rsid w:val="00223361"/>
    <w:rsid w:val="00223968"/>
    <w:rsid w:val="00224619"/>
    <w:rsid w:val="0022541B"/>
    <w:rsid w:val="00226B49"/>
    <w:rsid w:val="002318AB"/>
    <w:rsid w:val="00232DD0"/>
    <w:rsid w:val="00233A86"/>
    <w:rsid w:val="00233ED1"/>
    <w:rsid w:val="00234F59"/>
    <w:rsid w:val="002362B3"/>
    <w:rsid w:val="00236BE9"/>
    <w:rsid w:val="00236E41"/>
    <w:rsid w:val="00240272"/>
    <w:rsid w:val="002403BF"/>
    <w:rsid w:val="002406A8"/>
    <w:rsid w:val="00241588"/>
    <w:rsid w:val="00242C7D"/>
    <w:rsid w:val="002432E2"/>
    <w:rsid w:val="002439FF"/>
    <w:rsid w:val="00243C4A"/>
    <w:rsid w:val="002440AB"/>
    <w:rsid w:val="00244401"/>
    <w:rsid w:val="002448C1"/>
    <w:rsid w:val="00244ABE"/>
    <w:rsid w:val="00244EEE"/>
    <w:rsid w:val="00245A14"/>
    <w:rsid w:val="00245DEC"/>
    <w:rsid w:val="00246643"/>
    <w:rsid w:val="00246853"/>
    <w:rsid w:val="00247EE9"/>
    <w:rsid w:val="002507FE"/>
    <w:rsid w:val="00251880"/>
    <w:rsid w:val="00252465"/>
    <w:rsid w:val="00256F76"/>
    <w:rsid w:val="00260409"/>
    <w:rsid w:val="002605E5"/>
    <w:rsid w:val="00260BDD"/>
    <w:rsid w:val="00261FEC"/>
    <w:rsid w:val="0026222F"/>
    <w:rsid w:val="00262322"/>
    <w:rsid w:val="00262D15"/>
    <w:rsid w:val="00262E6D"/>
    <w:rsid w:val="002641E3"/>
    <w:rsid w:val="00265C6D"/>
    <w:rsid w:val="00266477"/>
    <w:rsid w:val="002667DE"/>
    <w:rsid w:val="002667F5"/>
    <w:rsid w:val="0027159F"/>
    <w:rsid w:val="002725AC"/>
    <w:rsid w:val="0027466D"/>
    <w:rsid w:val="0027669B"/>
    <w:rsid w:val="00280636"/>
    <w:rsid w:val="002815DF"/>
    <w:rsid w:val="0028270F"/>
    <w:rsid w:val="00282FCB"/>
    <w:rsid w:val="0028333A"/>
    <w:rsid w:val="0028348D"/>
    <w:rsid w:val="00284800"/>
    <w:rsid w:val="00285226"/>
    <w:rsid w:val="00285A3E"/>
    <w:rsid w:val="00286A8D"/>
    <w:rsid w:val="00286AFB"/>
    <w:rsid w:val="002900AF"/>
    <w:rsid w:val="0029455F"/>
    <w:rsid w:val="002962A7"/>
    <w:rsid w:val="002968C8"/>
    <w:rsid w:val="002A066D"/>
    <w:rsid w:val="002A0898"/>
    <w:rsid w:val="002A0B4E"/>
    <w:rsid w:val="002A2E6A"/>
    <w:rsid w:val="002A2F18"/>
    <w:rsid w:val="002A32C1"/>
    <w:rsid w:val="002A35A8"/>
    <w:rsid w:val="002A3F47"/>
    <w:rsid w:val="002A4AAC"/>
    <w:rsid w:val="002A54B4"/>
    <w:rsid w:val="002A5F78"/>
    <w:rsid w:val="002A7669"/>
    <w:rsid w:val="002B01AC"/>
    <w:rsid w:val="002B0240"/>
    <w:rsid w:val="002B0712"/>
    <w:rsid w:val="002B0D16"/>
    <w:rsid w:val="002B3814"/>
    <w:rsid w:val="002B5CED"/>
    <w:rsid w:val="002B6B0C"/>
    <w:rsid w:val="002B79D2"/>
    <w:rsid w:val="002C06B5"/>
    <w:rsid w:val="002C13CE"/>
    <w:rsid w:val="002C1E22"/>
    <w:rsid w:val="002C2B21"/>
    <w:rsid w:val="002C5148"/>
    <w:rsid w:val="002C591A"/>
    <w:rsid w:val="002C6AD3"/>
    <w:rsid w:val="002C6FBD"/>
    <w:rsid w:val="002C7F0F"/>
    <w:rsid w:val="002D008B"/>
    <w:rsid w:val="002D0773"/>
    <w:rsid w:val="002D2780"/>
    <w:rsid w:val="002D29D1"/>
    <w:rsid w:val="002D2AB4"/>
    <w:rsid w:val="002D3B0A"/>
    <w:rsid w:val="002D3D64"/>
    <w:rsid w:val="002D4039"/>
    <w:rsid w:val="002D49C6"/>
    <w:rsid w:val="002D7657"/>
    <w:rsid w:val="002E0533"/>
    <w:rsid w:val="002E081F"/>
    <w:rsid w:val="002E0887"/>
    <w:rsid w:val="002E0A2E"/>
    <w:rsid w:val="002E0C72"/>
    <w:rsid w:val="002E3019"/>
    <w:rsid w:val="002E42B1"/>
    <w:rsid w:val="002E57AA"/>
    <w:rsid w:val="002F0E03"/>
    <w:rsid w:val="002F1776"/>
    <w:rsid w:val="002F25A4"/>
    <w:rsid w:val="002F4CF0"/>
    <w:rsid w:val="002F5A73"/>
    <w:rsid w:val="002F5D11"/>
    <w:rsid w:val="002F6685"/>
    <w:rsid w:val="002F7828"/>
    <w:rsid w:val="00300300"/>
    <w:rsid w:val="00301541"/>
    <w:rsid w:val="00301D92"/>
    <w:rsid w:val="003024C0"/>
    <w:rsid w:val="003027E4"/>
    <w:rsid w:val="00302940"/>
    <w:rsid w:val="00302A9F"/>
    <w:rsid w:val="00303E98"/>
    <w:rsid w:val="0030495F"/>
    <w:rsid w:val="00304B25"/>
    <w:rsid w:val="00305F2D"/>
    <w:rsid w:val="00306B78"/>
    <w:rsid w:val="00306F44"/>
    <w:rsid w:val="003071D9"/>
    <w:rsid w:val="00307F3E"/>
    <w:rsid w:val="003111D9"/>
    <w:rsid w:val="003111F5"/>
    <w:rsid w:val="0031128F"/>
    <w:rsid w:val="00311982"/>
    <w:rsid w:val="00311A31"/>
    <w:rsid w:val="00313A0C"/>
    <w:rsid w:val="0031424C"/>
    <w:rsid w:val="00315E72"/>
    <w:rsid w:val="003201B1"/>
    <w:rsid w:val="00320F86"/>
    <w:rsid w:val="00320F98"/>
    <w:rsid w:val="0032264B"/>
    <w:rsid w:val="00323438"/>
    <w:rsid w:val="00323E76"/>
    <w:rsid w:val="00326E1E"/>
    <w:rsid w:val="003272C7"/>
    <w:rsid w:val="003309F9"/>
    <w:rsid w:val="003314CD"/>
    <w:rsid w:val="00332BFA"/>
    <w:rsid w:val="00332F83"/>
    <w:rsid w:val="00334544"/>
    <w:rsid w:val="00334D53"/>
    <w:rsid w:val="00335A1F"/>
    <w:rsid w:val="00335D03"/>
    <w:rsid w:val="00336305"/>
    <w:rsid w:val="0033653A"/>
    <w:rsid w:val="00337D24"/>
    <w:rsid w:val="003412DE"/>
    <w:rsid w:val="0034139C"/>
    <w:rsid w:val="00341E0E"/>
    <w:rsid w:val="00342B08"/>
    <w:rsid w:val="00343006"/>
    <w:rsid w:val="0034372E"/>
    <w:rsid w:val="003444EC"/>
    <w:rsid w:val="003449C2"/>
    <w:rsid w:val="00346B66"/>
    <w:rsid w:val="00346BFC"/>
    <w:rsid w:val="00346F5C"/>
    <w:rsid w:val="00347368"/>
    <w:rsid w:val="00350632"/>
    <w:rsid w:val="00350ECE"/>
    <w:rsid w:val="003510B1"/>
    <w:rsid w:val="0035222D"/>
    <w:rsid w:val="003531E0"/>
    <w:rsid w:val="00353DAC"/>
    <w:rsid w:val="00354038"/>
    <w:rsid w:val="0035517D"/>
    <w:rsid w:val="00355800"/>
    <w:rsid w:val="0035606E"/>
    <w:rsid w:val="00361658"/>
    <w:rsid w:val="003618BC"/>
    <w:rsid w:val="0036256E"/>
    <w:rsid w:val="00362DB8"/>
    <w:rsid w:val="00363F97"/>
    <w:rsid w:val="00363F98"/>
    <w:rsid w:val="00364DD9"/>
    <w:rsid w:val="003650EB"/>
    <w:rsid w:val="00366114"/>
    <w:rsid w:val="00366478"/>
    <w:rsid w:val="003668B8"/>
    <w:rsid w:val="00367CB2"/>
    <w:rsid w:val="00370717"/>
    <w:rsid w:val="00371E7B"/>
    <w:rsid w:val="00373EF8"/>
    <w:rsid w:val="00374565"/>
    <w:rsid w:val="00374B21"/>
    <w:rsid w:val="00374C4B"/>
    <w:rsid w:val="00375AE9"/>
    <w:rsid w:val="00375B31"/>
    <w:rsid w:val="0037652A"/>
    <w:rsid w:val="003805F4"/>
    <w:rsid w:val="003806E4"/>
    <w:rsid w:val="00381826"/>
    <w:rsid w:val="0038273F"/>
    <w:rsid w:val="00382977"/>
    <w:rsid w:val="00382C7C"/>
    <w:rsid w:val="00383010"/>
    <w:rsid w:val="003846BF"/>
    <w:rsid w:val="00384E96"/>
    <w:rsid w:val="003865EF"/>
    <w:rsid w:val="00386D9F"/>
    <w:rsid w:val="00391082"/>
    <w:rsid w:val="00391090"/>
    <w:rsid w:val="00392007"/>
    <w:rsid w:val="00392022"/>
    <w:rsid w:val="00394D5C"/>
    <w:rsid w:val="003958EE"/>
    <w:rsid w:val="003967CC"/>
    <w:rsid w:val="003A111D"/>
    <w:rsid w:val="003A1BFD"/>
    <w:rsid w:val="003A2704"/>
    <w:rsid w:val="003A34A2"/>
    <w:rsid w:val="003A3544"/>
    <w:rsid w:val="003A39F4"/>
    <w:rsid w:val="003A3C07"/>
    <w:rsid w:val="003A64CA"/>
    <w:rsid w:val="003A64F0"/>
    <w:rsid w:val="003A65FB"/>
    <w:rsid w:val="003A6830"/>
    <w:rsid w:val="003A68A1"/>
    <w:rsid w:val="003B1EF3"/>
    <w:rsid w:val="003B2726"/>
    <w:rsid w:val="003B3411"/>
    <w:rsid w:val="003B3724"/>
    <w:rsid w:val="003B4D39"/>
    <w:rsid w:val="003B576B"/>
    <w:rsid w:val="003B5A6C"/>
    <w:rsid w:val="003B5BF4"/>
    <w:rsid w:val="003B63B4"/>
    <w:rsid w:val="003B75BA"/>
    <w:rsid w:val="003B7C0D"/>
    <w:rsid w:val="003C0123"/>
    <w:rsid w:val="003C0BBE"/>
    <w:rsid w:val="003C1C1D"/>
    <w:rsid w:val="003C5E6D"/>
    <w:rsid w:val="003C60A6"/>
    <w:rsid w:val="003C7FF0"/>
    <w:rsid w:val="003C7FF8"/>
    <w:rsid w:val="003D3F10"/>
    <w:rsid w:val="003D5D4C"/>
    <w:rsid w:val="003D6137"/>
    <w:rsid w:val="003D7261"/>
    <w:rsid w:val="003E2356"/>
    <w:rsid w:val="003E38D6"/>
    <w:rsid w:val="003E3D21"/>
    <w:rsid w:val="003E413C"/>
    <w:rsid w:val="003E4463"/>
    <w:rsid w:val="003E5A17"/>
    <w:rsid w:val="003E6953"/>
    <w:rsid w:val="003F101D"/>
    <w:rsid w:val="003F1108"/>
    <w:rsid w:val="003F111A"/>
    <w:rsid w:val="003F1376"/>
    <w:rsid w:val="003F18DB"/>
    <w:rsid w:val="003F196F"/>
    <w:rsid w:val="003F2CC4"/>
    <w:rsid w:val="003F3EDC"/>
    <w:rsid w:val="003F4278"/>
    <w:rsid w:val="003F44B4"/>
    <w:rsid w:val="003F69FA"/>
    <w:rsid w:val="003F6FB8"/>
    <w:rsid w:val="003F7507"/>
    <w:rsid w:val="003F7728"/>
    <w:rsid w:val="003F7856"/>
    <w:rsid w:val="004003FB"/>
    <w:rsid w:val="00400DE6"/>
    <w:rsid w:val="00402586"/>
    <w:rsid w:val="00402AFA"/>
    <w:rsid w:val="00405550"/>
    <w:rsid w:val="00405772"/>
    <w:rsid w:val="00405EA2"/>
    <w:rsid w:val="0040692D"/>
    <w:rsid w:val="004072E9"/>
    <w:rsid w:val="00407732"/>
    <w:rsid w:val="00407733"/>
    <w:rsid w:val="0040793F"/>
    <w:rsid w:val="00407B92"/>
    <w:rsid w:val="004105AA"/>
    <w:rsid w:val="00411130"/>
    <w:rsid w:val="00412F90"/>
    <w:rsid w:val="00414DBA"/>
    <w:rsid w:val="004152A3"/>
    <w:rsid w:val="004155D4"/>
    <w:rsid w:val="004158D0"/>
    <w:rsid w:val="0041709E"/>
    <w:rsid w:val="00417ACD"/>
    <w:rsid w:val="00420472"/>
    <w:rsid w:val="004209A7"/>
    <w:rsid w:val="00420C53"/>
    <w:rsid w:val="00420C71"/>
    <w:rsid w:val="00420E50"/>
    <w:rsid w:val="00421843"/>
    <w:rsid w:val="00421DDE"/>
    <w:rsid w:val="00422E84"/>
    <w:rsid w:val="00423F52"/>
    <w:rsid w:val="004243A7"/>
    <w:rsid w:val="004256BF"/>
    <w:rsid w:val="004261A3"/>
    <w:rsid w:val="004269D4"/>
    <w:rsid w:val="00426D01"/>
    <w:rsid w:val="00426FE8"/>
    <w:rsid w:val="004276A6"/>
    <w:rsid w:val="00427898"/>
    <w:rsid w:val="00427FB0"/>
    <w:rsid w:val="00430B99"/>
    <w:rsid w:val="0043121A"/>
    <w:rsid w:val="0043133B"/>
    <w:rsid w:val="0043170D"/>
    <w:rsid w:val="004323FC"/>
    <w:rsid w:val="00433770"/>
    <w:rsid w:val="00434335"/>
    <w:rsid w:val="004356FC"/>
    <w:rsid w:val="00435705"/>
    <w:rsid w:val="00436D7D"/>
    <w:rsid w:val="004374CB"/>
    <w:rsid w:val="004407E4"/>
    <w:rsid w:val="004412F8"/>
    <w:rsid w:val="0044214E"/>
    <w:rsid w:val="00442DB6"/>
    <w:rsid w:val="00442F62"/>
    <w:rsid w:val="00445DBD"/>
    <w:rsid w:val="004501A0"/>
    <w:rsid w:val="00450E44"/>
    <w:rsid w:val="00451335"/>
    <w:rsid w:val="004541F2"/>
    <w:rsid w:val="00454967"/>
    <w:rsid w:val="00454AD7"/>
    <w:rsid w:val="004558DC"/>
    <w:rsid w:val="00455A5B"/>
    <w:rsid w:val="00456198"/>
    <w:rsid w:val="00461009"/>
    <w:rsid w:val="004613FB"/>
    <w:rsid w:val="00466FAE"/>
    <w:rsid w:val="004676C8"/>
    <w:rsid w:val="00467794"/>
    <w:rsid w:val="00467B95"/>
    <w:rsid w:val="00467DE9"/>
    <w:rsid w:val="004700AA"/>
    <w:rsid w:val="004720ED"/>
    <w:rsid w:val="00472E32"/>
    <w:rsid w:val="0047327E"/>
    <w:rsid w:val="004745DC"/>
    <w:rsid w:val="00475751"/>
    <w:rsid w:val="00475A93"/>
    <w:rsid w:val="0047691E"/>
    <w:rsid w:val="00477571"/>
    <w:rsid w:val="004777B3"/>
    <w:rsid w:val="00481532"/>
    <w:rsid w:val="0048256F"/>
    <w:rsid w:val="00483BCA"/>
    <w:rsid w:val="00484436"/>
    <w:rsid w:val="00484971"/>
    <w:rsid w:val="00484A76"/>
    <w:rsid w:val="00484DD3"/>
    <w:rsid w:val="00485560"/>
    <w:rsid w:val="00490CB3"/>
    <w:rsid w:val="00491265"/>
    <w:rsid w:val="0049140E"/>
    <w:rsid w:val="004925AE"/>
    <w:rsid w:val="00493AF2"/>
    <w:rsid w:val="00495593"/>
    <w:rsid w:val="004956FC"/>
    <w:rsid w:val="0049613D"/>
    <w:rsid w:val="00496996"/>
    <w:rsid w:val="00497DD2"/>
    <w:rsid w:val="004A01E7"/>
    <w:rsid w:val="004A07B1"/>
    <w:rsid w:val="004A148B"/>
    <w:rsid w:val="004A5095"/>
    <w:rsid w:val="004A5EA4"/>
    <w:rsid w:val="004A6439"/>
    <w:rsid w:val="004A6E1D"/>
    <w:rsid w:val="004A6ED8"/>
    <w:rsid w:val="004B1E1A"/>
    <w:rsid w:val="004B323D"/>
    <w:rsid w:val="004B4450"/>
    <w:rsid w:val="004B52EE"/>
    <w:rsid w:val="004B5E59"/>
    <w:rsid w:val="004B7239"/>
    <w:rsid w:val="004C1505"/>
    <w:rsid w:val="004C19AA"/>
    <w:rsid w:val="004C1DAF"/>
    <w:rsid w:val="004C2B90"/>
    <w:rsid w:val="004C36FF"/>
    <w:rsid w:val="004C51F4"/>
    <w:rsid w:val="004C5A24"/>
    <w:rsid w:val="004C69BC"/>
    <w:rsid w:val="004C7925"/>
    <w:rsid w:val="004D63E1"/>
    <w:rsid w:val="004D6864"/>
    <w:rsid w:val="004D6BA0"/>
    <w:rsid w:val="004D73A4"/>
    <w:rsid w:val="004D75BE"/>
    <w:rsid w:val="004D771B"/>
    <w:rsid w:val="004D7B11"/>
    <w:rsid w:val="004E12FC"/>
    <w:rsid w:val="004E1D77"/>
    <w:rsid w:val="004E23C1"/>
    <w:rsid w:val="004E387C"/>
    <w:rsid w:val="004E4E4D"/>
    <w:rsid w:val="004E5BB5"/>
    <w:rsid w:val="004E6118"/>
    <w:rsid w:val="004F08FD"/>
    <w:rsid w:val="004F3344"/>
    <w:rsid w:val="004F35A4"/>
    <w:rsid w:val="004F4293"/>
    <w:rsid w:val="004F5B7A"/>
    <w:rsid w:val="004F60D7"/>
    <w:rsid w:val="004F78EF"/>
    <w:rsid w:val="00500FA2"/>
    <w:rsid w:val="0050194A"/>
    <w:rsid w:val="00501F49"/>
    <w:rsid w:val="005033F3"/>
    <w:rsid w:val="00503FF2"/>
    <w:rsid w:val="0050569C"/>
    <w:rsid w:val="005061A3"/>
    <w:rsid w:val="00506330"/>
    <w:rsid w:val="00507BC1"/>
    <w:rsid w:val="00511DE5"/>
    <w:rsid w:val="0051254A"/>
    <w:rsid w:val="005127D5"/>
    <w:rsid w:val="00512852"/>
    <w:rsid w:val="00512EFF"/>
    <w:rsid w:val="00514158"/>
    <w:rsid w:val="00515A15"/>
    <w:rsid w:val="00521245"/>
    <w:rsid w:val="00521732"/>
    <w:rsid w:val="00523199"/>
    <w:rsid w:val="005238DD"/>
    <w:rsid w:val="005246F3"/>
    <w:rsid w:val="00525D37"/>
    <w:rsid w:val="00525E0B"/>
    <w:rsid w:val="0052603E"/>
    <w:rsid w:val="005278B8"/>
    <w:rsid w:val="00530304"/>
    <w:rsid w:val="005304D8"/>
    <w:rsid w:val="00531522"/>
    <w:rsid w:val="0053157D"/>
    <w:rsid w:val="005317D9"/>
    <w:rsid w:val="0053188A"/>
    <w:rsid w:val="00531FAA"/>
    <w:rsid w:val="00532E8E"/>
    <w:rsid w:val="0053368D"/>
    <w:rsid w:val="00534231"/>
    <w:rsid w:val="005351C8"/>
    <w:rsid w:val="00535F8F"/>
    <w:rsid w:val="0054020D"/>
    <w:rsid w:val="005437B0"/>
    <w:rsid w:val="00544300"/>
    <w:rsid w:val="0054586C"/>
    <w:rsid w:val="00545D5D"/>
    <w:rsid w:val="00545E2E"/>
    <w:rsid w:val="00547E4F"/>
    <w:rsid w:val="00550B65"/>
    <w:rsid w:val="00551A8F"/>
    <w:rsid w:val="005526EA"/>
    <w:rsid w:val="00552E32"/>
    <w:rsid w:val="00553698"/>
    <w:rsid w:val="00554C91"/>
    <w:rsid w:val="0055628D"/>
    <w:rsid w:val="005577BF"/>
    <w:rsid w:val="00557CC2"/>
    <w:rsid w:val="00560BEC"/>
    <w:rsid w:val="00564872"/>
    <w:rsid w:val="00564F8A"/>
    <w:rsid w:val="005652C4"/>
    <w:rsid w:val="00565626"/>
    <w:rsid w:val="00566433"/>
    <w:rsid w:val="00566FBE"/>
    <w:rsid w:val="00570773"/>
    <w:rsid w:val="00570F4A"/>
    <w:rsid w:val="005721C7"/>
    <w:rsid w:val="00574AE4"/>
    <w:rsid w:val="00574E7B"/>
    <w:rsid w:val="00575E74"/>
    <w:rsid w:val="00576CDB"/>
    <w:rsid w:val="005772A7"/>
    <w:rsid w:val="00580AA2"/>
    <w:rsid w:val="00580FBC"/>
    <w:rsid w:val="005815C1"/>
    <w:rsid w:val="00581C62"/>
    <w:rsid w:val="005826FC"/>
    <w:rsid w:val="0058318C"/>
    <w:rsid w:val="00583913"/>
    <w:rsid w:val="00583F11"/>
    <w:rsid w:val="0058465B"/>
    <w:rsid w:val="00584D5D"/>
    <w:rsid w:val="00584D72"/>
    <w:rsid w:val="005850A4"/>
    <w:rsid w:val="00585618"/>
    <w:rsid w:val="0058566B"/>
    <w:rsid w:val="00587E76"/>
    <w:rsid w:val="00590762"/>
    <w:rsid w:val="0059121F"/>
    <w:rsid w:val="005921D1"/>
    <w:rsid w:val="00594617"/>
    <w:rsid w:val="005950BA"/>
    <w:rsid w:val="00596196"/>
    <w:rsid w:val="00596634"/>
    <w:rsid w:val="00596A5D"/>
    <w:rsid w:val="005A182E"/>
    <w:rsid w:val="005A38BF"/>
    <w:rsid w:val="005A47C0"/>
    <w:rsid w:val="005A6821"/>
    <w:rsid w:val="005B1C53"/>
    <w:rsid w:val="005B1FBA"/>
    <w:rsid w:val="005B3D61"/>
    <w:rsid w:val="005B42F2"/>
    <w:rsid w:val="005B4320"/>
    <w:rsid w:val="005B446A"/>
    <w:rsid w:val="005B5E8B"/>
    <w:rsid w:val="005B6196"/>
    <w:rsid w:val="005B61CA"/>
    <w:rsid w:val="005B649C"/>
    <w:rsid w:val="005B6A3C"/>
    <w:rsid w:val="005B7854"/>
    <w:rsid w:val="005C10A9"/>
    <w:rsid w:val="005C1D59"/>
    <w:rsid w:val="005C268B"/>
    <w:rsid w:val="005C3680"/>
    <w:rsid w:val="005C3FE0"/>
    <w:rsid w:val="005C4DC7"/>
    <w:rsid w:val="005C59A1"/>
    <w:rsid w:val="005C5C78"/>
    <w:rsid w:val="005C5E51"/>
    <w:rsid w:val="005C73D2"/>
    <w:rsid w:val="005D006E"/>
    <w:rsid w:val="005D0443"/>
    <w:rsid w:val="005D205A"/>
    <w:rsid w:val="005D24AA"/>
    <w:rsid w:val="005D285E"/>
    <w:rsid w:val="005D56BE"/>
    <w:rsid w:val="005D599F"/>
    <w:rsid w:val="005D6022"/>
    <w:rsid w:val="005D65D1"/>
    <w:rsid w:val="005D69E9"/>
    <w:rsid w:val="005D6D9E"/>
    <w:rsid w:val="005D7462"/>
    <w:rsid w:val="005D7B5C"/>
    <w:rsid w:val="005E0278"/>
    <w:rsid w:val="005E090A"/>
    <w:rsid w:val="005E0E03"/>
    <w:rsid w:val="005E12E9"/>
    <w:rsid w:val="005E2272"/>
    <w:rsid w:val="005E4FDA"/>
    <w:rsid w:val="005E504D"/>
    <w:rsid w:val="005E51D1"/>
    <w:rsid w:val="005E6F17"/>
    <w:rsid w:val="005E7015"/>
    <w:rsid w:val="005F301A"/>
    <w:rsid w:val="005F30D7"/>
    <w:rsid w:val="005F357C"/>
    <w:rsid w:val="005F457E"/>
    <w:rsid w:val="005F4757"/>
    <w:rsid w:val="005F6544"/>
    <w:rsid w:val="00600447"/>
    <w:rsid w:val="00600628"/>
    <w:rsid w:val="006010BC"/>
    <w:rsid w:val="0060133B"/>
    <w:rsid w:val="00601BA9"/>
    <w:rsid w:val="00602AB9"/>
    <w:rsid w:val="0060332F"/>
    <w:rsid w:val="00604068"/>
    <w:rsid w:val="006047E3"/>
    <w:rsid w:val="00605C1F"/>
    <w:rsid w:val="00605DD6"/>
    <w:rsid w:val="006062ED"/>
    <w:rsid w:val="006065B3"/>
    <w:rsid w:val="0061076A"/>
    <w:rsid w:val="006107ED"/>
    <w:rsid w:val="0061120E"/>
    <w:rsid w:val="006131E3"/>
    <w:rsid w:val="0061389E"/>
    <w:rsid w:val="0061455A"/>
    <w:rsid w:val="00614A51"/>
    <w:rsid w:val="00615BCD"/>
    <w:rsid w:val="00616699"/>
    <w:rsid w:val="00617219"/>
    <w:rsid w:val="006175C7"/>
    <w:rsid w:val="00620930"/>
    <w:rsid w:val="00621026"/>
    <w:rsid w:val="0062174F"/>
    <w:rsid w:val="00621D09"/>
    <w:rsid w:val="00622F31"/>
    <w:rsid w:val="00623D4E"/>
    <w:rsid w:val="00624695"/>
    <w:rsid w:val="006250B6"/>
    <w:rsid w:val="00625BF7"/>
    <w:rsid w:val="00627147"/>
    <w:rsid w:val="00627339"/>
    <w:rsid w:val="0062745E"/>
    <w:rsid w:val="00632550"/>
    <w:rsid w:val="0063267F"/>
    <w:rsid w:val="00632F92"/>
    <w:rsid w:val="00632FA6"/>
    <w:rsid w:val="00633256"/>
    <w:rsid w:val="0063350F"/>
    <w:rsid w:val="00633E15"/>
    <w:rsid w:val="0063458C"/>
    <w:rsid w:val="0063537F"/>
    <w:rsid w:val="006362AE"/>
    <w:rsid w:val="00636E1A"/>
    <w:rsid w:val="00641BD2"/>
    <w:rsid w:val="00641FBE"/>
    <w:rsid w:val="006425A4"/>
    <w:rsid w:val="006425D4"/>
    <w:rsid w:val="00642713"/>
    <w:rsid w:val="006435A8"/>
    <w:rsid w:val="006439A6"/>
    <w:rsid w:val="00644976"/>
    <w:rsid w:val="00644CC8"/>
    <w:rsid w:val="00646837"/>
    <w:rsid w:val="00646C09"/>
    <w:rsid w:val="00647018"/>
    <w:rsid w:val="006473F0"/>
    <w:rsid w:val="00650FA6"/>
    <w:rsid w:val="00652285"/>
    <w:rsid w:val="00652811"/>
    <w:rsid w:val="00652939"/>
    <w:rsid w:val="00652CDE"/>
    <w:rsid w:val="00652DBE"/>
    <w:rsid w:val="006538FE"/>
    <w:rsid w:val="00653C82"/>
    <w:rsid w:val="006550BE"/>
    <w:rsid w:val="00655872"/>
    <w:rsid w:val="00655B81"/>
    <w:rsid w:val="00655D0E"/>
    <w:rsid w:val="006561F0"/>
    <w:rsid w:val="00656268"/>
    <w:rsid w:val="006576E7"/>
    <w:rsid w:val="00663AA1"/>
    <w:rsid w:val="00664A80"/>
    <w:rsid w:val="006652C3"/>
    <w:rsid w:val="00665EE1"/>
    <w:rsid w:val="0066732F"/>
    <w:rsid w:val="00667458"/>
    <w:rsid w:val="0067329D"/>
    <w:rsid w:val="00673EF3"/>
    <w:rsid w:val="00674B01"/>
    <w:rsid w:val="0067523E"/>
    <w:rsid w:val="006770BC"/>
    <w:rsid w:val="00677CD2"/>
    <w:rsid w:val="0068142D"/>
    <w:rsid w:val="006829F5"/>
    <w:rsid w:val="00683489"/>
    <w:rsid w:val="006853DE"/>
    <w:rsid w:val="00685ACA"/>
    <w:rsid w:val="00685CAD"/>
    <w:rsid w:val="00685FF6"/>
    <w:rsid w:val="00686139"/>
    <w:rsid w:val="00686425"/>
    <w:rsid w:val="00686718"/>
    <w:rsid w:val="00687F99"/>
    <w:rsid w:val="00691522"/>
    <w:rsid w:val="00691BBF"/>
    <w:rsid w:val="00692A4E"/>
    <w:rsid w:val="00692A7A"/>
    <w:rsid w:val="0069391D"/>
    <w:rsid w:val="0069681A"/>
    <w:rsid w:val="006971F0"/>
    <w:rsid w:val="00697B7F"/>
    <w:rsid w:val="006A102E"/>
    <w:rsid w:val="006A1186"/>
    <w:rsid w:val="006A2106"/>
    <w:rsid w:val="006A2B57"/>
    <w:rsid w:val="006A3CA2"/>
    <w:rsid w:val="006A3FF2"/>
    <w:rsid w:val="006A4C62"/>
    <w:rsid w:val="006A5C35"/>
    <w:rsid w:val="006A5DAC"/>
    <w:rsid w:val="006A69AB"/>
    <w:rsid w:val="006A7618"/>
    <w:rsid w:val="006B0212"/>
    <w:rsid w:val="006B0626"/>
    <w:rsid w:val="006B063E"/>
    <w:rsid w:val="006B1804"/>
    <w:rsid w:val="006B3CA9"/>
    <w:rsid w:val="006B4146"/>
    <w:rsid w:val="006B4225"/>
    <w:rsid w:val="006B530A"/>
    <w:rsid w:val="006B56B3"/>
    <w:rsid w:val="006B602D"/>
    <w:rsid w:val="006B6A49"/>
    <w:rsid w:val="006B7B12"/>
    <w:rsid w:val="006B7B88"/>
    <w:rsid w:val="006B7E4E"/>
    <w:rsid w:val="006C0372"/>
    <w:rsid w:val="006C04B9"/>
    <w:rsid w:val="006C16A5"/>
    <w:rsid w:val="006C2262"/>
    <w:rsid w:val="006C2C03"/>
    <w:rsid w:val="006C2FA6"/>
    <w:rsid w:val="006C3979"/>
    <w:rsid w:val="006C39F0"/>
    <w:rsid w:val="006C4BC4"/>
    <w:rsid w:val="006C538A"/>
    <w:rsid w:val="006C6153"/>
    <w:rsid w:val="006C6C87"/>
    <w:rsid w:val="006C79E7"/>
    <w:rsid w:val="006C7B52"/>
    <w:rsid w:val="006D03AA"/>
    <w:rsid w:val="006D3497"/>
    <w:rsid w:val="006D5238"/>
    <w:rsid w:val="006D5D66"/>
    <w:rsid w:val="006D690E"/>
    <w:rsid w:val="006E033F"/>
    <w:rsid w:val="006E0A33"/>
    <w:rsid w:val="006E2131"/>
    <w:rsid w:val="006E4037"/>
    <w:rsid w:val="006E4E45"/>
    <w:rsid w:val="006E50B4"/>
    <w:rsid w:val="006E64B7"/>
    <w:rsid w:val="006E67EC"/>
    <w:rsid w:val="006E7915"/>
    <w:rsid w:val="006F24E2"/>
    <w:rsid w:val="006F25BA"/>
    <w:rsid w:val="006F32A6"/>
    <w:rsid w:val="006F4164"/>
    <w:rsid w:val="006F4727"/>
    <w:rsid w:val="006F503D"/>
    <w:rsid w:val="006F6BE8"/>
    <w:rsid w:val="006F6F51"/>
    <w:rsid w:val="00700DE6"/>
    <w:rsid w:val="00701597"/>
    <w:rsid w:val="00701E43"/>
    <w:rsid w:val="00702AC9"/>
    <w:rsid w:val="00704280"/>
    <w:rsid w:val="007046A1"/>
    <w:rsid w:val="0070564A"/>
    <w:rsid w:val="007061B1"/>
    <w:rsid w:val="00707734"/>
    <w:rsid w:val="00707857"/>
    <w:rsid w:val="00707BF0"/>
    <w:rsid w:val="00712EBC"/>
    <w:rsid w:val="00713880"/>
    <w:rsid w:val="00715A9B"/>
    <w:rsid w:val="00716F19"/>
    <w:rsid w:val="007170ED"/>
    <w:rsid w:val="0072113A"/>
    <w:rsid w:val="007211C4"/>
    <w:rsid w:val="00721645"/>
    <w:rsid w:val="0072182B"/>
    <w:rsid w:val="00722703"/>
    <w:rsid w:val="0072296F"/>
    <w:rsid w:val="007232EC"/>
    <w:rsid w:val="0072345B"/>
    <w:rsid w:val="00723EDF"/>
    <w:rsid w:val="007240DF"/>
    <w:rsid w:val="00724A99"/>
    <w:rsid w:val="00725585"/>
    <w:rsid w:val="0072687D"/>
    <w:rsid w:val="00730417"/>
    <w:rsid w:val="00730F60"/>
    <w:rsid w:val="00731156"/>
    <w:rsid w:val="00731946"/>
    <w:rsid w:val="007321DE"/>
    <w:rsid w:val="0073348E"/>
    <w:rsid w:val="00733769"/>
    <w:rsid w:val="00736405"/>
    <w:rsid w:val="00742556"/>
    <w:rsid w:val="00742F65"/>
    <w:rsid w:val="00743A5D"/>
    <w:rsid w:val="00743EFF"/>
    <w:rsid w:val="0074409F"/>
    <w:rsid w:val="007444C1"/>
    <w:rsid w:val="0074450F"/>
    <w:rsid w:val="0074481A"/>
    <w:rsid w:val="00744AC4"/>
    <w:rsid w:val="007457A0"/>
    <w:rsid w:val="00745A5E"/>
    <w:rsid w:val="007467CA"/>
    <w:rsid w:val="00753C7A"/>
    <w:rsid w:val="00753FF2"/>
    <w:rsid w:val="007543AE"/>
    <w:rsid w:val="007555E7"/>
    <w:rsid w:val="00756BEC"/>
    <w:rsid w:val="00760F27"/>
    <w:rsid w:val="00761881"/>
    <w:rsid w:val="00761E6D"/>
    <w:rsid w:val="007624C0"/>
    <w:rsid w:val="00762527"/>
    <w:rsid w:val="007631FC"/>
    <w:rsid w:val="0076550A"/>
    <w:rsid w:val="00766179"/>
    <w:rsid w:val="00766D6D"/>
    <w:rsid w:val="0077018C"/>
    <w:rsid w:val="00770454"/>
    <w:rsid w:val="00770BDB"/>
    <w:rsid w:val="007713FD"/>
    <w:rsid w:val="00771E26"/>
    <w:rsid w:val="00772F4E"/>
    <w:rsid w:val="007733A3"/>
    <w:rsid w:val="00774855"/>
    <w:rsid w:val="00774A95"/>
    <w:rsid w:val="0077525A"/>
    <w:rsid w:val="00776EFB"/>
    <w:rsid w:val="007814C0"/>
    <w:rsid w:val="00781B07"/>
    <w:rsid w:val="007840B1"/>
    <w:rsid w:val="0078438A"/>
    <w:rsid w:val="00784C87"/>
    <w:rsid w:val="00785239"/>
    <w:rsid w:val="00785B5E"/>
    <w:rsid w:val="00786BF5"/>
    <w:rsid w:val="00786E0B"/>
    <w:rsid w:val="00787542"/>
    <w:rsid w:val="007902A9"/>
    <w:rsid w:val="00790E96"/>
    <w:rsid w:val="00791EBD"/>
    <w:rsid w:val="007932B9"/>
    <w:rsid w:val="00793836"/>
    <w:rsid w:val="00793CB9"/>
    <w:rsid w:val="00793EE3"/>
    <w:rsid w:val="00797A3E"/>
    <w:rsid w:val="00797EBA"/>
    <w:rsid w:val="007A3914"/>
    <w:rsid w:val="007A408F"/>
    <w:rsid w:val="007A4208"/>
    <w:rsid w:val="007A51D8"/>
    <w:rsid w:val="007A5684"/>
    <w:rsid w:val="007A5B5A"/>
    <w:rsid w:val="007A5F10"/>
    <w:rsid w:val="007A6C50"/>
    <w:rsid w:val="007A719E"/>
    <w:rsid w:val="007B0E07"/>
    <w:rsid w:val="007B0ED5"/>
    <w:rsid w:val="007B3B16"/>
    <w:rsid w:val="007B4DBC"/>
    <w:rsid w:val="007B508F"/>
    <w:rsid w:val="007B56E4"/>
    <w:rsid w:val="007B57BF"/>
    <w:rsid w:val="007B61ED"/>
    <w:rsid w:val="007B6A87"/>
    <w:rsid w:val="007B71A9"/>
    <w:rsid w:val="007B739B"/>
    <w:rsid w:val="007C04D6"/>
    <w:rsid w:val="007C142F"/>
    <w:rsid w:val="007C1DE5"/>
    <w:rsid w:val="007C1EFD"/>
    <w:rsid w:val="007C2715"/>
    <w:rsid w:val="007C28FD"/>
    <w:rsid w:val="007C2D41"/>
    <w:rsid w:val="007C39DB"/>
    <w:rsid w:val="007C3B59"/>
    <w:rsid w:val="007C3D7C"/>
    <w:rsid w:val="007C4D09"/>
    <w:rsid w:val="007C5489"/>
    <w:rsid w:val="007C5F08"/>
    <w:rsid w:val="007C60EE"/>
    <w:rsid w:val="007C6EEB"/>
    <w:rsid w:val="007C744C"/>
    <w:rsid w:val="007C7A61"/>
    <w:rsid w:val="007C7E4F"/>
    <w:rsid w:val="007D0417"/>
    <w:rsid w:val="007D1DF9"/>
    <w:rsid w:val="007D226B"/>
    <w:rsid w:val="007D5C5D"/>
    <w:rsid w:val="007D5FCE"/>
    <w:rsid w:val="007D6EBF"/>
    <w:rsid w:val="007E02CF"/>
    <w:rsid w:val="007E22F4"/>
    <w:rsid w:val="007E4EDB"/>
    <w:rsid w:val="007E4F3F"/>
    <w:rsid w:val="007E4FF0"/>
    <w:rsid w:val="007E5A19"/>
    <w:rsid w:val="007E5D8E"/>
    <w:rsid w:val="007E76EC"/>
    <w:rsid w:val="007E793A"/>
    <w:rsid w:val="007F0D78"/>
    <w:rsid w:val="007F0E68"/>
    <w:rsid w:val="007F11A0"/>
    <w:rsid w:val="007F291A"/>
    <w:rsid w:val="007F3E7F"/>
    <w:rsid w:val="007F48F5"/>
    <w:rsid w:val="007F7341"/>
    <w:rsid w:val="007F7D62"/>
    <w:rsid w:val="00802679"/>
    <w:rsid w:val="00803067"/>
    <w:rsid w:val="008032ED"/>
    <w:rsid w:val="00803788"/>
    <w:rsid w:val="0080422F"/>
    <w:rsid w:val="00804CAE"/>
    <w:rsid w:val="00805688"/>
    <w:rsid w:val="008065BC"/>
    <w:rsid w:val="00806D97"/>
    <w:rsid w:val="00807758"/>
    <w:rsid w:val="00807D85"/>
    <w:rsid w:val="00807DA8"/>
    <w:rsid w:val="0081122A"/>
    <w:rsid w:val="0081125F"/>
    <w:rsid w:val="00811F5E"/>
    <w:rsid w:val="00812389"/>
    <w:rsid w:val="00812395"/>
    <w:rsid w:val="00813AD2"/>
    <w:rsid w:val="008145A5"/>
    <w:rsid w:val="008152EC"/>
    <w:rsid w:val="00817F9D"/>
    <w:rsid w:val="00820300"/>
    <w:rsid w:val="008213FC"/>
    <w:rsid w:val="00822035"/>
    <w:rsid w:val="00823FEC"/>
    <w:rsid w:val="008257F0"/>
    <w:rsid w:val="00825E47"/>
    <w:rsid w:val="0082693D"/>
    <w:rsid w:val="00827DA8"/>
    <w:rsid w:val="00827FBB"/>
    <w:rsid w:val="00833347"/>
    <w:rsid w:val="008346CA"/>
    <w:rsid w:val="00834FDE"/>
    <w:rsid w:val="00835942"/>
    <w:rsid w:val="00835A4C"/>
    <w:rsid w:val="0083690D"/>
    <w:rsid w:val="00836EA6"/>
    <w:rsid w:val="00840BD4"/>
    <w:rsid w:val="008464B9"/>
    <w:rsid w:val="008469D2"/>
    <w:rsid w:val="00847408"/>
    <w:rsid w:val="00847569"/>
    <w:rsid w:val="00850341"/>
    <w:rsid w:val="008506CE"/>
    <w:rsid w:val="00850D42"/>
    <w:rsid w:val="00851397"/>
    <w:rsid w:val="00851DF7"/>
    <w:rsid w:val="00852B54"/>
    <w:rsid w:val="00853851"/>
    <w:rsid w:val="00854A8B"/>
    <w:rsid w:val="00856B94"/>
    <w:rsid w:val="0085712A"/>
    <w:rsid w:val="00857B93"/>
    <w:rsid w:val="008605D2"/>
    <w:rsid w:val="0086154D"/>
    <w:rsid w:val="008620A8"/>
    <w:rsid w:val="008630E7"/>
    <w:rsid w:val="00865C12"/>
    <w:rsid w:val="0086643B"/>
    <w:rsid w:val="00867370"/>
    <w:rsid w:val="00870315"/>
    <w:rsid w:val="00870612"/>
    <w:rsid w:val="008709B6"/>
    <w:rsid w:val="00872AEA"/>
    <w:rsid w:val="00874749"/>
    <w:rsid w:val="00875AC3"/>
    <w:rsid w:val="00876580"/>
    <w:rsid w:val="0087761E"/>
    <w:rsid w:val="0088022D"/>
    <w:rsid w:val="00880C87"/>
    <w:rsid w:val="00880DC3"/>
    <w:rsid w:val="00882505"/>
    <w:rsid w:val="00884CC4"/>
    <w:rsid w:val="00885401"/>
    <w:rsid w:val="00886094"/>
    <w:rsid w:val="00886C1D"/>
    <w:rsid w:val="0088742E"/>
    <w:rsid w:val="00887495"/>
    <w:rsid w:val="00887858"/>
    <w:rsid w:val="008901D8"/>
    <w:rsid w:val="0089112D"/>
    <w:rsid w:val="00892137"/>
    <w:rsid w:val="008929B9"/>
    <w:rsid w:val="0089544B"/>
    <w:rsid w:val="0089589B"/>
    <w:rsid w:val="00895ADC"/>
    <w:rsid w:val="00895FF9"/>
    <w:rsid w:val="008962E8"/>
    <w:rsid w:val="008968A9"/>
    <w:rsid w:val="008A080F"/>
    <w:rsid w:val="008A2367"/>
    <w:rsid w:val="008A24AB"/>
    <w:rsid w:val="008A2832"/>
    <w:rsid w:val="008A39D2"/>
    <w:rsid w:val="008A53F9"/>
    <w:rsid w:val="008B0CE3"/>
    <w:rsid w:val="008B1290"/>
    <w:rsid w:val="008B15F7"/>
    <w:rsid w:val="008B1BF0"/>
    <w:rsid w:val="008B370A"/>
    <w:rsid w:val="008B3A9E"/>
    <w:rsid w:val="008B3BAA"/>
    <w:rsid w:val="008B4350"/>
    <w:rsid w:val="008B4CC5"/>
    <w:rsid w:val="008B6526"/>
    <w:rsid w:val="008B711D"/>
    <w:rsid w:val="008C00C5"/>
    <w:rsid w:val="008C0796"/>
    <w:rsid w:val="008C0D32"/>
    <w:rsid w:val="008C0ED3"/>
    <w:rsid w:val="008C1217"/>
    <w:rsid w:val="008C1F82"/>
    <w:rsid w:val="008C2269"/>
    <w:rsid w:val="008C2F57"/>
    <w:rsid w:val="008C3205"/>
    <w:rsid w:val="008C3696"/>
    <w:rsid w:val="008C5C25"/>
    <w:rsid w:val="008C6211"/>
    <w:rsid w:val="008C667A"/>
    <w:rsid w:val="008C6F64"/>
    <w:rsid w:val="008D022A"/>
    <w:rsid w:val="008D103B"/>
    <w:rsid w:val="008D1AA9"/>
    <w:rsid w:val="008D2253"/>
    <w:rsid w:val="008D30BC"/>
    <w:rsid w:val="008D31F4"/>
    <w:rsid w:val="008D3393"/>
    <w:rsid w:val="008D3E03"/>
    <w:rsid w:val="008D477C"/>
    <w:rsid w:val="008D50B8"/>
    <w:rsid w:val="008D541C"/>
    <w:rsid w:val="008D5EAA"/>
    <w:rsid w:val="008D6A2B"/>
    <w:rsid w:val="008D7965"/>
    <w:rsid w:val="008E1373"/>
    <w:rsid w:val="008E2871"/>
    <w:rsid w:val="008E2874"/>
    <w:rsid w:val="008E2BAA"/>
    <w:rsid w:val="008E2CA8"/>
    <w:rsid w:val="008E2DF9"/>
    <w:rsid w:val="008E2FD6"/>
    <w:rsid w:val="008E45B3"/>
    <w:rsid w:val="008E4F81"/>
    <w:rsid w:val="008E5967"/>
    <w:rsid w:val="008E5968"/>
    <w:rsid w:val="008E6081"/>
    <w:rsid w:val="008E61D5"/>
    <w:rsid w:val="008E7DCD"/>
    <w:rsid w:val="008F186B"/>
    <w:rsid w:val="008F1C19"/>
    <w:rsid w:val="008F1DD7"/>
    <w:rsid w:val="008F3195"/>
    <w:rsid w:val="008F329C"/>
    <w:rsid w:val="008F38E2"/>
    <w:rsid w:val="008F3981"/>
    <w:rsid w:val="008F4EA9"/>
    <w:rsid w:val="008F5F99"/>
    <w:rsid w:val="008F63EA"/>
    <w:rsid w:val="008F6795"/>
    <w:rsid w:val="008F72AA"/>
    <w:rsid w:val="008F7CC0"/>
    <w:rsid w:val="00901128"/>
    <w:rsid w:val="00902111"/>
    <w:rsid w:val="009025B4"/>
    <w:rsid w:val="00902FF4"/>
    <w:rsid w:val="00904D28"/>
    <w:rsid w:val="009059CC"/>
    <w:rsid w:val="0090632E"/>
    <w:rsid w:val="009072CF"/>
    <w:rsid w:val="00907DC6"/>
    <w:rsid w:val="00910118"/>
    <w:rsid w:val="00910372"/>
    <w:rsid w:val="00910688"/>
    <w:rsid w:val="00911918"/>
    <w:rsid w:val="009120B9"/>
    <w:rsid w:val="00912C9D"/>
    <w:rsid w:val="00913E9C"/>
    <w:rsid w:val="00913F30"/>
    <w:rsid w:val="00914015"/>
    <w:rsid w:val="0091527B"/>
    <w:rsid w:val="00916560"/>
    <w:rsid w:val="009217E3"/>
    <w:rsid w:val="009233A2"/>
    <w:rsid w:val="009237F3"/>
    <w:rsid w:val="009238E7"/>
    <w:rsid w:val="00923D2D"/>
    <w:rsid w:val="00924251"/>
    <w:rsid w:val="0092494B"/>
    <w:rsid w:val="00927490"/>
    <w:rsid w:val="00927996"/>
    <w:rsid w:val="0093016D"/>
    <w:rsid w:val="00932671"/>
    <w:rsid w:val="00932702"/>
    <w:rsid w:val="0093277A"/>
    <w:rsid w:val="009342F0"/>
    <w:rsid w:val="00934800"/>
    <w:rsid w:val="00935D4D"/>
    <w:rsid w:val="00936AEF"/>
    <w:rsid w:val="00937E73"/>
    <w:rsid w:val="009400B8"/>
    <w:rsid w:val="009404D0"/>
    <w:rsid w:val="00941490"/>
    <w:rsid w:val="009419FF"/>
    <w:rsid w:val="009424EB"/>
    <w:rsid w:val="00943CC4"/>
    <w:rsid w:val="00943E82"/>
    <w:rsid w:val="00944019"/>
    <w:rsid w:val="0094520E"/>
    <w:rsid w:val="0094583D"/>
    <w:rsid w:val="009470E7"/>
    <w:rsid w:val="00947E10"/>
    <w:rsid w:val="009502C3"/>
    <w:rsid w:val="00950B2A"/>
    <w:rsid w:val="00950EC9"/>
    <w:rsid w:val="0095254B"/>
    <w:rsid w:val="009530E0"/>
    <w:rsid w:val="00953526"/>
    <w:rsid w:val="00953B80"/>
    <w:rsid w:val="00953C9F"/>
    <w:rsid w:val="00953D34"/>
    <w:rsid w:val="00956515"/>
    <w:rsid w:val="00957E42"/>
    <w:rsid w:val="00957FA5"/>
    <w:rsid w:val="0096192D"/>
    <w:rsid w:val="009623C6"/>
    <w:rsid w:val="0096250C"/>
    <w:rsid w:val="00963716"/>
    <w:rsid w:val="00964415"/>
    <w:rsid w:val="00965BAB"/>
    <w:rsid w:val="009700A7"/>
    <w:rsid w:val="0097097B"/>
    <w:rsid w:val="00971058"/>
    <w:rsid w:val="00971393"/>
    <w:rsid w:val="00971810"/>
    <w:rsid w:val="00972493"/>
    <w:rsid w:val="00973957"/>
    <w:rsid w:val="00973F93"/>
    <w:rsid w:val="00974167"/>
    <w:rsid w:val="009759A7"/>
    <w:rsid w:val="009824D2"/>
    <w:rsid w:val="00982AF5"/>
    <w:rsid w:val="00983B18"/>
    <w:rsid w:val="00985842"/>
    <w:rsid w:val="00986140"/>
    <w:rsid w:val="00987D0E"/>
    <w:rsid w:val="00993DC7"/>
    <w:rsid w:val="0099555B"/>
    <w:rsid w:val="00996982"/>
    <w:rsid w:val="009970D3"/>
    <w:rsid w:val="00997A72"/>
    <w:rsid w:val="009A07EB"/>
    <w:rsid w:val="009A099C"/>
    <w:rsid w:val="009A15B8"/>
    <w:rsid w:val="009A1779"/>
    <w:rsid w:val="009A578B"/>
    <w:rsid w:val="009A6220"/>
    <w:rsid w:val="009A7905"/>
    <w:rsid w:val="009A7C6C"/>
    <w:rsid w:val="009B0D04"/>
    <w:rsid w:val="009B0F2D"/>
    <w:rsid w:val="009B224B"/>
    <w:rsid w:val="009B2BC4"/>
    <w:rsid w:val="009B4BCE"/>
    <w:rsid w:val="009B6CEE"/>
    <w:rsid w:val="009C0E78"/>
    <w:rsid w:val="009C1FD2"/>
    <w:rsid w:val="009C422E"/>
    <w:rsid w:val="009C54A0"/>
    <w:rsid w:val="009C5639"/>
    <w:rsid w:val="009C59DD"/>
    <w:rsid w:val="009C617E"/>
    <w:rsid w:val="009C6228"/>
    <w:rsid w:val="009C7A04"/>
    <w:rsid w:val="009C7F8C"/>
    <w:rsid w:val="009D2D12"/>
    <w:rsid w:val="009D35BA"/>
    <w:rsid w:val="009D3683"/>
    <w:rsid w:val="009D3E6C"/>
    <w:rsid w:val="009D414F"/>
    <w:rsid w:val="009D4DDF"/>
    <w:rsid w:val="009D4EFD"/>
    <w:rsid w:val="009D5083"/>
    <w:rsid w:val="009D6930"/>
    <w:rsid w:val="009D6E98"/>
    <w:rsid w:val="009D7608"/>
    <w:rsid w:val="009E0247"/>
    <w:rsid w:val="009E0FF8"/>
    <w:rsid w:val="009E31C7"/>
    <w:rsid w:val="009E3CAC"/>
    <w:rsid w:val="009E4326"/>
    <w:rsid w:val="009E602A"/>
    <w:rsid w:val="009E6047"/>
    <w:rsid w:val="009E69E1"/>
    <w:rsid w:val="009E6E8B"/>
    <w:rsid w:val="009E78C3"/>
    <w:rsid w:val="009F05BD"/>
    <w:rsid w:val="009F1A2A"/>
    <w:rsid w:val="009F2451"/>
    <w:rsid w:val="009F3977"/>
    <w:rsid w:val="009F47CB"/>
    <w:rsid w:val="009F47E5"/>
    <w:rsid w:val="009F6080"/>
    <w:rsid w:val="009F62E9"/>
    <w:rsid w:val="009F63C3"/>
    <w:rsid w:val="009F66CB"/>
    <w:rsid w:val="009F6F2F"/>
    <w:rsid w:val="009F7599"/>
    <w:rsid w:val="009F7A3D"/>
    <w:rsid w:val="00A00FB9"/>
    <w:rsid w:val="00A01619"/>
    <w:rsid w:val="00A01681"/>
    <w:rsid w:val="00A01D16"/>
    <w:rsid w:val="00A025FE"/>
    <w:rsid w:val="00A03E1F"/>
    <w:rsid w:val="00A04307"/>
    <w:rsid w:val="00A0461C"/>
    <w:rsid w:val="00A053EC"/>
    <w:rsid w:val="00A07492"/>
    <w:rsid w:val="00A07DC2"/>
    <w:rsid w:val="00A1095B"/>
    <w:rsid w:val="00A10A61"/>
    <w:rsid w:val="00A11661"/>
    <w:rsid w:val="00A11E9F"/>
    <w:rsid w:val="00A12937"/>
    <w:rsid w:val="00A12B9B"/>
    <w:rsid w:val="00A17F30"/>
    <w:rsid w:val="00A207B3"/>
    <w:rsid w:val="00A20F2E"/>
    <w:rsid w:val="00A2146A"/>
    <w:rsid w:val="00A216F3"/>
    <w:rsid w:val="00A21DB7"/>
    <w:rsid w:val="00A221C4"/>
    <w:rsid w:val="00A241CC"/>
    <w:rsid w:val="00A246B6"/>
    <w:rsid w:val="00A26BFA"/>
    <w:rsid w:val="00A2730D"/>
    <w:rsid w:val="00A27514"/>
    <w:rsid w:val="00A309C9"/>
    <w:rsid w:val="00A30B23"/>
    <w:rsid w:val="00A312B5"/>
    <w:rsid w:val="00A318DD"/>
    <w:rsid w:val="00A33629"/>
    <w:rsid w:val="00A33988"/>
    <w:rsid w:val="00A33C18"/>
    <w:rsid w:val="00A34238"/>
    <w:rsid w:val="00A34AE3"/>
    <w:rsid w:val="00A34EBD"/>
    <w:rsid w:val="00A37D5C"/>
    <w:rsid w:val="00A40946"/>
    <w:rsid w:val="00A40DEB"/>
    <w:rsid w:val="00A419AB"/>
    <w:rsid w:val="00A423D6"/>
    <w:rsid w:val="00A4307F"/>
    <w:rsid w:val="00A433B3"/>
    <w:rsid w:val="00A43590"/>
    <w:rsid w:val="00A4374B"/>
    <w:rsid w:val="00A45601"/>
    <w:rsid w:val="00A469EB"/>
    <w:rsid w:val="00A46C18"/>
    <w:rsid w:val="00A4779B"/>
    <w:rsid w:val="00A51CA9"/>
    <w:rsid w:val="00A51FFC"/>
    <w:rsid w:val="00A52340"/>
    <w:rsid w:val="00A54E18"/>
    <w:rsid w:val="00A55A0A"/>
    <w:rsid w:val="00A574B5"/>
    <w:rsid w:val="00A60C51"/>
    <w:rsid w:val="00A622E0"/>
    <w:rsid w:val="00A636BC"/>
    <w:rsid w:val="00A6375A"/>
    <w:rsid w:val="00A6498B"/>
    <w:rsid w:val="00A66BB5"/>
    <w:rsid w:val="00A66DBF"/>
    <w:rsid w:val="00A66E6B"/>
    <w:rsid w:val="00A672A6"/>
    <w:rsid w:val="00A67DF0"/>
    <w:rsid w:val="00A711F3"/>
    <w:rsid w:val="00A73251"/>
    <w:rsid w:val="00A74488"/>
    <w:rsid w:val="00A74C5A"/>
    <w:rsid w:val="00A765BF"/>
    <w:rsid w:val="00A76919"/>
    <w:rsid w:val="00A76A51"/>
    <w:rsid w:val="00A76FFA"/>
    <w:rsid w:val="00A77E13"/>
    <w:rsid w:val="00A77E47"/>
    <w:rsid w:val="00A811CB"/>
    <w:rsid w:val="00A812AE"/>
    <w:rsid w:val="00A821EC"/>
    <w:rsid w:val="00A8240C"/>
    <w:rsid w:val="00A835B3"/>
    <w:rsid w:val="00A836FB"/>
    <w:rsid w:val="00A841E4"/>
    <w:rsid w:val="00A854BB"/>
    <w:rsid w:val="00A85FDA"/>
    <w:rsid w:val="00A866EF"/>
    <w:rsid w:val="00A86FE0"/>
    <w:rsid w:val="00A870C5"/>
    <w:rsid w:val="00A871FD"/>
    <w:rsid w:val="00A87385"/>
    <w:rsid w:val="00A911A8"/>
    <w:rsid w:val="00A91BD8"/>
    <w:rsid w:val="00A945F9"/>
    <w:rsid w:val="00A94CDF"/>
    <w:rsid w:val="00A9522A"/>
    <w:rsid w:val="00A95FAA"/>
    <w:rsid w:val="00A9658D"/>
    <w:rsid w:val="00AA0159"/>
    <w:rsid w:val="00AA236A"/>
    <w:rsid w:val="00AA2D40"/>
    <w:rsid w:val="00AA38FC"/>
    <w:rsid w:val="00AA6796"/>
    <w:rsid w:val="00AA733E"/>
    <w:rsid w:val="00AB15F3"/>
    <w:rsid w:val="00AB231F"/>
    <w:rsid w:val="00AB415A"/>
    <w:rsid w:val="00AB4248"/>
    <w:rsid w:val="00AB6E29"/>
    <w:rsid w:val="00AB72D3"/>
    <w:rsid w:val="00AC06D3"/>
    <w:rsid w:val="00AC2B6E"/>
    <w:rsid w:val="00AC3A22"/>
    <w:rsid w:val="00AC46B1"/>
    <w:rsid w:val="00AC56B7"/>
    <w:rsid w:val="00AC5B1B"/>
    <w:rsid w:val="00AC6964"/>
    <w:rsid w:val="00AC6BBC"/>
    <w:rsid w:val="00AC7FFE"/>
    <w:rsid w:val="00AD0BE8"/>
    <w:rsid w:val="00AD0E38"/>
    <w:rsid w:val="00AD1E7D"/>
    <w:rsid w:val="00AD2627"/>
    <w:rsid w:val="00AD2EC0"/>
    <w:rsid w:val="00AD3524"/>
    <w:rsid w:val="00AD5EF1"/>
    <w:rsid w:val="00AD62D3"/>
    <w:rsid w:val="00AE03A3"/>
    <w:rsid w:val="00AE077A"/>
    <w:rsid w:val="00AE32A1"/>
    <w:rsid w:val="00AE346A"/>
    <w:rsid w:val="00AE3473"/>
    <w:rsid w:val="00AE5901"/>
    <w:rsid w:val="00AE5F29"/>
    <w:rsid w:val="00AE66D3"/>
    <w:rsid w:val="00AE7F7E"/>
    <w:rsid w:val="00AF01C0"/>
    <w:rsid w:val="00AF0386"/>
    <w:rsid w:val="00AF251B"/>
    <w:rsid w:val="00AF2A3D"/>
    <w:rsid w:val="00AF2C35"/>
    <w:rsid w:val="00AF41CF"/>
    <w:rsid w:val="00AF5498"/>
    <w:rsid w:val="00AF5BB6"/>
    <w:rsid w:val="00B02312"/>
    <w:rsid w:val="00B03EE0"/>
    <w:rsid w:val="00B051E0"/>
    <w:rsid w:val="00B05BDE"/>
    <w:rsid w:val="00B07026"/>
    <w:rsid w:val="00B10674"/>
    <w:rsid w:val="00B112A5"/>
    <w:rsid w:val="00B15637"/>
    <w:rsid w:val="00B17061"/>
    <w:rsid w:val="00B1764A"/>
    <w:rsid w:val="00B207BA"/>
    <w:rsid w:val="00B21312"/>
    <w:rsid w:val="00B2214B"/>
    <w:rsid w:val="00B23E21"/>
    <w:rsid w:val="00B24380"/>
    <w:rsid w:val="00B2448A"/>
    <w:rsid w:val="00B245CF"/>
    <w:rsid w:val="00B24B75"/>
    <w:rsid w:val="00B259B3"/>
    <w:rsid w:val="00B25FDE"/>
    <w:rsid w:val="00B265E9"/>
    <w:rsid w:val="00B31E1B"/>
    <w:rsid w:val="00B32563"/>
    <w:rsid w:val="00B32C32"/>
    <w:rsid w:val="00B3465C"/>
    <w:rsid w:val="00B3516F"/>
    <w:rsid w:val="00B36674"/>
    <w:rsid w:val="00B36DC4"/>
    <w:rsid w:val="00B40250"/>
    <w:rsid w:val="00B40613"/>
    <w:rsid w:val="00B4170B"/>
    <w:rsid w:val="00B41B05"/>
    <w:rsid w:val="00B42E88"/>
    <w:rsid w:val="00B43D84"/>
    <w:rsid w:val="00B43F3B"/>
    <w:rsid w:val="00B44D54"/>
    <w:rsid w:val="00B451C0"/>
    <w:rsid w:val="00B455AC"/>
    <w:rsid w:val="00B45F64"/>
    <w:rsid w:val="00B46F19"/>
    <w:rsid w:val="00B4757A"/>
    <w:rsid w:val="00B47D82"/>
    <w:rsid w:val="00B5125B"/>
    <w:rsid w:val="00B51392"/>
    <w:rsid w:val="00B523F1"/>
    <w:rsid w:val="00B53CDD"/>
    <w:rsid w:val="00B54754"/>
    <w:rsid w:val="00B551A8"/>
    <w:rsid w:val="00B570BA"/>
    <w:rsid w:val="00B57F5C"/>
    <w:rsid w:val="00B60450"/>
    <w:rsid w:val="00B62CBD"/>
    <w:rsid w:val="00B62F4C"/>
    <w:rsid w:val="00B635E0"/>
    <w:rsid w:val="00B637E3"/>
    <w:rsid w:val="00B63F6C"/>
    <w:rsid w:val="00B65219"/>
    <w:rsid w:val="00B654A1"/>
    <w:rsid w:val="00B65A66"/>
    <w:rsid w:val="00B66FC7"/>
    <w:rsid w:val="00B6718A"/>
    <w:rsid w:val="00B6788F"/>
    <w:rsid w:val="00B71521"/>
    <w:rsid w:val="00B7250E"/>
    <w:rsid w:val="00B733DB"/>
    <w:rsid w:val="00B76643"/>
    <w:rsid w:val="00B76A82"/>
    <w:rsid w:val="00B7749E"/>
    <w:rsid w:val="00B77C01"/>
    <w:rsid w:val="00B8175B"/>
    <w:rsid w:val="00B81832"/>
    <w:rsid w:val="00B819BD"/>
    <w:rsid w:val="00B82959"/>
    <w:rsid w:val="00B83DDF"/>
    <w:rsid w:val="00B85075"/>
    <w:rsid w:val="00B85164"/>
    <w:rsid w:val="00B854BB"/>
    <w:rsid w:val="00B85C91"/>
    <w:rsid w:val="00B868DB"/>
    <w:rsid w:val="00B86E13"/>
    <w:rsid w:val="00B8742C"/>
    <w:rsid w:val="00B875B4"/>
    <w:rsid w:val="00B87792"/>
    <w:rsid w:val="00B87895"/>
    <w:rsid w:val="00B905D3"/>
    <w:rsid w:val="00B90709"/>
    <w:rsid w:val="00B915DE"/>
    <w:rsid w:val="00B91C6F"/>
    <w:rsid w:val="00B92CCC"/>
    <w:rsid w:val="00B93313"/>
    <w:rsid w:val="00B95536"/>
    <w:rsid w:val="00B963B1"/>
    <w:rsid w:val="00B96B8E"/>
    <w:rsid w:val="00B96CC5"/>
    <w:rsid w:val="00B977C6"/>
    <w:rsid w:val="00BA0270"/>
    <w:rsid w:val="00BA180C"/>
    <w:rsid w:val="00BA1C76"/>
    <w:rsid w:val="00BA3207"/>
    <w:rsid w:val="00BA3D80"/>
    <w:rsid w:val="00BA515F"/>
    <w:rsid w:val="00BA525B"/>
    <w:rsid w:val="00BA53C0"/>
    <w:rsid w:val="00BA5D06"/>
    <w:rsid w:val="00BA6547"/>
    <w:rsid w:val="00BA684D"/>
    <w:rsid w:val="00BA725C"/>
    <w:rsid w:val="00BA730A"/>
    <w:rsid w:val="00BA7DD2"/>
    <w:rsid w:val="00BB0D2D"/>
    <w:rsid w:val="00BB2451"/>
    <w:rsid w:val="00BB2D76"/>
    <w:rsid w:val="00BB2FCA"/>
    <w:rsid w:val="00BB4186"/>
    <w:rsid w:val="00BB6FE5"/>
    <w:rsid w:val="00BB7B8D"/>
    <w:rsid w:val="00BC0B16"/>
    <w:rsid w:val="00BC1D21"/>
    <w:rsid w:val="00BC2B8A"/>
    <w:rsid w:val="00BC383D"/>
    <w:rsid w:val="00BC4096"/>
    <w:rsid w:val="00BC455C"/>
    <w:rsid w:val="00BC55F0"/>
    <w:rsid w:val="00BC5937"/>
    <w:rsid w:val="00BC7674"/>
    <w:rsid w:val="00BD2FA2"/>
    <w:rsid w:val="00BD3834"/>
    <w:rsid w:val="00BD4067"/>
    <w:rsid w:val="00BD436F"/>
    <w:rsid w:val="00BD4575"/>
    <w:rsid w:val="00BD5C38"/>
    <w:rsid w:val="00BD7EFA"/>
    <w:rsid w:val="00BE145D"/>
    <w:rsid w:val="00BE168A"/>
    <w:rsid w:val="00BE1DAB"/>
    <w:rsid w:val="00BE1EF7"/>
    <w:rsid w:val="00BE218D"/>
    <w:rsid w:val="00BE28F9"/>
    <w:rsid w:val="00BE3A9F"/>
    <w:rsid w:val="00BE4E49"/>
    <w:rsid w:val="00BE505F"/>
    <w:rsid w:val="00BE77B0"/>
    <w:rsid w:val="00BE7BEE"/>
    <w:rsid w:val="00BF0104"/>
    <w:rsid w:val="00BF06F1"/>
    <w:rsid w:val="00BF18ED"/>
    <w:rsid w:val="00BF1FBA"/>
    <w:rsid w:val="00BF2DF0"/>
    <w:rsid w:val="00BF308A"/>
    <w:rsid w:val="00BF31F2"/>
    <w:rsid w:val="00BF4729"/>
    <w:rsid w:val="00BF53BB"/>
    <w:rsid w:val="00BF5780"/>
    <w:rsid w:val="00BF5B56"/>
    <w:rsid w:val="00BF5B61"/>
    <w:rsid w:val="00BF6E13"/>
    <w:rsid w:val="00BF6E49"/>
    <w:rsid w:val="00BF7026"/>
    <w:rsid w:val="00BF7652"/>
    <w:rsid w:val="00C00166"/>
    <w:rsid w:val="00C002F7"/>
    <w:rsid w:val="00C00BC2"/>
    <w:rsid w:val="00C00C75"/>
    <w:rsid w:val="00C01C34"/>
    <w:rsid w:val="00C02D8B"/>
    <w:rsid w:val="00C02F64"/>
    <w:rsid w:val="00C047D8"/>
    <w:rsid w:val="00C060FD"/>
    <w:rsid w:val="00C0655E"/>
    <w:rsid w:val="00C10146"/>
    <w:rsid w:val="00C10FAC"/>
    <w:rsid w:val="00C1355F"/>
    <w:rsid w:val="00C14025"/>
    <w:rsid w:val="00C140C7"/>
    <w:rsid w:val="00C15760"/>
    <w:rsid w:val="00C17025"/>
    <w:rsid w:val="00C172D3"/>
    <w:rsid w:val="00C20A18"/>
    <w:rsid w:val="00C20BB2"/>
    <w:rsid w:val="00C216E3"/>
    <w:rsid w:val="00C21B53"/>
    <w:rsid w:val="00C221D6"/>
    <w:rsid w:val="00C22DE9"/>
    <w:rsid w:val="00C230D3"/>
    <w:rsid w:val="00C237C3"/>
    <w:rsid w:val="00C23B6D"/>
    <w:rsid w:val="00C23DA7"/>
    <w:rsid w:val="00C243B5"/>
    <w:rsid w:val="00C247C0"/>
    <w:rsid w:val="00C24EDC"/>
    <w:rsid w:val="00C25703"/>
    <w:rsid w:val="00C26321"/>
    <w:rsid w:val="00C26FAB"/>
    <w:rsid w:val="00C27604"/>
    <w:rsid w:val="00C2792A"/>
    <w:rsid w:val="00C30349"/>
    <w:rsid w:val="00C30933"/>
    <w:rsid w:val="00C30C87"/>
    <w:rsid w:val="00C30F50"/>
    <w:rsid w:val="00C3121D"/>
    <w:rsid w:val="00C31BF5"/>
    <w:rsid w:val="00C32549"/>
    <w:rsid w:val="00C32E73"/>
    <w:rsid w:val="00C3305D"/>
    <w:rsid w:val="00C33A76"/>
    <w:rsid w:val="00C33FBA"/>
    <w:rsid w:val="00C356F7"/>
    <w:rsid w:val="00C36136"/>
    <w:rsid w:val="00C366FD"/>
    <w:rsid w:val="00C37044"/>
    <w:rsid w:val="00C40407"/>
    <w:rsid w:val="00C40B00"/>
    <w:rsid w:val="00C40BA5"/>
    <w:rsid w:val="00C43893"/>
    <w:rsid w:val="00C43E86"/>
    <w:rsid w:val="00C4491B"/>
    <w:rsid w:val="00C44BA1"/>
    <w:rsid w:val="00C45037"/>
    <w:rsid w:val="00C45219"/>
    <w:rsid w:val="00C45D56"/>
    <w:rsid w:val="00C46B7A"/>
    <w:rsid w:val="00C46BA2"/>
    <w:rsid w:val="00C47E60"/>
    <w:rsid w:val="00C50114"/>
    <w:rsid w:val="00C50183"/>
    <w:rsid w:val="00C501F9"/>
    <w:rsid w:val="00C503C1"/>
    <w:rsid w:val="00C51ADE"/>
    <w:rsid w:val="00C52342"/>
    <w:rsid w:val="00C5237A"/>
    <w:rsid w:val="00C53567"/>
    <w:rsid w:val="00C539E3"/>
    <w:rsid w:val="00C558BD"/>
    <w:rsid w:val="00C565BE"/>
    <w:rsid w:val="00C56C0D"/>
    <w:rsid w:val="00C56C87"/>
    <w:rsid w:val="00C606E3"/>
    <w:rsid w:val="00C63238"/>
    <w:rsid w:val="00C6534F"/>
    <w:rsid w:val="00C66270"/>
    <w:rsid w:val="00C6736F"/>
    <w:rsid w:val="00C6742B"/>
    <w:rsid w:val="00C67776"/>
    <w:rsid w:val="00C70E8E"/>
    <w:rsid w:val="00C74457"/>
    <w:rsid w:val="00C749E7"/>
    <w:rsid w:val="00C74C81"/>
    <w:rsid w:val="00C74F61"/>
    <w:rsid w:val="00C76B36"/>
    <w:rsid w:val="00C77773"/>
    <w:rsid w:val="00C80FD0"/>
    <w:rsid w:val="00C811E5"/>
    <w:rsid w:val="00C81983"/>
    <w:rsid w:val="00C83E02"/>
    <w:rsid w:val="00C84E43"/>
    <w:rsid w:val="00C850A3"/>
    <w:rsid w:val="00C85427"/>
    <w:rsid w:val="00C86A12"/>
    <w:rsid w:val="00C86C0B"/>
    <w:rsid w:val="00C8780A"/>
    <w:rsid w:val="00C90684"/>
    <w:rsid w:val="00C92247"/>
    <w:rsid w:val="00C953E9"/>
    <w:rsid w:val="00C96F4F"/>
    <w:rsid w:val="00C97DBD"/>
    <w:rsid w:val="00C97DEE"/>
    <w:rsid w:val="00CA0539"/>
    <w:rsid w:val="00CA0BD8"/>
    <w:rsid w:val="00CA1516"/>
    <w:rsid w:val="00CA20EB"/>
    <w:rsid w:val="00CA2535"/>
    <w:rsid w:val="00CA2FDC"/>
    <w:rsid w:val="00CA36F6"/>
    <w:rsid w:val="00CA3AD6"/>
    <w:rsid w:val="00CA3F3C"/>
    <w:rsid w:val="00CA43F9"/>
    <w:rsid w:val="00CA4467"/>
    <w:rsid w:val="00CA4E1E"/>
    <w:rsid w:val="00CA576A"/>
    <w:rsid w:val="00CA6B48"/>
    <w:rsid w:val="00CB1C26"/>
    <w:rsid w:val="00CB23E8"/>
    <w:rsid w:val="00CB24B4"/>
    <w:rsid w:val="00CB2DA8"/>
    <w:rsid w:val="00CB48B0"/>
    <w:rsid w:val="00CB5BA4"/>
    <w:rsid w:val="00CC0E0A"/>
    <w:rsid w:val="00CC2A66"/>
    <w:rsid w:val="00CC2B82"/>
    <w:rsid w:val="00CC2DC1"/>
    <w:rsid w:val="00CC36D7"/>
    <w:rsid w:val="00CC3BA5"/>
    <w:rsid w:val="00CC3D12"/>
    <w:rsid w:val="00CC58E5"/>
    <w:rsid w:val="00CC64A3"/>
    <w:rsid w:val="00CC6853"/>
    <w:rsid w:val="00CC6895"/>
    <w:rsid w:val="00CC79AE"/>
    <w:rsid w:val="00CD35FE"/>
    <w:rsid w:val="00CD3EA5"/>
    <w:rsid w:val="00CD4C1A"/>
    <w:rsid w:val="00CD679F"/>
    <w:rsid w:val="00CD6F55"/>
    <w:rsid w:val="00CD714F"/>
    <w:rsid w:val="00CE0F3A"/>
    <w:rsid w:val="00CE234F"/>
    <w:rsid w:val="00CE250C"/>
    <w:rsid w:val="00CE3893"/>
    <w:rsid w:val="00CE40DC"/>
    <w:rsid w:val="00CE42B8"/>
    <w:rsid w:val="00CE4B39"/>
    <w:rsid w:val="00CE4D21"/>
    <w:rsid w:val="00CE6580"/>
    <w:rsid w:val="00CE6994"/>
    <w:rsid w:val="00CE6E5F"/>
    <w:rsid w:val="00CF01A0"/>
    <w:rsid w:val="00CF1AFE"/>
    <w:rsid w:val="00CF1CC5"/>
    <w:rsid w:val="00CF3A5A"/>
    <w:rsid w:val="00CF3D43"/>
    <w:rsid w:val="00CF466A"/>
    <w:rsid w:val="00CF5176"/>
    <w:rsid w:val="00CF5641"/>
    <w:rsid w:val="00CF5F93"/>
    <w:rsid w:val="00CF7430"/>
    <w:rsid w:val="00CF7E41"/>
    <w:rsid w:val="00D0139A"/>
    <w:rsid w:val="00D0214C"/>
    <w:rsid w:val="00D02D38"/>
    <w:rsid w:val="00D04340"/>
    <w:rsid w:val="00D043DC"/>
    <w:rsid w:val="00D046C3"/>
    <w:rsid w:val="00D049E6"/>
    <w:rsid w:val="00D0513F"/>
    <w:rsid w:val="00D06AC3"/>
    <w:rsid w:val="00D105B2"/>
    <w:rsid w:val="00D12B4A"/>
    <w:rsid w:val="00D14FC1"/>
    <w:rsid w:val="00D1541C"/>
    <w:rsid w:val="00D15442"/>
    <w:rsid w:val="00D16372"/>
    <w:rsid w:val="00D16C7B"/>
    <w:rsid w:val="00D1757B"/>
    <w:rsid w:val="00D2138F"/>
    <w:rsid w:val="00D21463"/>
    <w:rsid w:val="00D21AF6"/>
    <w:rsid w:val="00D21F69"/>
    <w:rsid w:val="00D2214F"/>
    <w:rsid w:val="00D22832"/>
    <w:rsid w:val="00D2309B"/>
    <w:rsid w:val="00D234F4"/>
    <w:rsid w:val="00D23A9E"/>
    <w:rsid w:val="00D25463"/>
    <w:rsid w:val="00D25924"/>
    <w:rsid w:val="00D25FA7"/>
    <w:rsid w:val="00D2678B"/>
    <w:rsid w:val="00D26949"/>
    <w:rsid w:val="00D30655"/>
    <w:rsid w:val="00D3179F"/>
    <w:rsid w:val="00D321CC"/>
    <w:rsid w:val="00D3410F"/>
    <w:rsid w:val="00D349D7"/>
    <w:rsid w:val="00D34EE4"/>
    <w:rsid w:val="00D35AE3"/>
    <w:rsid w:val="00D35F0B"/>
    <w:rsid w:val="00D35F2B"/>
    <w:rsid w:val="00D36272"/>
    <w:rsid w:val="00D3670A"/>
    <w:rsid w:val="00D4057D"/>
    <w:rsid w:val="00D40A44"/>
    <w:rsid w:val="00D40DBC"/>
    <w:rsid w:val="00D40DD6"/>
    <w:rsid w:val="00D418F0"/>
    <w:rsid w:val="00D41F83"/>
    <w:rsid w:val="00D42A81"/>
    <w:rsid w:val="00D42F9E"/>
    <w:rsid w:val="00D43D8A"/>
    <w:rsid w:val="00D4490E"/>
    <w:rsid w:val="00D44AE1"/>
    <w:rsid w:val="00D45180"/>
    <w:rsid w:val="00D468E0"/>
    <w:rsid w:val="00D47C30"/>
    <w:rsid w:val="00D503F3"/>
    <w:rsid w:val="00D50C66"/>
    <w:rsid w:val="00D518A0"/>
    <w:rsid w:val="00D51A27"/>
    <w:rsid w:val="00D51ABB"/>
    <w:rsid w:val="00D532CE"/>
    <w:rsid w:val="00D53850"/>
    <w:rsid w:val="00D53D14"/>
    <w:rsid w:val="00D54A97"/>
    <w:rsid w:val="00D575CF"/>
    <w:rsid w:val="00D61319"/>
    <w:rsid w:val="00D61408"/>
    <w:rsid w:val="00D629D9"/>
    <w:rsid w:val="00D63F3A"/>
    <w:rsid w:val="00D63F7D"/>
    <w:rsid w:val="00D646DA"/>
    <w:rsid w:val="00D64A00"/>
    <w:rsid w:val="00D64AA0"/>
    <w:rsid w:val="00D64C1B"/>
    <w:rsid w:val="00D65557"/>
    <w:rsid w:val="00D655F3"/>
    <w:rsid w:val="00D65CA7"/>
    <w:rsid w:val="00D66926"/>
    <w:rsid w:val="00D66BE0"/>
    <w:rsid w:val="00D678EF"/>
    <w:rsid w:val="00D67AEA"/>
    <w:rsid w:val="00D67CFF"/>
    <w:rsid w:val="00D70D94"/>
    <w:rsid w:val="00D720D4"/>
    <w:rsid w:val="00D72DA2"/>
    <w:rsid w:val="00D73B4E"/>
    <w:rsid w:val="00D751E6"/>
    <w:rsid w:val="00D7624D"/>
    <w:rsid w:val="00D768AA"/>
    <w:rsid w:val="00D768B3"/>
    <w:rsid w:val="00D76ED6"/>
    <w:rsid w:val="00D803F6"/>
    <w:rsid w:val="00D80D9F"/>
    <w:rsid w:val="00D81814"/>
    <w:rsid w:val="00D82FB7"/>
    <w:rsid w:val="00D83697"/>
    <w:rsid w:val="00D83AC7"/>
    <w:rsid w:val="00D85599"/>
    <w:rsid w:val="00D86762"/>
    <w:rsid w:val="00D93A4D"/>
    <w:rsid w:val="00D93D67"/>
    <w:rsid w:val="00D943B0"/>
    <w:rsid w:val="00D94DD6"/>
    <w:rsid w:val="00D95098"/>
    <w:rsid w:val="00D95DB5"/>
    <w:rsid w:val="00D97017"/>
    <w:rsid w:val="00DA023D"/>
    <w:rsid w:val="00DA1403"/>
    <w:rsid w:val="00DA1A8A"/>
    <w:rsid w:val="00DA5031"/>
    <w:rsid w:val="00DA5563"/>
    <w:rsid w:val="00DA5893"/>
    <w:rsid w:val="00DA6499"/>
    <w:rsid w:val="00DA6B5F"/>
    <w:rsid w:val="00DA738F"/>
    <w:rsid w:val="00DA73C6"/>
    <w:rsid w:val="00DA7CEB"/>
    <w:rsid w:val="00DB1126"/>
    <w:rsid w:val="00DB1489"/>
    <w:rsid w:val="00DB1774"/>
    <w:rsid w:val="00DB1D6D"/>
    <w:rsid w:val="00DB24FA"/>
    <w:rsid w:val="00DB3204"/>
    <w:rsid w:val="00DB3571"/>
    <w:rsid w:val="00DB3E1B"/>
    <w:rsid w:val="00DB3F69"/>
    <w:rsid w:val="00DB445E"/>
    <w:rsid w:val="00DB446A"/>
    <w:rsid w:val="00DB4825"/>
    <w:rsid w:val="00DB4F67"/>
    <w:rsid w:val="00DB6082"/>
    <w:rsid w:val="00DB72A9"/>
    <w:rsid w:val="00DB72CE"/>
    <w:rsid w:val="00DB73FB"/>
    <w:rsid w:val="00DB7997"/>
    <w:rsid w:val="00DB7BDD"/>
    <w:rsid w:val="00DC0236"/>
    <w:rsid w:val="00DC1214"/>
    <w:rsid w:val="00DC13CC"/>
    <w:rsid w:val="00DC231F"/>
    <w:rsid w:val="00DC39AD"/>
    <w:rsid w:val="00DC531C"/>
    <w:rsid w:val="00DC5AF4"/>
    <w:rsid w:val="00DC647C"/>
    <w:rsid w:val="00DC64E5"/>
    <w:rsid w:val="00DD0802"/>
    <w:rsid w:val="00DD2A53"/>
    <w:rsid w:val="00DD335C"/>
    <w:rsid w:val="00DD3B60"/>
    <w:rsid w:val="00DD47AA"/>
    <w:rsid w:val="00DD4B59"/>
    <w:rsid w:val="00DD4C06"/>
    <w:rsid w:val="00DD4E96"/>
    <w:rsid w:val="00DD6575"/>
    <w:rsid w:val="00DD7AB8"/>
    <w:rsid w:val="00DD7B3D"/>
    <w:rsid w:val="00DE12D4"/>
    <w:rsid w:val="00DE13D8"/>
    <w:rsid w:val="00DE1E81"/>
    <w:rsid w:val="00DE1EAE"/>
    <w:rsid w:val="00DE2384"/>
    <w:rsid w:val="00DE2A57"/>
    <w:rsid w:val="00DE4509"/>
    <w:rsid w:val="00DE499C"/>
    <w:rsid w:val="00DE4AC9"/>
    <w:rsid w:val="00DE52B0"/>
    <w:rsid w:val="00DE583D"/>
    <w:rsid w:val="00DE60FD"/>
    <w:rsid w:val="00DE70F9"/>
    <w:rsid w:val="00DE730A"/>
    <w:rsid w:val="00DE7F38"/>
    <w:rsid w:val="00DF063F"/>
    <w:rsid w:val="00DF21FC"/>
    <w:rsid w:val="00DF27F1"/>
    <w:rsid w:val="00DF39E5"/>
    <w:rsid w:val="00DF4B3C"/>
    <w:rsid w:val="00DF5E7B"/>
    <w:rsid w:val="00DF60C6"/>
    <w:rsid w:val="00DF626E"/>
    <w:rsid w:val="00DF63C2"/>
    <w:rsid w:val="00DF6D47"/>
    <w:rsid w:val="00E000AF"/>
    <w:rsid w:val="00E00DFB"/>
    <w:rsid w:val="00E01DC4"/>
    <w:rsid w:val="00E021EF"/>
    <w:rsid w:val="00E024FF"/>
    <w:rsid w:val="00E0261E"/>
    <w:rsid w:val="00E0308B"/>
    <w:rsid w:val="00E04C2F"/>
    <w:rsid w:val="00E06181"/>
    <w:rsid w:val="00E112CF"/>
    <w:rsid w:val="00E12D4A"/>
    <w:rsid w:val="00E145EB"/>
    <w:rsid w:val="00E16EE5"/>
    <w:rsid w:val="00E1722A"/>
    <w:rsid w:val="00E2018A"/>
    <w:rsid w:val="00E20740"/>
    <w:rsid w:val="00E20ADF"/>
    <w:rsid w:val="00E21A43"/>
    <w:rsid w:val="00E21E24"/>
    <w:rsid w:val="00E223B0"/>
    <w:rsid w:val="00E23E0C"/>
    <w:rsid w:val="00E24AEA"/>
    <w:rsid w:val="00E24FF6"/>
    <w:rsid w:val="00E26406"/>
    <w:rsid w:val="00E264D1"/>
    <w:rsid w:val="00E27B62"/>
    <w:rsid w:val="00E30F05"/>
    <w:rsid w:val="00E3118B"/>
    <w:rsid w:val="00E315AF"/>
    <w:rsid w:val="00E31F8F"/>
    <w:rsid w:val="00E32D00"/>
    <w:rsid w:val="00E339A9"/>
    <w:rsid w:val="00E33AAF"/>
    <w:rsid w:val="00E33AB8"/>
    <w:rsid w:val="00E34CF6"/>
    <w:rsid w:val="00E35D2B"/>
    <w:rsid w:val="00E37A1C"/>
    <w:rsid w:val="00E37DBF"/>
    <w:rsid w:val="00E41A3C"/>
    <w:rsid w:val="00E41DC3"/>
    <w:rsid w:val="00E43164"/>
    <w:rsid w:val="00E447FE"/>
    <w:rsid w:val="00E4552D"/>
    <w:rsid w:val="00E459DC"/>
    <w:rsid w:val="00E45DB3"/>
    <w:rsid w:val="00E461A5"/>
    <w:rsid w:val="00E47034"/>
    <w:rsid w:val="00E50863"/>
    <w:rsid w:val="00E51AC5"/>
    <w:rsid w:val="00E51E3A"/>
    <w:rsid w:val="00E54351"/>
    <w:rsid w:val="00E5498C"/>
    <w:rsid w:val="00E54C89"/>
    <w:rsid w:val="00E55A74"/>
    <w:rsid w:val="00E5637D"/>
    <w:rsid w:val="00E57ECD"/>
    <w:rsid w:val="00E607BE"/>
    <w:rsid w:val="00E610BB"/>
    <w:rsid w:val="00E6155B"/>
    <w:rsid w:val="00E6293F"/>
    <w:rsid w:val="00E62DF1"/>
    <w:rsid w:val="00E64D11"/>
    <w:rsid w:val="00E65523"/>
    <w:rsid w:val="00E661BF"/>
    <w:rsid w:val="00E67063"/>
    <w:rsid w:val="00E700E8"/>
    <w:rsid w:val="00E7123C"/>
    <w:rsid w:val="00E714A4"/>
    <w:rsid w:val="00E72FA4"/>
    <w:rsid w:val="00E73FAE"/>
    <w:rsid w:val="00E7647E"/>
    <w:rsid w:val="00E76F20"/>
    <w:rsid w:val="00E77374"/>
    <w:rsid w:val="00E77897"/>
    <w:rsid w:val="00E77B71"/>
    <w:rsid w:val="00E77F0C"/>
    <w:rsid w:val="00E80B74"/>
    <w:rsid w:val="00E817B8"/>
    <w:rsid w:val="00E81E41"/>
    <w:rsid w:val="00E83A04"/>
    <w:rsid w:val="00E866EA"/>
    <w:rsid w:val="00E8683E"/>
    <w:rsid w:val="00E87456"/>
    <w:rsid w:val="00E87833"/>
    <w:rsid w:val="00E918B9"/>
    <w:rsid w:val="00E91A96"/>
    <w:rsid w:val="00E91E3C"/>
    <w:rsid w:val="00E9417D"/>
    <w:rsid w:val="00E9451C"/>
    <w:rsid w:val="00E9598A"/>
    <w:rsid w:val="00E96657"/>
    <w:rsid w:val="00E9673A"/>
    <w:rsid w:val="00E9696B"/>
    <w:rsid w:val="00E97770"/>
    <w:rsid w:val="00E97CF9"/>
    <w:rsid w:val="00E97EAF"/>
    <w:rsid w:val="00EA1EEF"/>
    <w:rsid w:val="00EA28DA"/>
    <w:rsid w:val="00EA3485"/>
    <w:rsid w:val="00EA3A40"/>
    <w:rsid w:val="00EA66A1"/>
    <w:rsid w:val="00EA66CF"/>
    <w:rsid w:val="00EA6E3E"/>
    <w:rsid w:val="00EA7226"/>
    <w:rsid w:val="00EA791A"/>
    <w:rsid w:val="00EA7D0E"/>
    <w:rsid w:val="00EB092F"/>
    <w:rsid w:val="00EB0C7D"/>
    <w:rsid w:val="00EB34B1"/>
    <w:rsid w:val="00EB6C08"/>
    <w:rsid w:val="00EC014B"/>
    <w:rsid w:val="00EC097F"/>
    <w:rsid w:val="00EC11A1"/>
    <w:rsid w:val="00EC2317"/>
    <w:rsid w:val="00EC423C"/>
    <w:rsid w:val="00EC51D1"/>
    <w:rsid w:val="00EC53A7"/>
    <w:rsid w:val="00EC5C0D"/>
    <w:rsid w:val="00EC69AA"/>
    <w:rsid w:val="00EC7707"/>
    <w:rsid w:val="00ED04DA"/>
    <w:rsid w:val="00ED07A1"/>
    <w:rsid w:val="00ED1363"/>
    <w:rsid w:val="00ED146C"/>
    <w:rsid w:val="00ED1DB0"/>
    <w:rsid w:val="00ED1DDD"/>
    <w:rsid w:val="00ED37E7"/>
    <w:rsid w:val="00ED3D28"/>
    <w:rsid w:val="00ED45DE"/>
    <w:rsid w:val="00ED548E"/>
    <w:rsid w:val="00ED5507"/>
    <w:rsid w:val="00ED7E05"/>
    <w:rsid w:val="00EE077F"/>
    <w:rsid w:val="00EE0961"/>
    <w:rsid w:val="00EE1810"/>
    <w:rsid w:val="00EE1FD0"/>
    <w:rsid w:val="00EE2411"/>
    <w:rsid w:val="00EE301C"/>
    <w:rsid w:val="00EE581A"/>
    <w:rsid w:val="00EE5FC9"/>
    <w:rsid w:val="00EE79F4"/>
    <w:rsid w:val="00EF0EFE"/>
    <w:rsid w:val="00EF1430"/>
    <w:rsid w:val="00EF1BDB"/>
    <w:rsid w:val="00EF1D94"/>
    <w:rsid w:val="00EF2BE3"/>
    <w:rsid w:val="00EF33E7"/>
    <w:rsid w:val="00EF5127"/>
    <w:rsid w:val="00EF5727"/>
    <w:rsid w:val="00EF5FE0"/>
    <w:rsid w:val="00EF795A"/>
    <w:rsid w:val="00F025C8"/>
    <w:rsid w:val="00F037BC"/>
    <w:rsid w:val="00F037BE"/>
    <w:rsid w:val="00F042CF"/>
    <w:rsid w:val="00F04C7D"/>
    <w:rsid w:val="00F0502C"/>
    <w:rsid w:val="00F07E73"/>
    <w:rsid w:val="00F102FF"/>
    <w:rsid w:val="00F1174B"/>
    <w:rsid w:val="00F118AA"/>
    <w:rsid w:val="00F138DF"/>
    <w:rsid w:val="00F15073"/>
    <w:rsid w:val="00F151C3"/>
    <w:rsid w:val="00F1630F"/>
    <w:rsid w:val="00F172F7"/>
    <w:rsid w:val="00F17C2B"/>
    <w:rsid w:val="00F20B96"/>
    <w:rsid w:val="00F2101B"/>
    <w:rsid w:val="00F2301F"/>
    <w:rsid w:val="00F23073"/>
    <w:rsid w:val="00F23BFE"/>
    <w:rsid w:val="00F24E55"/>
    <w:rsid w:val="00F2541E"/>
    <w:rsid w:val="00F26D7A"/>
    <w:rsid w:val="00F30A7D"/>
    <w:rsid w:val="00F30D10"/>
    <w:rsid w:val="00F3132D"/>
    <w:rsid w:val="00F31DD1"/>
    <w:rsid w:val="00F31E5F"/>
    <w:rsid w:val="00F3211A"/>
    <w:rsid w:val="00F32174"/>
    <w:rsid w:val="00F325FD"/>
    <w:rsid w:val="00F328D2"/>
    <w:rsid w:val="00F3319F"/>
    <w:rsid w:val="00F33D2A"/>
    <w:rsid w:val="00F3667C"/>
    <w:rsid w:val="00F36D1F"/>
    <w:rsid w:val="00F371EE"/>
    <w:rsid w:val="00F37CC0"/>
    <w:rsid w:val="00F4026E"/>
    <w:rsid w:val="00F40392"/>
    <w:rsid w:val="00F40EE2"/>
    <w:rsid w:val="00F41385"/>
    <w:rsid w:val="00F41E4F"/>
    <w:rsid w:val="00F41FE0"/>
    <w:rsid w:val="00F426AB"/>
    <w:rsid w:val="00F440A2"/>
    <w:rsid w:val="00F4437E"/>
    <w:rsid w:val="00F448A2"/>
    <w:rsid w:val="00F45074"/>
    <w:rsid w:val="00F46902"/>
    <w:rsid w:val="00F504CA"/>
    <w:rsid w:val="00F50B3C"/>
    <w:rsid w:val="00F50B7A"/>
    <w:rsid w:val="00F514BF"/>
    <w:rsid w:val="00F53AAF"/>
    <w:rsid w:val="00F558EE"/>
    <w:rsid w:val="00F559AC"/>
    <w:rsid w:val="00F563CB"/>
    <w:rsid w:val="00F57252"/>
    <w:rsid w:val="00F57D2D"/>
    <w:rsid w:val="00F629A6"/>
    <w:rsid w:val="00F62E33"/>
    <w:rsid w:val="00F62EF4"/>
    <w:rsid w:val="00F656E5"/>
    <w:rsid w:val="00F65E42"/>
    <w:rsid w:val="00F65E88"/>
    <w:rsid w:val="00F7019C"/>
    <w:rsid w:val="00F705B4"/>
    <w:rsid w:val="00F70B92"/>
    <w:rsid w:val="00F71356"/>
    <w:rsid w:val="00F71C9E"/>
    <w:rsid w:val="00F75007"/>
    <w:rsid w:val="00F75749"/>
    <w:rsid w:val="00F75960"/>
    <w:rsid w:val="00F75AB5"/>
    <w:rsid w:val="00F765B9"/>
    <w:rsid w:val="00F76E23"/>
    <w:rsid w:val="00F800D3"/>
    <w:rsid w:val="00F804B0"/>
    <w:rsid w:val="00F80F15"/>
    <w:rsid w:val="00F8155F"/>
    <w:rsid w:val="00F81D40"/>
    <w:rsid w:val="00F826BF"/>
    <w:rsid w:val="00F82781"/>
    <w:rsid w:val="00F872B4"/>
    <w:rsid w:val="00F91455"/>
    <w:rsid w:val="00F92391"/>
    <w:rsid w:val="00F93A85"/>
    <w:rsid w:val="00F94306"/>
    <w:rsid w:val="00F94C95"/>
    <w:rsid w:val="00F972A5"/>
    <w:rsid w:val="00F97C8D"/>
    <w:rsid w:val="00FA0AED"/>
    <w:rsid w:val="00FA0B13"/>
    <w:rsid w:val="00FA0C9E"/>
    <w:rsid w:val="00FA16B1"/>
    <w:rsid w:val="00FA2462"/>
    <w:rsid w:val="00FA59D2"/>
    <w:rsid w:val="00FA612E"/>
    <w:rsid w:val="00FA6A8D"/>
    <w:rsid w:val="00FA7214"/>
    <w:rsid w:val="00FA7382"/>
    <w:rsid w:val="00FA7952"/>
    <w:rsid w:val="00FA7E6B"/>
    <w:rsid w:val="00FB062C"/>
    <w:rsid w:val="00FB147F"/>
    <w:rsid w:val="00FB2D97"/>
    <w:rsid w:val="00FB33C6"/>
    <w:rsid w:val="00FB35E6"/>
    <w:rsid w:val="00FB3B82"/>
    <w:rsid w:val="00FB52C4"/>
    <w:rsid w:val="00FB60D6"/>
    <w:rsid w:val="00FB64C5"/>
    <w:rsid w:val="00FB6D95"/>
    <w:rsid w:val="00FB6F7A"/>
    <w:rsid w:val="00FB6FD9"/>
    <w:rsid w:val="00FB7054"/>
    <w:rsid w:val="00FB7AE1"/>
    <w:rsid w:val="00FC10E7"/>
    <w:rsid w:val="00FC1BE0"/>
    <w:rsid w:val="00FC2B42"/>
    <w:rsid w:val="00FC39A1"/>
    <w:rsid w:val="00FC43DC"/>
    <w:rsid w:val="00FC772E"/>
    <w:rsid w:val="00FC7732"/>
    <w:rsid w:val="00FC7D51"/>
    <w:rsid w:val="00FD0B87"/>
    <w:rsid w:val="00FD17B1"/>
    <w:rsid w:val="00FD28BA"/>
    <w:rsid w:val="00FD32E7"/>
    <w:rsid w:val="00FD675B"/>
    <w:rsid w:val="00FD7664"/>
    <w:rsid w:val="00FE12D7"/>
    <w:rsid w:val="00FE1CB3"/>
    <w:rsid w:val="00FE1DD0"/>
    <w:rsid w:val="00FE2E61"/>
    <w:rsid w:val="00FE3173"/>
    <w:rsid w:val="00FE334E"/>
    <w:rsid w:val="00FE34FD"/>
    <w:rsid w:val="00FE3979"/>
    <w:rsid w:val="00FE3C91"/>
    <w:rsid w:val="00FE3D2A"/>
    <w:rsid w:val="00FE4B6B"/>
    <w:rsid w:val="00FE556B"/>
    <w:rsid w:val="00FE5AD2"/>
    <w:rsid w:val="00FF1741"/>
    <w:rsid w:val="00FF257D"/>
    <w:rsid w:val="00FF43A9"/>
    <w:rsid w:val="00FF4CF1"/>
    <w:rsid w:val="00FF5667"/>
    <w:rsid w:val="00FF63BB"/>
    <w:rsid w:val="00FF689A"/>
    <w:rsid w:val="00FF6F1C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F92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2C13CE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hAnsi="Arial" w:cs="Arial"/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F24E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F2307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F23073"/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uiPriority w:val="99"/>
    <w:rsid w:val="00957FA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957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57F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31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F31E5F"/>
    <w:rPr>
      <w:rFonts w:cs="Times New Roman"/>
    </w:rPr>
  </w:style>
  <w:style w:type="paragraph" w:styleId="Stopka">
    <w:name w:val="footer"/>
    <w:basedOn w:val="Normalny"/>
    <w:link w:val="StopkaZnak"/>
    <w:rsid w:val="00F31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F31E5F"/>
    <w:rPr>
      <w:rFonts w:cs="Times New Roman"/>
    </w:rPr>
  </w:style>
  <w:style w:type="paragraph" w:customStyle="1" w:styleId="AB2EC678D6BE4DEEA4B03F6A770A2BBD">
    <w:name w:val="AB2EC678D6BE4DEEA4B03F6A770A2BBD"/>
    <w:uiPriority w:val="99"/>
    <w:rsid w:val="00F31E5F"/>
    <w:pPr>
      <w:spacing w:after="200" w:line="276" w:lineRule="auto"/>
    </w:pPr>
    <w:rPr>
      <w:sz w:val="22"/>
      <w:szCs w:val="22"/>
      <w:lang w:val="en-US"/>
    </w:rPr>
  </w:style>
  <w:style w:type="paragraph" w:styleId="NormalnyWeb">
    <w:name w:val="Normal (Web)"/>
    <w:basedOn w:val="Normalny"/>
    <w:rsid w:val="00F230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9455F"/>
    <w:pPr>
      <w:ind w:left="720"/>
      <w:contextualSpacing/>
    </w:pPr>
    <w:rPr>
      <w:lang w:eastAsia="en-US"/>
    </w:rPr>
  </w:style>
  <w:style w:type="paragraph" w:customStyle="1" w:styleId="orzlist">
    <w:name w:val="orzlist"/>
    <w:basedOn w:val="Normalny"/>
    <w:uiPriority w:val="99"/>
    <w:rsid w:val="003A27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204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420472"/>
    <w:rPr>
      <w:rFonts w:cs="Times New Roman"/>
      <w:sz w:val="20"/>
      <w:szCs w:val="20"/>
    </w:rPr>
  </w:style>
  <w:style w:type="character" w:styleId="Odwoanieprzypisudolnego">
    <w:name w:val="footnote reference"/>
    <w:rsid w:val="00420472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ED37E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D37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D37E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D37E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D37E7"/>
    <w:rPr>
      <w:rFonts w:cs="Times New Roman"/>
      <w:b/>
      <w:bCs/>
      <w:sz w:val="20"/>
      <w:szCs w:val="20"/>
    </w:rPr>
  </w:style>
  <w:style w:type="paragraph" w:styleId="Bezodstpw">
    <w:name w:val="No Spacing"/>
    <w:link w:val="BezodstpwZnak"/>
    <w:uiPriority w:val="99"/>
    <w:qFormat/>
    <w:rsid w:val="001D1281"/>
    <w:rPr>
      <w:sz w:val="22"/>
      <w:szCs w:val="22"/>
    </w:rPr>
  </w:style>
  <w:style w:type="character" w:customStyle="1" w:styleId="BezodstpwZnak">
    <w:name w:val="Bez odstępów Znak"/>
    <w:link w:val="Bezodstpw"/>
    <w:uiPriority w:val="99"/>
    <w:locked/>
    <w:rsid w:val="001D1281"/>
    <w:rPr>
      <w:rFonts w:cs="Times New Roman"/>
      <w:sz w:val="22"/>
      <w:szCs w:val="22"/>
      <w:lang w:val="pl-PL" w:eastAsia="pl-PL" w:bidi="ar-SA"/>
    </w:rPr>
  </w:style>
  <w:style w:type="table" w:styleId="Tabela-Siatka">
    <w:name w:val="Table Grid"/>
    <w:basedOn w:val="Standardowy"/>
    <w:uiPriority w:val="99"/>
    <w:rsid w:val="001D1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List">
    <w:name w:val="Numbered List"/>
    <w:uiPriority w:val="99"/>
    <w:rsid w:val="0086154D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2C13CE"/>
    <w:rPr>
      <w:rFonts w:ascii="Arial" w:hAnsi="Arial" w:cs="Arial"/>
      <w:b/>
      <w:bCs/>
      <w:sz w:val="40"/>
      <w:szCs w:val="40"/>
    </w:rPr>
  </w:style>
  <w:style w:type="paragraph" w:customStyle="1" w:styleId="Styl">
    <w:name w:val="Styl"/>
    <w:rsid w:val="002C13C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Numerstrony">
    <w:name w:val="page number"/>
    <w:rsid w:val="002C13CE"/>
  </w:style>
  <w:style w:type="paragraph" w:styleId="Tekstpodstawowy">
    <w:name w:val="Body Text"/>
    <w:basedOn w:val="Normalny"/>
    <w:link w:val="TekstpodstawowyZnak"/>
    <w:rsid w:val="002C13CE"/>
    <w:pPr>
      <w:spacing w:after="0" w:line="240" w:lineRule="auto"/>
      <w:jc w:val="both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link w:val="Tekstpodstawowy"/>
    <w:rsid w:val="002C13CE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semiHidden/>
    <w:rsid w:val="002C13C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2C13CE"/>
    <w:rPr>
      <w:rFonts w:ascii="Times New Roman" w:hAnsi="Times New Roman"/>
    </w:rPr>
  </w:style>
  <w:style w:type="character" w:styleId="Odwoanieprzypisukocowego">
    <w:name w:val="endnote reference"/>
    <w:semiHidden/>
    <w:rsid w:val="002C13CE"/>
    <w:rPr>
      <w:vertAlign w:val="superscript"/>
    </w:rPr>
  </w:style>
  <w:style w:type="paragraph" w:customStyle="1" w:styleId="H1">
    <w:name w:val="H1"/>
    <w:basedOn w:val="Normalny"/>
    <w:next w:val="Normalny"/>
    <w:rsid w:val="002C13CE"/>
    <w:pPr>
      <w:keepNext/>
      <w:spacing w:before="100" w:after="100" w:line="240" w:lineRule="auto"/>
      <w:outlineLvl w:val="1"/>
    </w:pPr>
    <w:rPr>
      <w:rFonts w:ascii="Times New Roman" w:hAnsi="Times New Roman"/>
      <w:b/>
      <w:snapToGrid w:val="0"/>
      <w:kern w:val="36"/>
      <w:sz w:val="48"/>
      <w:szCs w:val="20"/>
    </w:rPr>
  </w:style>
  <w:style w:type="paragraph" w:customStyle="1" w:styleId="Default">
    <w:name w:val="Default"/>
    <w:rsid w:val="002C13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D2D12"/>
  </w:style>
  <w:style w:type="character" w:customStyle="1" w:styleId="Nagwek2Znak">
    <w:name w:val="Nagłówek 2 Znak"/>
    <w:basedOn w:val="Domylnaczcionkaakapitu"/>
    <w:link w:val="Nagwek2"/>
    <w:semiHidden/>
    <w:rsid w:val="00F24E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F92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2C13CE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hAnsi="Arial" w:cs="Arial"/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F24E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F2307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F23073"/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uiPriority w:val="99"/>
    <w:rsid w:val="00957FA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957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57F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31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F31E5F"/>
    <w:rPr>
      <w:rFonts w:cs="Times New Roman"/>
    </w:rPr>
  </w:style>
  <w:style w:type="paragraph" w:styleId="Stopka">
    <w:name w:val="footer"/>
    <w:basedOn w:val="Normalny"/>
    <w:link w:val="StopkaZnak"/>
    <w:rsid w:val="00F31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F31E5F"/>
    <w:rPr>
      <w:rFonts w:cs="Times New Roman"/>
    </w:rPr>
  </w:style>
  <w:style w:type="paragraph" w:customStyle="1" w:styleId="AB2EC678D6BE4DEEA4B03F6A770A2BBD">
    <w:name w:val="AB2EC678D6BE4DEEA4B03F6A770A2BBD"/>
    <w:uiPriority w:val="99"/>
    <w:rsid w:val="00F31E5F"/>
    <w:pPr>
      <w:spacing w:after="200" w:line="276" w:lineRule="auto"/>
    </w:pPr>
    <w:rPr>
      <w:sz w:val="22"/>
      <w:szCs w:val="22"/>
      <w:lang w:val="en-US"/>
    </w:rPr>
  </w:style>
  <w:style w:type="paragraph" w:styleId="NormalnyWeb">
    <w:name w:val="Normal (Web)"/>
    <w:basedOn w:val="Normalny"/>
    <w:rsid w:val="00F230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9455F"/>
    <w:pPr>
      <w:ind w:left="720"/>
      <w:contextualSpacing/>
    </w:pPr>
    <w:rPr>
      <w:lang w:eastAsia="en-US"/>
    </w:rPr>
  </w:style>
  <w:style w:type="paragraph" w:customStyle="1" w:styleId="orzlist">
    <w:name w:val="orzlist"/>
    <w:basedOn w:val="Normalny"/>
    <w:uiPriority w:val="99"/>
    <w:rsid w:val="003A27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204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420472"/>
    <w:rPr>
      <w:rFonts w:cs="Times New Roman"/>
      <w:sz w:val="20"/>
      <w:szCs w:val="20"/>
    </w:rPr>
  </w:style>
  <w:style w:type="character" w:styleId="Odwoanieprzypisudolnego">
    <w:name w:val="footnote reference"/>
    <w:rsid w:val="00420472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ED37E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D37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D37E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D37E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D37E7"/>
    <w:rPr>
      <w:rFonts w:cs="Times New Roman"/>
      <w:b/>
      <w:bCs/>
      <w:sz w:val="20"/>
      <w:szCs w:val="20"/>
    </w:rPr>
  </w:style>
  <w:style w:type="paragraph" w:styleId="Bezodstpw">
    <w:name w:val="No Spacing"/>
    <w:link w:val="BezodstpwZnak"/>
    <w:uiPriority w:val="99"/>
    <w:qFormat/>
    <w:rsid w:val="001D1281"/>
    <w:rPr>
      <w:sz w:val="22"/>
      <w:szCs w:val="22"/>
    </w:rPr>
  </w:style>
  <w:style w:type="character" w:customStyle="1" w:styleId="BezodstpwZnak">
    <w:name w:val="Bez odstępów Znak"/>
    <w:link w:val="Bezodstpw"/>
    <w:uiPriority w:val="99"/>
    <w:locked/>
    <w:rsid w:val="001D1281"/>
    <w:rPr>
      <w:rFonts w:cs="Times New Roman"/>
      <w:sz w:val="22"/>
      <w:szCs w:val="22"/>
      <w:lang w:val="pl-PL" w:eastAsia="pl-PL" w:bidi="ar-SA"/>
    </w:rPr>
  </w:style>
  <w:style w:type="table" w:styleId="Tabela-Siatka">
    <w:name w:val="Table Grid"/>
    <w:basedOn w:val="Standardowy"/>
    <w:uiPriority w:val="99"/>
    <w:rsid w:val="001D1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List">
    <w:name w:val="Numbered List"/>
    <w:uiPriority w:val="99"/>
    <w:rsid w:val="0086154D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2C13CE"/>
    <w:rPr>
      <w:rFonts w:ascii="Arial" w:hAnsi="Arial" w:cs="Arial"/>
      <w:b/>
      <w:bCs/>
      <w:sz w:val="40"/>
      <w:szCs w:val="40"/>
    </w:rPr>
  </w:style>
  <w:style w:type="paragraph" w:customStyle="1" w:styleId="Styl">
    <w:name w:val="Styl"/>
    <w:rsid w:val="002C13C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Numerstrony">
    <w:name w:val="page number"/>
    <w:rsid w:val="002C13CE"/>
  </w:style>
  <w:style w:type="paragraph" w:styleId="Tekstpodstawowy">
    <w:name w:val="Body Text"/>
    <w:basedOn w:val="Normalny"/>
    <w:link w:val="TekstpodstawowyZnak"/>
    <w:rsid w:val="002C13CE"/>
    <w:pPr>
      <w:spacing w:after="0" w:line="240" w:lineRule="auto"/>
      <w:jc w:val="both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link w:val="Tekstpodstawowy"/>
    <w:rsid w:val="002C13CE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semiHidden/>
    <w:rsid w:val="002C13C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2C13CE"/>
    <w:rPr>
      <w:rFonts w:ascii="Times New Roman" w:hAnsi="Times New Roman"/>
    </w:rPr>
  </w:style>
  <w:style w:type="character" w:styleId="Odwoanieprzypisukocowego">
    <w:name w:val="endnote reference"/>
    <w:semiHidden/>
    <w:rsid w:val="002C13CE"/>
    <w:rPr>
      <w:vertAlign w:val="superscript"/>
    </w:rPr>
  </w:style>
  <w:style w:type="paragraph" w:customStyle="1" w:styleId="H1">
    <w:name w:val="H1"/>
    <w:basedOn w:val="Normalny"/>
    <w:next w:val="Normalny"/>
    <w:rsid w:val="002C13CE"/>
    <w:pPr>
      <w:keepNext/>
      <w:spacing w:before="100" w:after="100" w:line="240" w:lineRule="auto"/>
      <w:outlineLvl w:val="1"/>
    </w:pPr>
    <w:rPr>
      <w:rFonts w:ascii="Times New Roman" w:hAnsi="Times New Roman"/>
      <w:b/>
      <w:snapToGrid w:val="0"/>
      <w:kern w:val="36"/>
      <w:sz w:val="48"/>
      <w:szCs w:val="20"/>
    </w:rPr>
  </w:style>
  <w:style w:type="paragraph" w:customStyle="1" w:styleId="Default">
    <w:name w:val="Default"/>
    <w:rsid w:val="002C13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D2D12"/>
  </w:style>
  <w:style w:type="character" w:customStyle="1" w:styleId="Nagwek2Znak">
    <w:name w:val="Nagłówek 2 Znak"/>
    <w:basedOn w:val="Domylnaczcionkaakapitu"/>
    <w:link w:val="Nagwek2"/>
    <w:semiHidden/>
    <w:rsid w:val="00F24E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0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u\Documents\R&amp;W-%20oferta\papier%20firmowy%20sz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7806E-66B8-4E32-8E38-900AEE45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szablon</Template>
  <TotalTime>40</TotalTime>
  <Pages>1</Pages>
  <Words>5371</Words>
  <Characters>32229</Characters>
  <Application>Microsoft Office Word</Application>
  <DocSecurity>0</DocSecurity>
  <Lines>268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Radziewski</dc:creator>
  <cp:lastModifiedBy>Cezario</cp:lastModifiedBy>
  <cp:revision>9</cp:revision>
  <cp:lastPrinted>2012-06-22T08:45:00Z</cp:lastPrinted>
  <dcterms:created xsi:type="dcterms:W3CDTF">2012-06-22T18:00:00Z</dcterms:created>
  <dcterms:modified xsi:type="dcterms:W3CDTF">2012-06-28T10:02:00Z</dcterms:modified>
</cp:coreProperties>
</file>